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636"/>
        <w:gridCol w:w="194"/>
        <w:gridCol w:w="226"/>
        <w:gridCol w:w="2057"/>
        <w:gridCol w:w="1105"/>
        <w:gridCol w:w="151"/>
        <w:gridCol w:w="801"/>
        <w:gridCol w:w="2057"/>
        <w:gridCol w:w="682"/>
        <w:gridCol w:w="87"/>
        <w:gridCol w:w="650"/>
        <w:gridCol w:w="638"/>
        <w:gridCol w:w="2062"/>
        <w:gridCol w:w="102"/>
      </w:tblGrid>
      <w:tr w:rsidR="00EB29B2" w14:paraId="3D8A8862" w14:textId="77777777" w:rsidTr="002E514F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14822D3" w14:textId="77777777" w:rsidR="00EB29B2" w:rsidRPr="009F5B59" w:rsidRDefault="004653A0" w:rsidP="00731A18">
            <w:pPr>
              <w:pStyle w:val="Month"/>
              <w:jc w:val="right"/>
            </w:pPr>
            <w:r w:rsidRPr="009F5B59">
              <w:t>January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6CA1DE" w14:textId="77777777" w:rsidR="00EB29B2" w:rsidRPr="009F5B59" w:rsidRDefault="00CC126F" w:rsidP="00731A18">
            <w:pPr>
              <w:pStyle w:val="Year"/>
              <w:jc w:val="right"/>
            </w:pPr>
            <w:r w:rsidRPr="009F5B59">
              <w:t>202</w:t>
            </w:r>
            <w:r w:rsidR="00FA3577" w:rsidRPr="009F5B59">
              <w:t>4</w:t>
            </w:r>
          </w:p>
        </w:tc>
      </w:tr>
      <w:tr w:rsidR="00EB29B2" w14:paraId="0E5F0957" w14:textId="77777777" w:rsidTr="002E514F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69EDD10" w14:textId="77777777" w:rsidR="00EB29B2" w:rsidRDefault="00EB29B2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9370E7" w14:textId="77777777" w:rsidR="00EB29B2" w:rsidRDefault="00EB29B2">
            <w:pPr>
              <w:pStyle w:val="NoSpacing"/>
            </w:pPr>
          </w:p>
        </w:tc>
      </w:tr>
      <w:tr w:rsidR="005B4B49" w14:paraId="3D95FDA9" w14:textId="77777777" w:rsidTr="00C0767A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EF603A7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513A4E8C91C74583B35C95E0CC3A2442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F70E95" w14:textId="77777777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E8A3CA7C951A4DA6B761DE5D795A9867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F76025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E587A9DD1E294E74A40D1E3BA99E0C92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B302237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6B970832EB4547B28FFB7A5B330222D3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09D695A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8EB8EB1DE6E54F1C8ECE30A491D6C3D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DF8593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06351D58FA554E12AB557884DD8DFF77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7143730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621518B67A2C4C6FB078FE98FBE2895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0767A" w14:paraId="1B453BB3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311256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995431" w14:textId="77777777" w:rsidR="00C0767A" w:rsidRDefault="00C0767A" w:rsidP="00C0767A">
            <w:pPr>
              <w:pStyle w:val="Dates"/>
            </w:pPr>
            <w:r w:rsidRPr="001A28DC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3FCBAB" w14:textId="77777777" w:rsidR="00C0767A" w:rsidRDefault="00C0767A" w:rsidP="00C0767A">
            <w:pPr>
              <w:pStyle w:val="Dates"/>
            </w:pPr>
            <w:r w:rsidRPr="001A28DC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75404D" w14:textId="77777777" w:rsidR="00C0767A" w:rsidRDefault="00C0767A" w:rsidP="00C0767A">
            <w:pPr>
              <w:pStyle w:val="Dates"/>
            </w:pPr>
            <w:r w:rsidRPr="001A28DC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30BA5D" w14:textId="77777777" w:rsidR="00C0767A" w:rsidRDefault="00C0767A" w:rsidP="00C0767A">
            <w:pPr>
              <w:pStyle w:val="Dates"/>
            </w:pPr>
            <w:r w:rsidRPr="001A28DC">
              <w:t>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6A6D4F" w14:textId="77777777" w:rsidR="00C0767A" w:rsidRDefault="00C0767A" w:rsidP="00C0767A">
            <w:pPr>
              <w:pStyle w:val="Dates"/>
            </w:pPr>
            <w:r w:rsidRPr="001A28DC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F03C48" w14:textId="77777777" w:rsidR="00C0767A" w:rsidRDefault="00C0767A" w:rsidP="00C0767A">
            <w:pPr>
              <w:pStyle w:val="Dates"/>
            </w:pPr>
            <w:r w:rsidRPr="001A28DC">
              <w:t>6</w:t>
            </w:r>
          </w:p>
        </w:tc>
      </w:tr>
      <w:tr w:rsidR="00CC126F" w14:paraId="7FB62612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0FF594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4D12E8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DB323C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30D79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8C775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88794" w14:textId="77777777" w:rsidR="00CC126F" w:rsidRDefault="00CC126F" w:rsidP="00CC126F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961BD3" w14:textId="77777777" w:rsidR="00CC126F" w:rsidRDefault="00CC126F" w:rsidP="00CC126F">
            <w:pPr>
              <w:pStyle w:val="Dates"/>
            </w:pPr>
          </w:p>
        </w:tc>
      </w:tr>
      <w:tr w:rsidR="00C0767A" w14:paraId="36F5B0D6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DF7821" w14:textId="77777777" w:rsidR="00C0767A" w:rsidRDefault="00C0767A" w:rsidP="00C0767A">
            <w:pPr>
              <w:pStyle w:val="Dates"/>
            </w:pPr>
            <w:r w:rsidRPr="005424FB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103991" w14:textId="77777777" w:rsidR="00C0767A" w:rsidRDefault="00C0767A" w:rsidP="00C0767A">
            <w:pPr>
              <w:pStyle w:val="Dates"/>
            </w:pPr>
            <w:r w:rsidRPr="005424FB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7D56A0" w14:textId="77777777" w:rsidR="00C0767A" w:rsidRDefault="00C0767A" w:rsidP="00C0767A">
            <w:pPr>
              <w:pStyle w:val="Dates"/>
            </w:pPr>
            <w:r w:rsidRPr="005424FB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7127FF" w14:textId="77777777" w:rsidR="00C0767A" w:rsidRDefault="00C0767A" w:rsidP="00C0767A">
            <w:pPr>
              <w:pStyle w:val="Dates"/>
            </w:pPr>
            <w:r w:rsidRPr="005424FB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181C61" w14:textId="77777777" w:rsidR="00C0767A" w:rsidRDefault="00C0767A" w:rsidP="00C0767A">
            <w:pPr>
              <w:pStyle w:val="Dates"/>
            </w:pPr>
            <w:r w:rsidRPr="005424FB">
              <w:t>11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059EA9" w14:textId="77777777" w:rsidR="00C0767A" w:rsidRDefault="00C0767A" w:rsidP="00C0767A">
            <w:pPr>
              <w:pStyle w:val="Dates"/>
            </w:pPr>
            <w:r w:rsidRPr="005424FB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A4A90A" w14:textId="77777777" w:rsidR="00C0767A" w:rsidRDefault="00C0767A" w:rsidP="00C0767A">
            <w:pPr>
              <w:pStyle w:val="Dates"/>
            </w:pPr>
            <w:r w:rsidRPr="005424FB">
              <w:t>13</w:t>
            </w:r>
          </w:p>
        </w:tc>
      </w:tr>
      <w:tr w:rsidR="005B4B49" w14:paraId="7197D5FF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8DD12B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9E26C6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427710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DE617B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4E55CA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3E29BB" w14:textId="77777777" w:rsidR="00CC126F" w:rsidRDefault="00CC126F" w:rsidP="00CC126F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D3D4CE" w14:textId="77777777" w:rsidR="00CC126F" w:rsidRDefault="00CC126F" w:rsidP="00CC126F">
            <w:pPr>
              <w:pStyle w:val="Dates"/>
            </w:pPr>
          </w:p>
        </w:tc>
      </w:tr>
      <w:tr w:rsidR="00C0767A" w14:paraId="49B0833D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99EE1" w14:textId="77777777" w:rsidR="00C0767A" w:rsidRDefault="00C0767A" w:rsidP="00C0767A">
            <w:pPr>
              <w:pStyle w:val="Dates"/>
            </w:pPr>
            <w:r w:rsidRPr="00691F54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5118B2" w14:textId="77777777" w:rsidR="00C0767A" w:rsidRDefault="00C0767A" w:rsidP="00C0767A">
            <w:pPr>
              <w:pStyle w:val="Dates"/>
            </w:pPr>
            <w:r w:rsidRPr="00691F54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2D4148" w14:textId="77777777" w:rsidR="00C0767A" w:rsidRDefault="00C0767A" w:rsidP="00C0767A">
            <w:pPr>
              <w:pStyle w:val="Dates"/>
            </w:pPr>
            <w:r w:rsidRPr="00691F54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2E07C0" w14:textId="77777777" w:rsidR="00C0767A" w:rsidRDefault="00C0767A" w:rsidP="00C0767A">
            <w:pPr>
              <w:pStyle w:val="Dates"/>
            </w:pPr>
            <w:r w:rsidRPr="00691F54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EC2B1D" w14:textId="77777777" w:rsidR="00C0767A" w:rsidRDefault="00C0767A" w:rsidP="00C0767A">
            <w:pPr>
              <w:pStyle w:val="Dates"/>
            </w:pPr>
            <w:r w:rsidRPr="00691F54">
              <w:t>18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3EDF16" w14:textId="77777777" w:rsidR="00C0767A" w:rsidRDefault="00C0767A" w:rsidP="00C0767A">
            <w:pPr>
              <w:pStyle w:val="Dates"/>
            </w:pPr>
            <w:r w:rsidRPr="00691F54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0129E1" w14:textId="77777777" w:rsidR="00C0767A" w:rsidRDefault="00C0767A" w:rsidP="00C0767A">
            <w:pPr>
              <w:pStyle w:val="Dates"/>
            </w:pPr>
            <w:r w:rsidRPr="00691F54">
              <w:t>20</w:t>
            </w:r>
          </w:p>
        </w:tc>
      </w:tr>
      <w:tr w:rsidR="00CC126F" w14:paraId="64D9EB55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A7A796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4D29A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01EC1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C8D6E3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89736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FDB6CE" w14:textId="77777777" w:rsidR="00CC126F" w:rsidRDefault="00CC126F" w:rsidP="00CC126F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5ABB8D" w14:textId="77777777" w:rsidR="00CC126F" w:rsidRDefault="00CC126F" w:rsidP="00CC126F">
            <w:pPr>
              <w:pStyle w:val="Dates"/>
            </w:pPr>
          </w:p>
        </w:tc>
      </w:tr>
      <w:tr w:rsidR="00C0767A" w14:paraId="264FBB0D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26174A" w14:textId="77777777" w:rsidR="00C0767A" w:rsidRDefault="00C0767A" w:rsidP="00C0767A">
            <w:pPr>
              <w:pStyle w:val="Dates"/>
            </w:pPr>
            <w:r w:rsidRPr="00705FD3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582B94" w14:textId="77777777" w:rsidR="00C0767A" w:rsidRDefault="00C0767A" w:rsidP="00C0767A">
            <w:pPr>
              <w:pStyle w:val="Dates"/>
            </w:pPr>
            <w:r w:rsidRPr="00705FD3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8CA15B" w14:textId="77777777" w:rsidR="00C0767A" w:rsidRDefault="00C0767A" w:rsidP="00C0767A">
            <w:pPr>
              <w:pStyle w:val="Dates"/>
            </w:pPr>
            <w:r w:rsidRPr="00705FD3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172308" w14:textId="77777777" w:rsidR="00C0767A" w:rsidRDefault="00C0767A" w:rsidP="00C0767A">
            <w:pPr>
              <w:pStyle w:val="Dates"/>
            </w:pPr>
            <w:r w:rsidRPr="00705FD3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A7D73A" w14:textId="77777777" w:rsidR="00C0767A" w:rsidRDefault="00C0767A" w:rsidP="00C0767A">
            <w:pPr>
              <w:pStyle w:val="Dates"/>
            </w:pPr>
            <w:r w:rsidRPr="00705FD3">
              <w:t>25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F8A670" w14:textId="77777777" w:rsidR="00C0767A" w:rsidRDefault="00C0767A" w:rsidP="00C0767A">
            <w:pPr>
              <w:pStyle w:val="Dates"/>
            </w:pPr>
            <w:r w:rsidRPr="00705FD3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15CC69" w14:textId="77777777" w:rsidR="00C0767A" w:rsidRDefault="00C0767A" w:rsidP="00C0767A">
            <w:pPr>
              <w:pStyle w:val="Dates"/>
            </w:pPr>
            <w:r w:rsidRPr="00705FD3">
              <w:t>27</w:t>
            </w:r>
          </w:p>
        </w:tc>
      </w:tr>
      <w:tr w:rsidR="005B4B49" w14:paraId="1B215B57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C7B292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1A6482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8E7E0E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86CD14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766AFC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F2FC9F" w14:textId="77777777" w:rsidR="00CC126F" w:rsidRDefault="00CC126F" w:rsidP="00CC126F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D226A4" w14:textId="77777777" w:rsidR="00CC126F" w:rsidRDefault="00CC126F" w:rsidP="00CC126F">
            <w:pPr>
              <w:pStyle w:val="Dates"/>
            </w:pPr>
          </w:p>
        </w:tc>
      </w:tr>
      <w:tr w:rsidR="00C0767A" w14:paraId="7AEC7D83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B9D286" w14:textId="77777777" w:rsidR="00C0767A" w:rsidRDefault="00C0767A" w:rsidP="00C0767A">
            <w:pPr>
              <w:pStyle w:val="Dates"/>
            </w:pPr>
            <w:r w:rsidRPr="008F12B4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E482E" w14:textId="77777777" w:rsidR="00C0767A" w:rsidRDefault="00C0767A" w:rsidP="00C0767A">
            <w:pPr>
              <w:pStyle w:val="Dates"/>
            </w:pPr>
            <w:r w:rsidRPr="008F12B4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B3DCF6" w14:textId="77777777" w:rsidR="00C0767A" w:rsidRDefault="00C0767A" w:rsidP="00C0767A">
            <w:pPr>
              <w:pStyle w:val="Dates"/>
            </w:pPr>
            <w:r w:rsidRPr="008F12B4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309172" w14:textId="77777777" w:rsidR="00C0767A" w:rsidRDefault="00C0767A" w:rsidP="00C0767A">
            <w:pPr>
              <w:pStyle w:val="Dates"/>
            </w:pPr>
            <w:r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48B893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DDCA67" w14:textId="77777777" w:rsidR="00C0767A" w:rsidRDefault="00C0767A" w:rsidP="00C0767A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AA9395" w14:textId="77777777" w:rsidR="00C0767A" w:rsidRDefault="00C0767A" w:rsidP="00C0767A">
            <w:pPr>
              <w:pStyle w:val="Dates"/>
            </w:pPr>
          </w:p>
        </w:tc>
      </w:tr>
      <w:tr w:rsidR="00CC126F" w14:paraId="6189CE1A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98083E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8123E4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4AB4D9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8CC8F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9C812A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3DB5B" w14:textId="77777777" w:rsidR="00CC126F" w:rsidRDefault="00CC126F" w:rsidP="00CC126F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D32D9E" w14:textId="77777777" w:rsidR="00CC126F" w:rsidRDefault="00CC126F" w:rsidP="00CC126F">
            <w:pPr>
              <w:pStyle w:val="Dates"/>
            </w:pPr>
          </w:p>
        </w:tc>
      </w:tr>
      <w:tr w:rsidR="005B4B49" w14:paraId="3A5F21FD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B4B520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958C3A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173CD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343425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C163E1" w14:textId="77777777" w:rsidR="00CC126F" w:rsidRDefault="00CC126F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2192EA" w14:textId="77777777" w:rsidR="00CC126F" w:rsidRDefault="00CC126F" w:rsidP="00CC126F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0E1597" w14:textId="77777777" w:rsidR="00CC126F" w:rsidRDefault="00CC126F" w:rsidP="00CC126F">
            <w:pPr>
              <w:pStyle w:val="Dates"/>
            </w:pPr>
          </w:p>
        </w:tc>
      </w:tr>
      <w:tr w:rsidR="005B4B49" w14:paraId="5902C909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A7C278" w14:textId="77777777" w:rsidR="00FD4A7D" w:rsidRDefault="00FD4A7D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DC7473" w14:textId="77777777" w:rsidR="00FD4A7D" w:rsidRDefault="00FD4A7D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6C2730" w14:textId="77777777" w:rsidR="00FD4A7D" w:rsidRDefault="00FD4A7D" w:rsidP="00CC126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813E3" w14:textId="77777777" w:rsidR="00FD4A7D" w:rsidRDefault="00FD4A7D" w:rsidP="00CC126F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FAED3" w14:textId="77777777" w:rsidR="00FD4A7D" w:rsidRDefault="00FD4A7D" w:rsidP="00CC126F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32B9CE" w14:textId="77777777" w:rsidR="00FD4A7D" w:rsidRDefault="00FD4A7D" w:rsidP="00CC126F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0EF612" w14:textId="77777777" w:rsidR="00FD4A7D" w:rsidRDefault="00FD4A7D" w:rsidP="00CC126F">
            <w:pPr>
              <w:pStyle w:val="Dates"/>
            </w:pPr>
          </w:p>
        </w:tc>
      </w:tr>
      <w:tr w:rsidR="005B4B49" w14:paraId="569DC436" w14:textId="77777777" w:rsidTr="002E514F">
        <w:trPr>
          <w:gridAfter w:val="1"/>
          <w:wAfter w:w="35" w:type="pct"/>
          <w:trHeight w:hRule="exact" w:val="191"/>
        </w:trPr>
        <w:tc>
          <w:tcPr>
            <w:tcW w:w="1273" w:type="pct"/>
            <w:gridSpan w:val="2"/>
            <w:tcBorders>
              <w:top w:val="single" w:sz="8" w:space="0" w:color="BFBFBF" w:themeColor="background1" w:themeShade="BF"/>
            </w:tcBorders>
          </w:tcPr>
          <w:p w14:paraId="5AE73676" w14:textId="77777777" w:rsidR="005B4B49" w:rsidRDefault="005B4B49" w:rsidP="009F5B59"/>
        </w:tc>
        <w:tc>
          <w:tcPr>
            <w:tcW w:w="1235" w:type="pct"/>
            <w:gridSpan w:val="4"/>
            <w:tcBorders>
              <w:top w:val="single" w:sz="8" w:space="0" w:color="BFBFBF" w:themeColor="background1" w:themeShade="BF"/>
            </w:tcBorders>
          </w:tcPr>
          <w:p w14:paraId="73212C53" w14:textId="77777777" w:rsidR="005B4B49" w:rsidRDefault="005B4B49" w:rsidP="009F5B59"/>
        </w:tc>
        <w:tc>
          <w:tcPr>
            <w:tcW w:w="1302" w:type="pct"/>
            <w:gridSpan w:val="5"/>
            <w:tcBorders>
              <w:top w:val="single" w:sz="8" w:space="0" w:color="BFBFBF" w:themeColor="background1" w:themeShade="BF"/>
            </w:tcBorders>
          </w:tcPr>
          <w:p w14:paraId="5AAE55BA" w14:textId="77777777" w:rsidR="005B4B49" w:rsidRDefault="005B4B49" w:rsidP="009F5B59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D1B97DC" w14:textId="77777777" w:rsidR="005B4B49" w:rsidRDefault="005B4B49" w:rsidP="009F5B59"/>
        </w:tc>
      </w:tr>
      <w:tr w:rsidR="00EB29B2" w14:paraId="78256F97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7D7D3E07" w14:textId="77777777" w:rsidR="00EB29B2" w:rsidRDefault="00000000">
            <w:pPr>
              <w:pStyle w:val="Heading1"/>
            </w:pPr>
            <w:sdt>
              <w:sdtPr>
                <w:id w:val="885914927"/>
                <w:placeholder>
                  <w:docPart w:val="F4F8A735193843FFBED9BC4DC0365EAE"/>
                </w:placeholder>
                <w:temporary/>
                <w:showingPlcHdr/>
                <w15:appearance w15:val="hidden"/>
              </w:sdtPr>
              <w:sdtContent>
                <w:r w:rsidR="004D589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8C1A0C2" w14:textId="77777777" w:rsidR="00EB29B2" w:rsidRDefault="00000000">
            <w:pPr>
              <w:pStyle w:val="Heading2"/>
            </w:pPr>
            <w:sdt>
              <w:sdtPr>
                <w:id w:val="31938211"/>
                <w:placeholder>
                  <w:docPart w:val="82D7E7C467754B73B9BE57B2CB783574"/>
                </w:placeholder>
                <w:temporary/>
                <w:showingPlcHdr/>
                <w15:appearance w15:val="hidden"/>
              </w:sdtPr>
              <w:sdtContent>
                <w:r w:rsidR="004D589B">
                  <w:t>Heading</w:t>
                </w:r>
              </w:sdtContent>
            </w:sdt>
          </w:p>
          <w:p w14:paraId="47410306" w14:textId="77777777" w:rsidR="00EB29B2" w:rsidRDefault="00000000">
            <w:sdt>
              <w:sdtPr>
                <w:id w:val="31938213"/>
                <w:placeholder>
                  <w:docPart w:val="4595D28781E64BDC83333009CDE599CE"/>
                </w:placeholder>
                <w:temporary/>
                <w:showingPlcHdr/>
                <w15:appearance w15:val="hidden"/>
              </w:sdtPr>
              <w:sdtContent>
                <w:r w:rsidR="004D589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241DE123" w14:textId="77777777" w:rsidR="00EB29B2" w:rsidRDefault="00000000">
            <w:pPr>
              <w:pStyle w:val="Heading2"/>
            </w:pPr>
            <w:sdt>
              <w:sdtPr>
                <w:id w:val="-1548298989"/>
                <w:placeholder>
                  <w:docPart w:val="FCF78AF1AA584665880DCEC3B305F981"/>
                </w:placeholder>
                <w:temporary/>
                <w:showingPlcHdr/>
                <w15:appearance w15:val="hidden"/>
              </w:sdtPr>
              <w:sdtContent>
                <w:r w:rsidR="004D589B">
                  <w:t>Heading</w:t>
                </w:r>
              </w:sdtContent>
            </w:sdt>
          </w:p>
          <w:p w14:paraId="2952BB08" w14:textId="77777777" w:rsidR="00EB29B2" w:rsidRDefault="00000000">
            <w:sdt>
              <w:sdtPr>
                <w:id w:val="1940709073"/>
                <w:placeholder>
                  <w:docPart w:val="DF1621CAB2CD45F693D755927DF37988"/>
                </w:placeholder>
                <w:temporary/>
                <w:showingPlcHdr/>
                <w15:appearance w15:val="hidden"/>
              </w:sdtPr>
              <w:sdtContent>
                <w:r w:rsidR="004D589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5"/>
          </w:tcPr>
          <w:p w14:paraId="65DDE80A" w14:textId="77777777" w:rsidR="00EB29B2" w:rsidRDefault="00000000">
            <w:pPr>
              <w:pStyle w:val="Heading2"/>
            </w:pPr>
            <w:sdt>
              <w:sdtPr>
                <w:id w:val="1620335665"/>
                <w:placeholder>
                  <w:docPart w:val="678F8D4708204F3092F1D66C161BF327"/>
                </w:placeholder>
                <w:temporary/>
                <w:showingPlcHdr/>
                <w15:appearance w15:val="hidden"/>
              </w:sdtPr>
              <w:sdtContent>
                <w:r w:rsidR="004D589B">
                  <w:t>Heading</w:t>
                </w:r>
              </w:sdtContent>
            </w:sdt>
          </w:p>
          <w:p w14:paraId="0D1BA213" w14:textId="77777777" w:rsidR="00EB29B2" w:rsidRDefault="00000000">
            <w:sdt>
              <w:sdtPr>
                <w:id w:val="224884436"/>
                <w:placeholder>
                  <w:docPart w:val="4CFC82A5383540E0B0DA237BB2A6C895"/>
                </w:placeholder>
                <w:temporary/>
                <w:showingPlcHdr/>
                <w15:appearance w15:val="hidden"/>
              </w:sdtPr>
              <w:sdtContent>
                <w:r w:rsidR="004D589B">
                  <w:t>View and edit this document in Word on your computer, tablet, or phone.</w:t>
                </w:r>
              </w:sdtContent>
            </w:sdt>
          </w:p>
        </w:tc>
      </w:tr>
    </w:tbl>
    <w:p w14:paraId="4F36F901" w14:textId="77777777" w:rsidR="00EB29B2" w:rsidRDefault="00EB29B2"/>
    <w:p w14:paraId="0AFB6CAA" w14:textId="77777777" w:rsidR="00053E1F" w:rsidRDefault="00053E1F">
      <w:pPr>
        <w:sectPr w:rsidR="00053E1F" w:rsidSect="00ED5323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41" w:type="pct"/>
        <w:tblLook w:val="0600" w:firstRow="0" w:lastRow="0" w:firstColumn="0" w:lastColumn="0" w:noHBand="1" w:noVBand="1"/>
        <w:tblCaption w:val="Layout table"/>
      </w:tblPr>
      <w:tblGrid>
        <w:gridCol w:w="2087"/>
        <w:gridCol w:w="1460"/>
        <w:gridCol w:w="346"/>
        <w:gridCol w:w="256"/>
        <w:gridCol w:w="2050"/>
        <w:gridCol w:w="1106"/>
        <w:gridCol w:w="131"/>
        <w:gridCol w:w="807"/>
        <w:gridCol w:w="2050"/>
        <w:gridCol w:w="685"/>
        <w:gridCol w:w="90"/>
        <w:gridCol w:w="642"/>
        <w:gridCol w:w="630"/>
        <w:gridCol w:w="2076"/>
        <w:gridCol w:w="102"/>
      </w:tblGrid>
      <w:tr w:rsidR="0042216A" w14:paraId="12876E81" w14:textId="77777777" w:rsidTr="00F43785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846C4E" w14:textId="77777777" w:rsidR="0042216A" w:rsidRDefault="0042216A" w:rsidP="00362C98">
            <w:pPr>
              <w:pStyle w:val="Month"/>
              <w:jc w:val="right"/>
            </w:pPr>
            <w:r>
              <w:lastRenderedPageBreak/>
              <w:t>February</w:t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53BCF2A" w14:textId="77777777" w:rsidR="0042216A" w:rsidRDefault="0042216A" w:rsidP="00362C98">
            <w:pPr>
              <w:pStyle w:val="Year"/>
              <w:jc w:val="right"/>
            </w:pPr>
            <w:r>
              <w:t>2024</w:t>
            </w:r>
          </w:p>
        </w:tc>
      </w:tr>
      <w:tr w:rsidR="0042216A" w14:paraId="6EEEFCA5" w14:textId="77777777" w:rsidTr="00F43785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A7023C" w14:textId="77777777" w:rsidR="0042216A" w:rsidRDefault="0042216A" w:rsidP="000634C9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20D9A8D" w14:textId="77777777" w:rsidR="0042216A" w:rsidRDefault="0042216A" w:rsidP="000634C9">
            <w:pPr>
              <w:pStyle w:val="NoSpacing"/>
            </w:pPr>
          </w:p>
        </w:tc>
      </w:tr>
      <w:tr w:rsidR="00C0767A" w14:paraId="69D3E1F2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15F3595" w14:textId="77777777" w:rsidR="00C0767A" w:rsidRDefault="00000000" w:rsidP="00C0767A">
            <w:pPr>
              <w:pStyle w:val="Days"/>
            </w:pPr>
            <w:sdt>
              <w:sdtPr>
                <w:id w:val="526755050"/>
                <w:placeholder>
                  <w:docPart w:val="AC36FBB504164E99B427EE2FD0B8BC27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C9787D9" w14:textId="77777777" w:rsidR="00C0767A" w:rsidRDefault="00000000" w:rsidP="00C0767A">
            <w:pPr>
              <w:pStyle w:val="Days"/>
            </w:pPr>
            <w:sdt>
              <w:sdtPr>
                <w:id w:val="362030909"/>
                <w:placeholder>
                  <w:docPart w:val="C5EA4A2D98654E748AB299F95B0568E6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C4346D3" w14:textId="77777777" w:rsidR="00C0767A" w:rsidRDefault="00000000" w:rsidP="00C0767A">
            <w:pPr>
              <w:pStyle w:val="Days"/>
            </w:pPr>
            <w:sdt>
              <w:sdtPr>
                <w:id w:val="-1588463047"/>
                <w:placeholder>
                  <w:docPart w:val="D4AA45CE6D964AEC9D3D5EB9D1237F15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01194B" w14:textId="77777777" w:rsidR="00C0767A" w:rsidRDefault="00000000" w:rsidP="00C0767A">
            <w:pPr>
              <w:pStyle w:val="Days"/>
            </w:pPr>
            <w:sdt>
              <w:sdtPr>
                <w:id w:val="-691997620"/>
                <w:placeholder>
                  <w:docPart w:val="57091205D1FB459C996D63EC533F3F7F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13429D7" w14:textId="77777777" w:rsidR="00C0767A" w:rsidRDefault="00000000" w:rsidP="00C0767A">
            <w:pPr>
              <w:pStyle w:val="Days"/>
            </w:pPr>
            <w:sdt>
              <w:sdtPr>
                <w:id w:val="1749459127"/>
                <w:placeholder>
                  <w:docPart w:val="E3BAB1E0F6B94E9F80C67C1D866413A6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935DD8C" w14:textId="77777777" w:rsidR="00C0767A" w:rsidRDefault="00000000" w:rsidP="00C0767A">
            <w:pPr>
              <w:pStyle w:val="Days"/>
            </w:pPr>
            <w:sdt>
              <w:sdtPr>
                <w:id w:val="-317185076"/>
                <w:placeholder>
                  <w:docPart w:val="8D6E8D1A6E8D466CA81C5B334C922C78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280FF6D" w14:textId="77777777" w:rsidR="00C0767A" w:rsidRDefault="00000000" w:rsidP="00C0767A">
            <w:pPr>
              <w:pStyle w:val="Days"/>
            </w:pPr>
            <w:sdt>
              <w:sdtPr>
                <w:id w:val="-1665071511"/>
                <w:placeholder>
                  <w:docPart w:val="878E1271551C4A62A260FD6F735BB3F0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0767A" w14:paraId="59A9680D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8FE998" w14:textId="77777777" w:rsidR="00C0767A" w:rsidRDefault="00C0767A" w:rsidP="00C0767A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1162E" w14:textId="77777777" w:rsidR="00C0767A" w:rsidRDefault="00C0767A" w:rsidP="00C0767A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BCB1C3" w14:textId="77777777" w:rsidR="00C0767A" w:rsidRDefault="00C0767A" w:rsidP="00C0767A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FC5D05" w14:textId="77777777" w:rsidR="00C0767A" w:rsidRDefault="00C0767A" w:rsidP="00C0767A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895C6F" w14:textId="77777777" w:rsidR="00C0767A" w:rsidRDefault="00C0767A" w:rsidP="00C0767A">
            <w:pPr>
              <w:pStyle w:val="Dates"/>
            </w:pPr>
            <w:r w:rsidRPr="00600804">
              <w:t>1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C0370" w14:textId="77777777" w:rsidR="00C0767A" w:rsidRDefault="00C0767A" w:rsidP="00C0767A">
            <w:pPr>
              <w:pStyle w:val="Dates"/>
            </w:pPr>
            <w:r w:rsidRPr="00600804">
              <w:t>2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0CB5DB" w14:textId="77777777" w:rsidR="00C0767A" w:rsidRDefault="00C0767A" w:rsidP="00C0767A">
            <w:pPr>
              <w:pStyle w:val="Dates"/>
            </w:pPr>
            <w:r w:rsidRPr="00600804">
              <w:t>3</w:t>
            </w:r>
          </w:p>
        </w:tc>
      </w:tr>
      <w:tr w:rsidR="00362C98" w14:paraId="497AD02B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99E3A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07F94D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3DDD5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920C92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F90EDC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BBF53F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C5E50" w14:textId="77777777" w:rsidR="0042216A" w:rsidRDefault="0042216A" w:rsidP="000634C9">
            <w:pPr>
              <w:pStyle w:val="Dates"/>
            </w:pPr>
          </w:p>
        </w:tc>
      </w:tr>
      <w:tr w:rsidR="00C0767A" w14:paraId="0510348C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90E8CD" w14:textId="77777777" w:rsidR="00C0767A" w:rsidRDefault="00C0767A" w:rsidP="00C0767A">
            <w:pPr>
              <w:pStyle w:val="Dates"/>
            </w:pPr>
            <w:r w:rsidRPr="004330F0">
              <w:t>4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3FB884" w14:textId="77777777" w:rsidR="00C0767A" w:rsidRDefault="00C0767A" w:rsidP="00C0767A">
            <w:pPr>
              <w:pStyle w:val="Dates"/>
            </w:pPr>
            <w:r w:rsidRPr="004330F0">
              <w:t>5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969B0F" w14:textId="77777777" w:rsidR="00C0767A" w:rsidRDefault="00C0767A" w:rsidP="00C0767A">
            <w:pPr>
              <w:pStyle w:val="Dates"/>
            </w:pPr>
            <w:r w:rsidRPr="004330F0">
              <w:t>6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C778FF" w14:textId="77777777" w:rsidR="00C0767A" w:rsidRDefault="00C0767A" w:rsidP="00C0767A">
            <w:pPr>
              <w:pStyle w:val="Dates"/>
            </w:pPr>
            <w:r w:rsidRPr="004330F0">
              <w:t>7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9B3DD" w14:textId="77777777" w:rsidR="00C0767A" w:rsidRDefault="00C0767A" w:rsidP="00C0767A">
            <w:pPr>
              <w:pStyle w:val="Dates"/>
            </w:pPr>
            <w:r w:rsidRPr="004330F0">
              <w:t>8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F60E56" w14:textId="77777777" w:rsidR="00C0767A" w:rsidRDefault="00C0767A" w:rsidP="00C0767A">
            <w:pPr>
              <w:pStyle w:val="Dates"/>
            </w:pPr>
            <w:r w:rsidRPr="004330F0">
              <w:t>9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90C632" w14:textId="77777777" w:rsidR="00C0767A" w:rsidRDefault="00C0767A" w:rsidP="00C0767A">
            <w:pPr>
              <w:pStyle w:val="Dates"/>
            </w:pPr>
            <w:r w:rsidRPr="004330F0">
              <w:t>10</w:t>
            </w:r>
          </w:p>
        </w:tc>
      </w:tr>
      <w:tr w:rsidR="00362C98" w14:paraId="21237C29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BCA42B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F2E023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8D6260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03D78A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09ABA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ECCA5C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1BD768" w14:textId="77777777" w:rsidR="0042216A" w:rsidRDefault="0042216A" w:rsidP="000634C9">
            <w:pPr>
              <w:pStyle w:val="Dates"/>
            </w:pPr>
          </w:p>
        </w:tc>
      </w:tr>
      <w:tr w:rsidR="00C0767A" w14:paraId="60860302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F0064" w14:textId="77777777" w:rsidR="00C0767A" w:rsidRDefault="00C0767A" w:rsidP="00C0767A">
            <w:pPr>
              <w:pStyle w:val="Dates"/>
            </w:pPr>
            <w:r w:rsidRPr="00D75A02">
              <w:t>11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9EF1D0" w14:textId="77777777" w:rsidR="00C0767A" w:rsidRDefault="00C0767A" w:rsidP="00C0767A">
            <w:pPr>
              <w:pStyle w:val="Dates"/>
            </w:pPr>
            <w:r w:rsidRPr="00D75A02">
              <w:t>12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FB192" w14:textId="77777777" w:rsidR="00C0767A" w:rsidRDefault="00C0767A" w:rsidP="00C0767A">
            <w:pPr>
              <w:pStyle w:val="Dates"/>
            </w:pPr>
            <w:r w:rsidRPr="00D75A02">
              <w:t>13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C155E" w14:textId="77777777" w:rsidR="00C0767A" w:rsidRDefault="00C0767A" w:rsidP="00C0767A">
            <w:pPr>
              <w:pStyle w:val="Dates"/>
            </w:pPr>
            <w:r w:rsidRPr="00D75A02">
              <w:t>14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0C7D35" w14:textId="77777777" w:rsidR="00C0767A" w:rsidRDefault="00C0767A" w:rsidP="00C0767A">
            <w:pPr>
              <w:pStyle w:val="Dates"/>
            </w:pPr>
            <w:r w:rsidRPr="00D75A02">
              <w:t>15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2C2DBA" w14:textId="77777777" w:rsidR="00C0767A" w:rsidRDefault="00C0767A" w:rsidP="00C0767A">
            <w:pPr>
              <w:pStyle w:val="Dates"/>
            </w:pPr>
            <w:r w:rsidRPr="00D75A02">
              <w:t>16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E2F963" w14:textId="77777777" w:rsidR="00C0767A" w:rsidRDefault="00C0767A" w:rsidP="00C0767A">
            <w:pPr>
              <w:pStyle w:val="Dates"/>
            </w:pPr>
            <w:r w:rsidRPr="00D75A02">
              <w:t>17</w:t>
            </w:r>
          </w:p>
        </w:tc>
      </w:tr>
      <w:tr w:rsidR="00362C98" w14:paraId="236AFA27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2E5ED6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F8FBED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E5982D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0BD177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6F70EA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4B7AB5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AF1FFC" w14:textId="77777777" w:rsidR="0042216A" w:rsidRDefault="0042216A" w:rsidP="000634C9">
            <w:pPr>
              <w:pStyle w:val="Dates"/>
            </w:pPr>
          </w:p>
        </w:tc>
      </w:tr>
      <w:tr w:rsidR="00C0767A" w14:paraId="0EA3B792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0B7F23" w14:textId="77777777" w:rsidR="00C0767A" w:rsidRDefault="00C0767A" w:rsidP="00C0767A">
            <w:pPr>
              <w:pStyle w:val="Dates"/>
            </w:pPr>
            <w:r w:rsidRPr="00D064E6">
              <w:t>18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193ACF" w14:textId="77777777" w:rsidR="00C0767A" w:rsidRDefault="00C0767A" w:rsidP="00C0767A">
            <w:pPr>
              <w:pStyle w:val="Dates"/>
            </w:pPr>
            <w:r w:rsidRPr="00D064E6">
              <w:t>19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F1C98E" w14:textId="77777777" w:rsidR="00C0767A" w:rsidRDefault="00C0767A" w:rsidP="00C0767A">
            <w:pPr>
              <w:pStyle w:val="Dates"/>
            </w:pPr>
            <w:r w:rsidRPr="00D064E6">
              <w:t>20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CE0276" w14:textId="77777777" w:rsidR="00C0767A" w:rsidRDefault="00C0767A" w:rsidP="00C0767A">
            <w:pPr>
              <w:pStyle w:val="Dates"/>
            </w:pPr>
            <w:r w:rsidRPr="00D064E6">
              <w:t>21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413359" w14:textId="77777777" w:rsidR="00C0767A" w:rsidRDefault="00C0767A" w:rsidP="00C0767A">
            <w:pPr>
              <w:pStyle w:val="Dates"/>
            </w:pPr>
            <w:r w:rsidRPr="00D064E6">
              <w:t>22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BA5F1" w14:textId="77777777" w:rsidR="00C0767A" w:rsidRDefault="00C0767A" w:rsidP="00C0767A">
            <w:pPr>
              <w:pStyle w:val="Dates"/>
            </w:pPr>
            <w:r w:rsidRPr="00D064E6">
              <w:t>23</w:t>
            </w: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F9C267" w14:textId="77777777" w:rsidR="00C0767A" w:rsidRDefault="00C0767A" w:rsidP="00C0767A">
            <w:pPr>
              <w:pStyle w:val="Dates"/>
            </w:pPr>
            <w:r w:rsidRPr="00D064E6">
              <w:t>24</w:t>
            </w:r>
          </w:p>
        </w:tc>
      </w:tr>
      <w:tr w:rsidR="00362C98" w14:paraId="11604F99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C620D3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E60EC1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D0BC43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D30805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E77735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D4DDBF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4BAE09" w14:textId="77777777" w:rsidR="0042216A" w:rsidRDefault="0042216A" w:rsidP="000634C9">
            <w:pPr>
              <w:pStyle w:val="Dates"/>
            </w:pPr>
          </w:p>
        </w:tc>
      </w:tr>
      <w:tr w:rsidR="00C0767A" w14:paraId="6CFDA910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DA64E1" w14:textId="77777777" w:rsidR="00C0767A" w:rsidRDefault="00C0767A" w:rsidP="00C0767A">
            <w:pPr>
              <w:pStyle w:val="Dates"/>
            </w:pPr>
            <w:r w:rsidRPr="00EA13D5">
              <w:t>25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5CE816" w14:textId="77777777" w:rsidR="00C0767A" w:rsidRDefault="00C0767A" w:rsidP="00C0767A">
            <w:pPr>
              <w:pStyle w:val="Dates"/>
            </w:pPr>
            <w:r w:rsidRPr="00EA13D5">
              <w:t>26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407C24" w14:textId="77777777" w:rsidR="00C0767A" w:rsidRDefault="00C0767A" w:rsidP="00C0767A">
            <w:pPr>
              <w:pStyle w:val="Dates"/>
            </w:pPr>
            <w:r w:rsidRPr="00EA13D5">
              <w:t>27</w:t>
            </w: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E75D80" w14:textId="77777777" w:rsidR="00C0767A" w:rsidRDefault="00C0767A" w:rsidP="00C0767A">
            <w:pPr>
              <w:pStyle w:val="Dates"/>
            </w:pPr>
            <w:r w:rsidRPr="00EA13D5">
              <w:t>28</w:t>
            </w: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FACAF9" w14:textId="77777777" w:rsidR="00C0767A" w:rsidRDefault="00C0767A" w:rsidP="00C0767A">
            <w:pPr>
              <w:pStyle w:val="Dates"/>
            </w:pPr>
            <w:r w:rsidRPr="00EA13D5">
              <w:t>29</w:t>
            </w: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497346" w14:textId="77777777" w:rsidR="00C0767A" w:rsidRDefault="00C0767A" w:rsidP="00C0767A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7FC7B" w14:textId="77777777" w:rsidR="00C0767A" w:rsidRDefault="00C0767A" w:rsidP="00C0767A">
            <w:pPr>
              <w:pStyle w:val="Dates"/>
            </w:pPr>
          </w:p>
        </w:tc>
      </w:tr>
      <w:tr w:rsidR="00362C98" w14:paraId="05455A6B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BB55C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796FA7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BD1C5B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F59BDB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927BB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25FE7B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A0B4CF" w14:textId="77777777" w:rsidR="0042216A" w:rsidRDefault="0042216A" w:rsidP="000634C9">
            <w:pPr>
              <w:pStyle w:val="Dates"/>
            </w:pPr>
          </w:p>
        </w:tc>
      </w:tr>
      <w:tr w:rsidR="00362C98" w14:paraId="64DF4E81" w14:textId="77777777" w:rsidTr="00C0767A">
        <w:trPr>
          <w:gridAfter w:val="1"/>
          <w:wAfter w:w="35" w:type="pct"/>
        </w:trPr>
        <w:tc>
          <w:tcPr>
            <w:tcW w:w="7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AA7FF4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FB9F9D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271A0F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1F8AFD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3E812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8AE46A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69834F" w14:textId="77777777" w:rsidR="0042216A" w:rsidRDefault="0042216A" w:rsidP="000634C9">
            <w:pPr>
              <w:pStyle w:val="Dates"/>
            </w:pPr>
          </w:p>
        </w:tc>
      </w:tr>
      <w:tr w:rsidR="00362C98" w14:paraId="2610DBAA" w14:textId="77777777" w:rsidTr="00C0767A">
        <w:trPr>
          <w:gridAfter w:val="1"/>
          <w:wAfter w:w="35" w:type="pct"/>
          <w:trHeight w:hRule="exact" w:val="720"/>
        </w:trPr>
        <w:tc>
          <w:tcPr>
            <w:tcW w:w="71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D39EC6" w14:textId="77777777" w:rsidR="0042216A" w:rsidRDefault="0042216A" w:rsidP="000634C9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7F1210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E49427" w14:textId="77777777" w:rsidR="0042216A" w:rsidRDefault="0042216A" w:rsidP="000634C9">
            <w:pPr>
              <w:pStyle w:val="Dates"/>
            </w:pPr>
          </w:p>
        </w:tc>
        <w:tc>
          <w:tcPr>
            <w:tcW w:w="70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1479AE" w14:textId="77777777" w:rsidR="0042216A" w:rsidRDefault="0042216A" w:rsidP="000634C9">
            <w:pPr>
              <w:pStyle w:val="Dates"/>
            </w:pPr>
          </w:p>
        </w:tc>
        <w:tc>
          <w:tcPr>
            <w:tcW w:w="70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8CED11" w14:textId="77777777" w:rsidR="0042216A" w:rsidRDefault="0042216A" w:rsidP="000634C9">
            <w:pPr>
              <w:pStyle w:val="Dates"/>
            </w:pPr>
          </w:p>
        </w:tc>
        <w:tc>
          <w:tcPr>
            <w:tcW w:w="705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6F6B62" w14:textId="77777777" w:rsidR="0042216A" w:rsidRDefault="0042216A" w:rsidP="000634C9">
            <w:pPr>
              <w:pStyle w:val="Dates"/>
            </w:pPr>
          </w:p>
        </w:tc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777002" w14:textId="77777777" w:rsidR="0042216A" w:rsidRDefault="0042216A" w:rsidP="000634C9">
            <w:pPr>
              <w:pStyle w:val="Dates"/>
            </w:pPr>
          </w:p>
        </w:tc>
      </w:tr>
      <w:tr w:rsidR="0042216A" w14:paraId="498344C5" w14:textId="77777777" w:rsidTr="00F43785">
        <w:trPr>
          <w:gridAfter w:val="1"/>
          <w:wAfter w:w="35" w:type="pct"/>
          <w:trHeight w:hRule="exact" w:val="191"/>
        </w:trPr>
        <w:tc>
          <w:tcPr>
            <w:tcW w:w="1222" w:type="pct"/>
            <w:gridSpan w:val="2"/>
            <w:tcBorders>
              <w:top w:val="single" w:sz="8" w:space="0" w:color="BFBFBF" w:themeColor="background1" w:themeShade="BF"/>
            </w:tcBorders>
          </w:tcPr>
          <w:p w14:paraId="6FC7C18D" w14:textId="77777777" w:rsidR="0042216A" w:rsidRDefault="0042216A" w:rsidP="00C56417"/>
        </w:tc>
        <w:tc>
          <w:tcPr>
            <w:tcW w:w="1294" w:type="pct"/>
            <w:gridSpan w:val="4"/>
            <w:tcBorders>
              <w:top w:val="single" w:sz="8" w:space="0" w:color="BFBFBF" w:themeColor="background1" w:themeShade="BF"/>
            </w:tcBorders>
          </w:tcPr>
          <w:p w14:paraId="5D593249" w14:textId="77777777" w:rsidR="0042216A" w:rsidRDefault="0042216A" w:rsidP="00C56417"/>
        </w:tc>
        <w:tc>
          <w:tcPr>
            <w:tcW w:w="1296" w:type="pct"/>
            <w:gridSpan w:val="5"/>
            <w:tcBorders>
              <w:top w:val="single" w:sz="8" w:space="0" w:color="BFBFBF" w:themeColor="background1" w:themeShade="BF"/>
            </w:tcBorders>
          </w:tcPr>
          <w:p w14:paraId="41EB024C" w14:textId="77777777" w:rsidR="0042216A" w:rsidRDefault="0042216A" w:rsidP="00C56417"/>
        </w:tc>
        <w:tc>
          <w:tcPr>
            <w:tcW w:w="1153" w:type="pct"/>
            <w:gridSpan w:val="3"/>
            <w:tcBorders>
              <w:top w:val="single" w:sz="8" w:space="0" w:color="BFBFBF" w:themeColor="background1" w:themeShade="BF"/>
            </w:tcBorders>
          </w:tcPr>
          <w:p w14:paraId="6FC3E709" w14:textId="77777777" w:rsidR="0042216A" w:rsidRDefault="0042216A" w:rsidP="00C56417"/>
        </w:tc>
      </w:tr>
      <w:tr w:rsidR="00362C98" w14:paraId="0CF330A4" w14:textId="77777777" w:rsidTr="00C0767A">
        <w:trPr>
          <w:trHeight w:hRule="exact" w:val="1584"/>
        </w:trPr>
        <w:tc>
          <w:tcPr>
            <w:tcW w:w="1341" w:type="pct"/>
            <w:gridSpan w:val="3"/>
          </w:tcPr>
          <w:p w14:paraId="4BF22730" w14:textId="77777777" w:rsidR="0042216A" w:rsidRDefault="00000000" w:rsidP="000634C9">
            <w:pPr>
              <w:pStyle w:val="Heading1"/>
            </w:pPr>
            <w:sdt>
              <w:sdtPr>
                <w:id w:val="1124349553"/>
                <w:placeholder>
                  <w:docPart w:val="D13BD81C3E714C6893DDD1FDF1BFFD5A"/>
                </w:placeholder>
                <w:temporary/>
                <w:showingPlcHdr/>
                <w15:appearance w15:val="hidden"/>
              </w:sdtPr>
              <w:sdtContent>
                <w:r w:rsidR="0042216A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23D62C50" w14:textId="77777777" w:rsidR="0042216A" w:rsidRDefault="00000000" w:rsidP="000634C9">
            <w:pPr>
              <w:pStyle w:val="Heading2"/>
            </w:pPr>
            <w:sdt>
              <w:sdtPr>
                <w:id w:val="-562095901"/>
                <w:placeholder>
                  <w:docPart w:val="21B67D9EEFAC47CD8D22878633D11170"/>
                </w:placeholder>
                <w:temporary/>
                <w:showingPlcHdr/>
                <w15:appearance w15:val="hidden"/>
              </w:sdtPr>
              <w:sdtContent>
                <w:r w:rsidR="0042216A">
                  <w:t>Heading</w:t>
                </w:r>
              </w:sdtContent>
            </w:sdt>
          </w:p>
          <w:p w14:paraId="6A6EC4AA" w14:textId="77777777" w:rsidR="0042216A" w:rsidRDefault="00000000" w:rsidP="000634C9">
            <w:sdt>
              <w:sdtPr>
                <w:id w:val="-135417981"/>
                <w:placeholder>
                  <w:docPart w:val="EBA2F0B5BF6A484AA072A4391D124790"/>
                </w:placeholder>
                <w:temporary/>
                <w:showingPlcHdr/>
                <w15:appearance w15:val="hidden"/>
              </w:sdtPr>
              <w:sdtContent>
                <w:r w:rsidR="0042216A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367B922A" w14:textId="77777777" w:rsidR="0042216A" w:rsidRDefault="00000000" w:rsidP="000634C9">
            <w:pPr>
              <w:pStyle w:val="Heading2"/>
            </w:pPr>
            <w:sdt>
              <w:sdtPr>
                <w:id w:val="-1837910395"/>
                <w:placeholder>
                  <w:docPart w:val="F5865C98E868495BB0DFCAA64C346582"/>
                </w:placeholder>
                <w:temporary/>
                <w:showingPlcHdr/>
                <w15:appearance w15:val="hidden"/>
              </w:sdtPr>
              <w:sdtContent>
                <w:r w:rsidR="0042216A">
                  <w:t>Heading</w:t>
                </w:r>
              </w:sdtContent>
            </w:sdt>
          </w:p>
          <w:p w14:paraId="3DA31805" w14:textId="77777777" w:rsidR="0042216A" w:rsidRDefault="00000000" w:rsidP="000634C9">
            <w:sdt>
              <w:sdtPr>
                <w:id w:val="2019809790"/>
                <w:placeholder>
                  <w:docPart w:val="DB282D8A48DC42B995E48488EC636F38"/>
                </w:placeholder>
                <w:temporary/>
                <w:showingPlcHdr/>
                <w15:appearance w15:val="hidden"/>
              </w:sdtPr>
              <w:sdtContent>
                <w:r w:rsidR="0042216A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19" w:type="pct"/>
            <w:gridSpan w:val="5"/>
          </w:tcPr>
          <w:p w14:paraId="34DD4B96" w14:textId="77777777" w:rsidR="0042216A" w:rsidRDefault="00000000" w:rsidP="000634C9">
            <w:pPr>
              <w:pStyle w:val="Heading2"/>
            </w:pPr>
            <w:sdt>
              <w:sdtPr>
                <w:id w:val="1069538776"/>
                <w:placeholder>
                  <w:docPart w:val="0D79DF5047A2444D9B186B6DA5FDCF79"/>
                </w:placeholder>
                <w:temporary/>
                <w:showingPlcHdr/>
                <w15:appearance w15:val="hidden"/>
              </w:sdtPr>
              <w:sdtContent>
                <w:r w:rsidR="0042216A">
                  <w:t>Heading</w:t>
                </w:r>
              </w:sdtContent>
            </w:sdt>
          </w:p>
          <w:p w14:paraId="28A9962E" w14:textId="77777777" w:rsidR="0042216A" w:rsidRDefault="00000000" w:rsidP="000634C9">
            <w:sdt>
              <w:sdtPr>
                <w:id w:val="582873828"/>
                <w:placeholder>
                  <w:docPart w:val="DB929DF2B65F4DDDB7DD3CA0B3C683D7"/>
                </w:placeholder>
                <w:temporary/>
                <w:showingPlcHdr/>
                <w15:appearance w15:val="hidden"/>
              </w:sdtPr>
              <w:sdtContent>
                <w:r w:rsidR="0042216A">
                  <w:t>View and edit this document in Word on your computer, tablet, or phone.</w:t>
                </w:r>
              </w:sdtContent>
            </w:sdt>
          </w:p>
        </w:tc>
      </w:tr>
    </w:tbl>
    <w:p w14:paraId="689DB375" w14:textId="77777777" w:rsidR="00876749" w:rsidRDefault="00876749" w:rsidP="00876749"/>
    <w:p w14:paraId="04FA6BF8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1"/>
        <w:gridCol w:w="107"/>
        <w:gridCol w:w="226"/>
        <w:gridCol w:w="2058"/>
        <w:gridCol w:w="1100"/>
        <w:gridCol w:w="157"/>
        <w:gridCol w:w="801"/>
        <w:gridCol w:w="2058"/>
        <w:gridCol w:w="682"/>
        <w:gridCol w:w="78"/>
        <w:gridCol w:w="653"/>
        <w:gridCol w:w="241"/>
        <w:gridCol w:w="403"/>
        <w:gridCol w:w="2064"/>
        <w:gridCol w:w="104"/>
      </w:tblGrid>
      <w:tr w:rsidR="0076400B" w14:paraId="7855016A" w14:textId="77777777" w:rsidTr="00C0767A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60CC21E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March</w:t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FB525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FE26F7D" w14:textId="77777777" w:rsidTr="00C0767A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242975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575847" w14:textId="77777777" w:rsidR="0076400B" w:rsidRDefault="0076400B" w:rsidP="00174DB7">
            <w:pPr>
              <w:pStyle w:val="NoSpacing"/>
            </w:pPr>
          </w:p>
        </w:tc>
      </w:tr>
      <w:tr w:rsidR="00C0767A" w14:paraId="7447D3E2" w14:textId="77777777" w:rsidTr="00C0767A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CDBE421" w14:textId="77777777" w:rsidR="00C0767A" w:rsidRDefault="00000000" w:rsidP="00C0767A">
            <w:pPr>
              <w:pStyle w:val="Days"/>
            </w:pPr>
            <w:sdt>
              <w:sdtPr>
                <w:id w:val="-88934397"/>
                <w:placeholder>
                  <w:docPart w:val="3BC86D3A9A40448297D26FC30B0BD310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CB9809" w14:textId="77777777" w:rsidR="00C0767A" w:rsidRDefault="00000000" w:rsidP="00C0767A">
            <w:pPr>
              <w:pStyle w:val="Days"/>
            </w:pPr>
            <w:sdt>
              <w:sdtPr>
                <w:id w:val="199057688"/>
                <w:placeholder>
                  <w:docPart w:val="D2064B1AE3054E8FB186FCFF92DE7C55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F946723" w14:textId="77777777" w:rsidR="00C0767A" w:rsidRDefault="00000000" w:rsidP="00C0767A">
            <w:pPr>
              <w:pStyle w:val="Days"/>
            </w:pPr>
            <w:sdt>
              <w:sdtPr>
                <w:id w:val="831027232"/>
                <w:placeholder>
                  <w:docPart w:val="79B7036923AE41D7A36D5948267FADCE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4589B4" w14:textId="77777777" w:rsidR="00C0767A" w:rsidRDefault="00000000" w:rsidP="00C0767A">
            <w:pPr>
              <w:pStyle w:val="Days"/>
            </w:pPr>
            <w:sdt>
              <w:sdtPr>
                <w:id w:val="-857195580"/>
                <w:placeholder>
                  <w:docPart w:val="C6D148A4E416454A9203086CA05CE198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5C065A8" w14:textId="77777777" w:rsidR="00C0767A" w:rsidRDefault="00000000" w:rsidP="00C0767A">
            <w:pPr>
              <w:pStyle w:val="Days"/>
            </w:pPr>
            <w:sdt>
              <w:sdtPr>
                <w:id w:val="589126473"/>
                <w:placeholder>
                  <w:docPart w:val="F3327C947935490482048D6621C4A7AE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1089867" w14:textId="77777777" w:rsidR="00C0767A" w:rsidRDefault="00000000" w:rsidP="00C0767A">
            <w:pPr>
              <w:pStyle w:val="Days"/>
            </w:pPr>
            <w:sdt>
              <w:sdtPr>
                <w:id w:val="1592505870"/>
                <w:placeholder>
                  <w:docPart w:val="1E560770C7094C119354A9CD9A97408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1CB6E01" w14:textId="77777777" w:rsidR="00C0767A" w:rsidRDefault="00000000" w:rsidP="00C0767A">
            <w:pPr>
              <w:pStyle w:val="Days"/>
            </w:pPr>
            <w:sdt>
              <w:sdtPr>
                <w:id w:val="-1370833196"/>
                <w:placeholder>
                  <w:docPart w:val="E32F4BCD7E43407ABAC45149FC00143E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C0767A" w14:paraId="1CC2D194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9875CD" w14:textId="77777777" w:rsidR="00C0767A" w:rsidRDefault="00C0767A" w:rsidP="00C0767A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EBE4DC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B785EB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9697B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7056BE" w14:textId="77777777" w:rsidR="00C0767A" w:rsidRDefault="00C0767A" w:rsidP="00C0767A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BCA6AA" w14:textId="77777777" w:rsidR="00C0767A" w:rsidRDefault="00C0767A" w:rsidP="00C0767A">
            <w:pPr>
              <w:pStyle w:val="Dates"/>
            </w:pPr>
            <w:r w:rsidRPr="00914734"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52BA53" w14:textId="77777777" w:rsidR="00C0767A" w:rsidRDefault="00C0767A" w:rsidP="00C0767A">
            <w:pPr>
              <w:pStyle w:val="Dates"/>
            </w:pPr>
            <w:r w:rsidRPr="00914734">
              <w:t>2</w:t>
            </w:r>
          </w:p>
        </w:tc>
      </w:tr>
      <w:tr w:rsidR="0076400B" w14:paraId="08800674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EEE2E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844E7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C46B8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5DEA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FD86D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2998E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AB5DF" w14:textId="77777777" w:rsidR="0076400B" w:rsidRDefault="0076400B" w:rsidP="00174DB7">
            <w:pPr>
              <w:pStyle w:val="Dates"/>
            </w:pPr>
          </w:p>
        </w:tc>
      </w:tr>
      <w:tr w:rsidR="00C0767A" w14:paraId="7D2F90E8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844CD5" w14:textId="77777777" w:rsidR="00C0767A" w:rsidRDefault="00C0767A" w:rsidP="00C0767A">
            <w:pPr>
              <w:pStyle w:val="Dates"/>
            </w:pPr>
            <w:r w:rsidRPr="00733F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84662A" w14:textId="77777777" w:rsidR="00C0767A" w:rsidRDefault="00C0767A" w:rsidP="00C0767A">
            <w:pPr>
              <w:pStyle w:val="Dates"/>
            </w:pPr>
            <w:r w:rsidRPr="00733F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502A7B" w14:textId="77777777" w:rsidR="00C0767A" w:rsidRDefault="00C0767A" w:rsidP="00C0767A">
            <w:pPr>
              <w:pStyle w:val="Dates"/>
            </w:pPr>
            <w:r w:rsidRPr="00733F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7A86A0" w14:textId="77777777" w:rsidR="00C0767A" w:rsidRDefault="00C0767A" w:rsidP="00C0767A">
            <w:pPr>
              <w:pStyle w:val="Dates"/>
            </w:pPr>
            <w:r w:rsidRPr="00733F6F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8B8F13" w14:textId="77777777" w:rsidR="00C0767A" w:rsidRDefault="00C0767A" w:rsidP="00C0767A">
            <w:pPr>
              <w:pStyle w:val="Dates"/>
            </w:pPr>
            <w:r w:rsidRPr="00733F6F">
              <w:t>7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FCBBC6" w14:textId="77777777" w:rsidR="00C0767A" w:rsidRDefault="00C0767A" w:rsidP="00C0767A">
            <w:pPr>
              <w:pStyle w:val="Dates"/>
            </w:pPr>
            <w:r w:rsidRPr="00733F6F"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BC55AD" w14:textId="77777777" w:rsidR="00C0767A" w:rsidRDefault="00C0767A" w:rsidP="00C0767A">
            <w:pPr>
              <w:pStyle w:val="Dates"/>
            </w:pPr>
            <w:r w:rsidRPr="00733F6F">
              <w:t>9</w:t>
            </w:r>
          </w:p>
        </w:tc>
      </w:tr>
      <w:tr w:rsidR="0076400B" w14:paraId="028B37C1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D703E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BE677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93842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4118F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689FC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C6E83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C76C1C" w14:textId="77777777" w:rsidR="0076400B" w:rsidRDefault="0076400B" w:rsidP="00174DB7">
            <w:pPr>
              <w:pStyle w:val="Dates"/>
            </w:pPr>
          </w:p>
        </w:tc>
      </w:tr>
      <w:tr w:rsidR="00C0767A" w14:paraId="08228AFC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E6A8D4" w14:textId="77777777" w:rsidR="00C0767A" w:rsidRDefault="00C0767A" w:rsidP="00C0767A">
            <w:pPr>
              <w:pStyle w:val="Dates"/>
            </w:pPr>
            <w:r w:rsidRPr="00712EE9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E78BF4" w14:textId="77777777" w:rsidR="00C0767A" w:rsidRDefault="00C0767A" w:rsidP="00C0767A">
            <w:pPr>
              <w:pStyle w:val="Dates"/>
            </w:pPr>
            <w:r w:rsidRPr="00712EE9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116A9" w14:textId="77777777" w:rsidR="00C0767A" w:rsidRDefault="00C0767A" w:rsidP="00C0767A">
            <w:pPr>
              <w:pStyle w:val="Dates"/>
            </w:pPr>
            <w:r w:rsidRPr="00712EE9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F3785" w14:textId="77777777" w:rsidR="00C0767A" w:rsidRDefault="00C0767A" w:rsidP="00C0767A">
            <w:pPr>
              <w:pStyle w:val="Dates"/>
            </w:pPr>
            <w:r w:rsidRPr="00712EE9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01D943" w14:textId="77777777" w:rsidR="00C0767A" w:rsidRDefault="00C0767A" w:rsidP="00C0767A">
            <w:pPr>
              <w:pStyle w:val="Dates"/>
            </w:pPr>
            <w:r w:rsidRPr="00712EE9">
              <w:t>14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F8A133" w14:textId="77777777" w:rsidR="00C0767A" w:rsidRDefault="00C0767A" w:rsidP="00C0767A">
            <w:pPr>
              <w:pStyle w:val="Dates"/>
            </w:pPr>
            <w:r w:rsidRPr="00712EE9"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D14C4" w14:textId="77777777" w:rsidR="00C0767A" w:rsidRDefault="00C0767A" w:rsidP="00C0767A">
            <w:pPr>
              <w:pStyle w:val="Dates"/>
            </w:pPr>
            <w:r w:rsidRPr="00712EE9">
              <w:t>16</w:t>
            </w:r>
          </w:p>
        </w:tc>
      </w:tr>
      <w:tr w:rsidR="0076400B" w14:paraId="268EA6BE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A889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97C9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0D8A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884C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E468C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94CB0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3E7801" w14:textId="77777777" w:rsidR="0076400B" w:rsidRDefault="0076400B" w:rsidP="00174DB7">
            <w:pPr>
              <w:pStyle w:val="Dates"/>
            </w:pPr>
          </w:p>
        </w:tc>
      </w:tr>
      <w:tr w:rsidR="00C0767A" w14:paraId="75AE2ED4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9F7B8C" w14:textId="77777777" w:rsidR="00C0767A" w:rsidRDefault="00C0767A" w:rsidP="00C0767A">
            <w:pPr>
              <w:pStyle w:val="Dates"/>
            </w:pPr>
            <w:r w:rsidRPr="009D367C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53905D" w14:textId="77777777" w:rsidR="00C0767A" w:rsidRDefault="00C0767A" w:rsidP="00C0767A">
            <w:pPr>
              <w:pStyle w:val="Dates"/>
            </w:pPr>
            <w:r w:rsidRPr="009D367C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D605D8" w14:textId="77777777" w:rsidR="00C0767A" w:rsidRDefault="00C0767A" w:rsidP="00C0767A">
            <w:pPr>
              <w:pStyle w:val="Dates"/>
            </w:pPr>
            <w:r w:rsidRPr="009D367C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AB02F1" w14:textId="77777777" w:rsidR="00C0767A" w:rsidRDefault="00C0767A" w:rsidP="00C0767A">
            <w:pPr>
              <w:pStyle w:val="Dates"/>
            </w:pPr>
            <w:r w:rsidRPr="009D367C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9C985D" w14:textId="77777777" w:rsidR="00C0767A" w:rsidRDefault="00C0767A" w:rsidP="00C0767A">
            <w:pPr>
              <w:pStyle w:val="Dates"/>
            </w:pPr>
            <w:r w:rsidRPr="009D367C">
              <w:t>21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8E0632" w14:textId="77777777" w:rsidR="00C0767A" w:rsidRDefault="00C0767A" w:rsidP="00C0767A">
            <w:pPr>
              <w:pStyle w:val="Dates"/>
            </w:pPr>
            <w:r w:rsidRPr="009D367C"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9080E8" w14:textId="77777777" w:rsidR="00C0767A" w:rsidRDefault="00C0767A" w:rsidP="00C0767A">
            <w:pPr>
              <w:pStyle w:val="Dates"/>
            </w:pPr>
            <w:r w:rsidRPr="009D367C">
              <w:t>23</w:t>
            </w:r>
          </w:p>
        </w:tc>
      </w:tr>
      <w:tr w:rsidR="0076400B" w14:paraId="47BDCAFE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47601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3E53E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25C74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5B642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1F34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C6316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121BB4" w14:textId="77777777" w:rsidR="0076400B" w:rsidRDefault="0076400B" w:rsidP="00174DB7">
            <w:pPr>
              <w:pStyle w:val="Dates"/>
            </w:pPr>
          </w:p>
        </w:tc>
      </w:tr>
      <w:tr w:rsidR="00C0767A" w14:paraId="292A9279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213CD3" w14:textId="77777777" w:rsidR="00C0767A" w:rsidRDefault="00C0767A" w:rsidP="00C0767A">
            <w:pPr>
              <w:pStyle w:val="Dates"/>
            </w:pPr>
            <w:r w:rsidRPr="00103450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276097" w14:textId="77777777" w:rsidR="00C0767A" w:rsidRDefault="00C0767A" w:rsidP="00C0767A">
            <w:pPr>
              <w:pStyle w:val="Dates"/>
            </w:pPr>
            <w:r w:rsidRPr="00103450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156F3" w14:textId="77777777" w:rsidR="00C0767A" w:rsidRDefault="00C0767A" w:rsidP="00C0767A">
            <w:pPr>
              <w:pStyle w:val="Dates"/>
            </w:pPr>
            <w:r w:rsidRPr="00103450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176CE" w14:textId="77777777" w:rsidR="00C0767A" w:rsidRDefault="00C0767A" w:rsidP="00C0767A">
            <w:pPr>
              <w:pStyle w:val="Dates"/>
            </w:pPr>
            <w:r w:rsidRPr="00103450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177E1A" w14:textId="77777777" w:rsidR="00C0767A" w:rsidRDefault="00C0767A" w:rsidP="00C0767A">
            <w:pPr>
              <w:pStyle w:val="Dates"/>
            </w:pPr>
            <w:r w:rsidRPr="00103450">
              <w:t>28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4D66F0" w14:textId="77777777" w:rsidR="00C0767A" w:rsidRDefault="00C0767A" w:rsidP="00C0767A">
            <w:pPr>
              <w:pStyle w:val="Dates"/>
            </w:pPr>
            <w:r w:rsidRPr="00103450">
              <w:t>29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72E791" w14:textId="77777777" w:rsidR="00C0767A" w:rsidRDefault="00C0767A" w:rsidP="00C0767A">
            <w:pPr>
              <w:pStyle w:val="Dates"/>
            </w:pPr>
            <w:r w:rsidRPr="00103450">
              <w:t>30</w:t>
            </w:r>
          </w:p>
        </w:tc>
      </w:tr>
      <w:tr w:rsidR="0076400B" w14:paraId="0058BB0E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41FBE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69C5D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D81C7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C95DD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21118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AA34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4724B9" w14:textId="77777777" w:rsidR="0076400B" w:rsidRDefault="0076400B" w:rsidP="00174DB7">
            <w:pPr>
              <w:pStyle w:val="Dates"/>
            </w:pPr>
          </w:p>
        </w:tc>
      </w:tr>
      <w:tr w:rsidR="0076400B" w14:paraId="4C3FFE65" w14:textId="77777777" w:rsidTr="00F43785">
        <w:trPr>
          <w:gridAfter w:val="1"/>
          <w:wAfter w:w="36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0CC6A6" w14:textId="77777777" w:rsidR="0076400B" w:rsidRDefault="00C0767A" w:rsidP="00174DB7">
            <w:pPr>
              <w:pStyle w:val="Dates"/>
            </w:pPr>
            <w:r>
              <w:t>31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2DC1D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72672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EBAAA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F2CC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64984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334737" w14:textId="77777777" w:rsidR="0076400B" w:rsidRDefault="0076400B" w:rsidP="00174DB7">
            <w:pPr>
              <w:pStyle w:val="Dates"/>
            </w:pPr>
          </w:p>
        </w:tc>
      </w:tr>
      <w:tr w:rsidR="0076400B" w14:paraId="1828CFF8" w14:textId="77777777" w:rsidTr="00F43785">
        <w:trPr>
          <w:gridAfter w:val="1"/>
          <w:wAfter w:w="36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F345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58E58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6A04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3491F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CF56F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9079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B52A69" w14:textId="77777777" w:rsidR="0076400B" w:rsidRDefault="0076400B" w:rsidP="00174DB7">
            <w:pPr>
              <w:pStyle w:val="Dates"/>
            </w:pPr>
          </w:p>
        </w:tc>
      </w:tr>
      <w:tr w:rsidR="0076400B" w14:paraId="1CE2B5F8" w14:textId="77777777" w:rsidTr="00C0767A">
        <w:trPr>
          <w:gridAfter w:val="1"/>
          <w:wAfter w:w="36" w:type="pct"/>
          <w:trHeight w:hRule="exact" w:val="191"/>
        </w:trPr>
        <w:tc>
          <w:tcPr>
            <w:tcW w:w="1302" w:type="pct"/>
            <w:gridSpan w:val="2"/>
            <w:tcBorders>
              <w:top w:val="single" w:sz="8" w:space="0" w:color="BFBFBF" w:themeColor="background1" w:themeShade="BF"/>
            </w:tcBorders>
          </w:tcPr>
          <w:p w14:paraId="70BF1E0E" w14:textId="77777777" w:rsidR="0076400B" w:rsidRDefault="0076400B" w:rsidP="000E7125"/>
        </w:tc>
        <w:tc>
          <w:tcPr>
            <w:tcW w:w="1203" w:type="pct"/>
            <w:gridSpan w:val="4"/>
            <w:tcBorders>
              <w:top w:val="single" w:sz="8" w:space="0" w:color="BFBFBF" w:themeColor="background1" w:themeShade="BF"/>
            </w:tcBorders>
          </w:tcPr>
          <w:p w14:paraId="6EF0EB6E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B84CDFA" w14:textId="77777777" w:rsidR="0076400B" w:rsidRDefault="0076400B" w:rsidP="000E7125"/>
        </w:tc>
        <w:tc>
          <w:tcPr>
            <w:tcW w:w="1158" w:type="pct"/>
            <w:gridSpan w:val="4"/>
            <w:tcBorders>
              <w:top w:val="single" w:sz="8" w:space="0" w:color="BFBFBF" w:themeColor="background1" w:themeShade="BF"/>
            </w:tcBorders>
          </w:tcPr>
          <w:p w14:paraId="20DEC2C5" w14:textId="77777777" w:rsidR="0076400B" w:rsidRDefault="0076400B" w:rsidP="000E7125"/>
        </w:tc>
      </w:tr>
      <w:tr w:rsidR="0076400B" w14:paraId="30497FD4" w14:textId="77777777" w:rsidTr="00C0767A">
        <w:trPr>
          <w:trHeight w:hRule="exact" w:val="1584"/>
        </w:trPr>
        <w:tc>
          <w:tcPr>
            <w:tcW w:w="1339" w:type="pct"/>
            <w:gridSpan w:val="3"/>
          </w:tcPr>
          <w:p w14:paraId="406B99A0" w14:textId="77777777" w:rsidR="0076400B" w:rsidRDefault="00000000" w:rsidP="00174DB7">
            <w:pPr>
              <w:pStyle w:val="Heading1"/>
            </w:pPr>
            <w:sdt>
              <w:sdtPr>
                <w:id w:val="361564490"/>
                <w:placeholder>
                  <w:docPart w:val="7DB4ADB23F1447FE9764930E9014320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7AF1613E" w14:textId="77777777" w:rsidR="0076400B" w:rsidRDefault="00000000" w:rsidP="00174DB7">
            <w:pPr>
              <w:pStyle w:val="Heading2"/>
            </w:pPr>
            <w:sdt>
              <w:sdtPr>
                <w:id w:val="-1271236424"/>
                <w:placeholder>
                  <w:docPart w:val="7BBF4FB7D8DF4DC0BF0096DA64CE5681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92C8ABA" w14:textId="77777777" w:rsidR="0076400B" w:rsidRDefault="00000000" w:rsidP="00174DB7">
            <w:sdt>
              <w:sdtPr>
                <w:id w:val="-2120446788"/>
                <w:placeholder>
                  <w:docPart w:val="813063164AB44F41AC837121894E0F98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5CD2B725" w14:textId="77777777" w:rsidR="0076400B" w:rsidRDefault="00000000" w:rsidP="00174DB7">
            <w:pPr>
              <w:pStyle w:val="Heading2"/>
            </w:pPr>
            <w:sdt>
              <w:sdtPr>
                <w:id w:val="1420059972"/>
                <w:placeholder>
                  <w:docPart w:val="7EC13E02D79B43BAB5DABF3AA9649658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AC8DB6A" w14:textId="77777777" w:rsidR="0076400B" w:rsidRDefault="00000000" w:rsidP="00174DB7">
            <w:sdt>
              <w:sdtPr>
                <w:id w:val="1105468304"/>
                <w:placeholder>
                  <w:docPart w:val="72C810428569419BA8AC3FFFD8FEA47F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6"/>
          </w:tcPr>
          <w:p w14:paraId="2696243C" w14:textId="77777777" w:rsidR="0076400B" w:rsidRDefault="00000000" w:rsidP="00174DB7">
            <w:pPr>
              <w:pStyle w:val="Heading2"/>
            </w:pPr>
            <w:sdt>
              <w:sdtPr>
                <w:id w:val="-1547987952"/>
                <w:placeholder>
                  <w:docPart w:val="347D09E9695C46B9B901BDC3FE6AEB70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68F8EA83" w14:textId="77777777" w:rsidR="0076400B" w:rsidRDefault="00000000" w:rsidP="00174DB7">
            <w:sdt>
              <w:sdtPr>
                <w:id w:val="-1954628542"/>
                <w:placeholder>
                  <w:docPart w:val="B7986E79DBFC492599E29FC32808284D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0EB9B27F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9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442"/>
        <w:gridCol w:w="389"/>
        <w:gridCol w:w="226"/>
        <w:gridCol w:w="2058"/>
        <w:gridCol w:w="1103"/>
        <w:gridCol w:w="154"/>
        <w:gridCol w:w="801"/>
        <w:gridCol w:w="2058"/>
        <w:gridCol w:w="682"/>
        <w:gridCol w:w="81"/>
        <w:gridCol w:w="650"/>
        <w:gridCol w:w="241"/>
        <w:gridCol w:w="403"/>
        <w:gridCol w:w="2064"/>
        <w:gridCol w:w="104"/>
      </w:tblGrid>
      <w:tr w:rsidR="0076400B" w14:paraId="26A5E350" w14:textId="77777777" w:rsidTr="00C0767A">
        <w:trPr>
          <w:gridAfter w:val="1"/>
          <w:wAfter w:w="36" w:type="pct"/>
        </w:trPr>
        <w:tc>
          <w:tcPr>
            <w:tcW w:w="403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017ABF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April</w:t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4CEA53D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4A206F8" w14:textId="77777777" w:rsidTr="00C0767A">
        <w:trPr>
          <w:gridAfter w:val="1"/>
          <w:wAfter w:w="36" w:type="pct"/>
        </w:trPr>
        <w:tc>
          <w:tcPr>
            <w:tcW w:w="411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0E38D9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A7ACEE" w14:textId="77777777" w:rsidR="0076400B" w:rsidRDefault="0076400B" w:rsidP="00174DB7">
            <w:pPr>
              <w:pStyle w:val="NoSpacing"/>
            </w:pPr>
          </w:p>
        </w:tc>
      </w:tr>
      <w:tr w:rsidR="00C0767A" w14:paraId="0C881A9F" w14:textId="77777777" w:rsidTr="00546E5E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6F23022" w14:textId="77777777" w:rsidR="00C0767A" w:rsidRDefault="00000000" w:rsidP="00C0767A">
            <w:pPr>
              <w:pStyle w:val="Days"/>
            </w:pPr>
            <w:sdt>
              <w:sdtPr>
                <w:id w:val="-1553761721"/>
                <w:placeholder>
                  <w:docPart w:val="79AA8291BB8A4E13833E2FC561B65E01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42D7299" w14:textId="77777777" w:rsidR="00C0767A" w:rsidRDefault="00000000" w:rsidP="00C0767A">
            <w:pPr>
              <w:pStyle w:val="Days"/>
            </w:pPr>
            <w:sdt>
              <w:sdtPr>
                <w:id w:val="1251081738"/>
                <w:placeholder>
                  <w:docPart w:val="41A7F378E943489D9CCD8523DC768EC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924726" w14:textId="77777777" w:rsidR="00C0767A" w:rsidRDefault="00000000" w:rsidP="00C0767A">
            <w:pPr>
              <w:pStyle w:val="Days"/>
            </w:pPr>
            <w:sdt>
              <w:sdtPr>
                <w:id w:val="902867685"/>
                <w:placeholder>
                  <w:docPart w:val="31348B17A25847C6A2FD9F3B61916C4A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CC06866" w14:textId="77777777" w:rsidR="00C0767A" w:rsidRDefault="00000000" w:rsidP="00C0767A">
            <w:pPr>
              <w:pStyle w:val="Days"/>
            </w:pPr>
            <w:sdt>
              <w:sdtPr>
                <w:id w:val="1878502411"/>
                <w:placeholder>
                  <w:docPart w:val="3364A1CA62164B8C8920842244CEE2E2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C720AF6" w14:textId="77777777" w:rsidR="00C0767A" w:rsidRDefault="00000000" w:rsidP="00C0767A">
            <w:pPr>
              <w:pStyle w:val="Days"/>
            </w:pPr>
            <w:sdt>
              <w:sdtPr>
                <w:id w:val="1940021769"/>
                <w:placeholder>
                  <w:docPart w:val="5A110A1B5F0C4190A494F4645A3771B8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1B6D96" w14:textId="77777777" w:rsidR="00C0767A" w:rsidRDefault="00000000" w:rsidP="00C0767A">
            <w:pPr>
              <w:pStyle w:val="Days"/>
            </w:pPr>
            <w:sdt>
              <w:sdtPr>
                <w:id w:val="1389991667"/>
                <w:placeholder>
                  <w:docPart w:val="C483CC7A741143F6AF634091F76572C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D47F4D3" w14:textId="77777777" w:rsidR="00C0767A" w:rsidRDefault="00000000" w:rsidP="00C0767A">
            <w:pPr>
              <w:pStyle w:val="Days"/>
            </w:pPr>
            <w:sdt>
              <w:sdtPr>
                <w:id w:val="1183400956"/>
                <w:placeholder>
                  <w:docPart w:val="9049988BBE6541738C4149FB63F2CC6C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546E5E" w14:paraId="77032F20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7202AD" w14:textId="77777777" w:rsidR="00546E5E" w:rsidRDefault="00546E5E" w:rsidP="00546E5E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D9A8A" w14:textId="77777777" w:rsidR="00546E5E" w:rsidRDefault="00546E5E" w:rsidP="00546E5E">
            <w:pPr>
              <w:pStyle w:val="Dates"/>
            </w:pPr>
            <w:r w:rsidRPr="00CE5251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7E64FD" w14:textId="77777777" w:rsidR="00546E5E" w:rsidRDefault="00546E5E" w:rsidP="00546E5E">
            <w:pPr>
              <w:pStyle w:val="Dates"/>
            </w:pPr>
            <w:r w:rsidRPr="00CE5251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53B58" w14:textId="77777777" w:rsidR="00546E5E" w:rsidRDefault="00546E5E" w:rsidP="00546E5E">
            <w:pPr>
              <w:pStyle w:val="Dates"/>
            </w:pPr>
            <w:r w:rsidRPr="00CE5251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25525" w14:textId="77777777" w:rsidR="00546E5E" w:rsidRDefault="00546E5E" w:rsidP="00546E5E">
            <w:pPr>
              <w:pStyle w:val="Dates"/>
            </w:pPr>
            <w:r w:rsidRPr="00CE5251">
              <w:t>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B92C6F" w14:textId="77777777" w:rsidR="00546E5E" w:rsidRDefault="00546E5E" w:rsidP="00546E5E">
            <w:pPr>
              <w:pStyle w:val="Dates"/>
            </w:pPr>
            <w:r w:rsidRPr="00CE5251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A5672" w14:textId="77777777" w:rsidR="00546E5E" w:rsidRDefault="00546E5E" w:rsidP="00546E5E">
            <w:pPr>
              <w:pStyle w:val="Dates"/>
            </w:pPr>
            <w:r w:rsidRPr="00CE5251">
              <w:t>6</w:t>
            </w:r>
          </w:p>
        </w:tc>
      </w:tr>
      <w:tr w:rsidR="0076400B" w14:paraId="793AF223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33C50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1B694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A19AC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CDA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052EC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E0B29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30B921" w14:textId="77777777" w:rsidR="0076400B" w:rsidRDefault="0076400B" w:rsidP="00174DB7">
            <w:pPr>
              <w:pStyle w:val="Dates"/>
            </w:pPr>
          </w:p>
        </w:tc>
      </w:tr>
      <w:tr w:rsidR="00546E5E" w14:paraId="3996B9B0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683009" w14:textId="77777777" w:rsidR="00546E5E" w:rsidRDefault="00546E5E" w:rsidP="00546E5E">
            <w:pPr>
              <w:pStyle w:val="Dates"/>
            </w:pPr>
            <w:r w:rsidRPr="00133C55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07A4E8" w14:textId="77777777" w:rsidR="00546E5E" w:rsidRDefault="00546E5E" w:rsidP="00546E5E">
            <w:pPr>
              <w:pStyle w:val="Dates"/>
            </w:pPr>
            <w:r w:rsidRPr="00133C55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4E37BD" w14:textId="77777777" w:rsidR="00546E5E" w:rsidRDefault="00546E5E" w:rsidP="00546E5E">
            <w:pPr>
              <w:pStyle w:val="Dates"/>
            </w:pPr>
            <w:r w:rsidRPr="00133C55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BD373D" w14:textId="77777777" w:rsidR="00546E5E" w:rsidRDefault="00546E5E" w:rsidP="00546E5E">
            <w:pPr>
              <w:pStyle w:val="Dates"/>
            </w:pPr>
            <w:r w:rsidRPr="00133C55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FCD003" w14:textId="77777777" w:rsidR="00546E5E" w:rsidRDefault="00546E5E" w:rsidP="00546E5E">
            <w:pPr>
              <w:pStyle w:val="Dates"/>
            </w:pPr>
            <w:r w:rsidRPr="00133C55">
              <w:t>11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C4ED6A" w14:textId="77777777" w:rsidR="00546E5E" w:rsidRDefault="00546E5E" w:rsidP="00546E5E">
            <w:pPr>
              <w:pStyle w:val="Dates"/>
            </w:pPr>
            <w:r w:rsidRPr="00133C55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D4CBAE" w14:textId="77777777" w:rsidR="00546E5E" w:rsidRDefault="00546E5E" w:rsidP="00546E5E">
            <w:pPr>
              <w:pStyle w:val="Dates"/>
            </w:pPr>
            <w:r w:rsidRPr="00133C55">
              <w:t>13</w:t>
            </w:r>
          </w:p>
        </w:tc>
      </w:tr>
      <w:tr w:rsidR="0076400B" w14:paraId="4797FCBA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5E68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EC640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C72EA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556DA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5D31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3C448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1DFDA3" w14:textId="77777777" w:rsidR="0076400B" w:rsidRDefault="0076400B" w:rsidP="00174DB7">
            <w:pPr>
              <w:pStyle w:val="Dates"/>
            </w:pPr>
          </w:p>
        </w:tc>
      </w:tr>
      <w:tr w:rsidR="00546E5E" w14:paraId="76C594DD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75359" w14:textId="77777777" w:rsidR="00546E5E" w:rsidRDefault="00546E5E" w:rsidP="00546E5E">
            <w:pPr>
              <w:pStyle w:val="Dates"/>
            </w:pPr>
            <w:r w:rsidRPr="00CC2932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D546C2" w14:textId="77777777" w:rsidR="00546E5E" w:rsidRDefault="00546E5E" w:rsidP="00546E5E">
            <w:pPr>
              <w:pStyle w:val="Dates"/>
            </w:pPr>
            <w:r w:rsidRPr="00CC2932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0880FB" w14:textId="77777777" w:rsidR="00546E5E" w:rsidRDefault="00546E5E" w:rsidP="00546E5E">
            <w:pPr>
              <w:pStyle w:val="Dates"/>
            </w:pPr>
            <w:r w:rsidRPr="00CC2932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48E470" w14:textId="77777777" w:rsidR="00546E5E" w:rsidRDefault="00546E5E" w:rsidP="00546E5E">
            <w:pPr>
              <w:pStyle w:val="Dates"/>
            </w:pPr>
            <w:r w:rsidRPr="00CC2932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7092EC" w14:textId="77777777" w:rsidR="00546E5E" w:rsidRDefault="00546E5E" w:rsidP="00546E5E">
            <w:pPr>
              <w:pStyle w:val="Dates"/>
            </w:pPr>
            <w:r w:rsidRPr="00CC2932">
              <w:t>18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C159DB" w14:textId="77777777" w:rsidR="00546E5E" w:rsidRDefault="00546E5E" w:rsidP="00546E5E">
            <w:pPr>
              <w:pStyle w:val="Dates"/>
            </w:pPr>
            <w:r w:rsidRPr="00CC2932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A0CC2D" w14:textId="77777777" w:rsidR="00546E5E" w:rsidRDefault="00546E5E" w:rsidP="00546E5E">
            <w:pPr>
              <w:pStyle w:val="Dates"/>
            </w:pPr>
            <w:r w:rsidRPr="00CC2932">
              <w:t>20</w:t>
            </w:r>
          </w:p>
        </w:tc>
      </w:tr>
      <w:tr w:rsidR="0076400B" w14:paraId="0EFFF916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ECDD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ED904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44B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9C11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5DC69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99C05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73B553" w14:textId="77777777" w:rsidR="0076400B" w:rsidRDefault="0076400B" w:rsidP="00174DB7">
            <w:pPr>
              <w:pStyle w:val="Dates"/>
            </w:pPr>
          </w:p>
        </w:tc>
      </w:tr>
      <w:tr w:rsidR="00546E5E" w14:paraId="3BEB747C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0382DC" w14:textId="77777777" w:rsidR="00546E5E" w:rsidRDefault="00546E5E" w:rsidP="00546E5E">
            <w:pPr>
              <w:pStyle w:val="Dates"/>
            </w:pPr>
            <w:r w:rsidRPr="000E532B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BFD86F" w14:textId="77777777" w:rsidR="00546E5E" w:rsidRDefault="00546E5E" w:rsidP="00546E5E">
            <w:pPr>
              <w:pStyle w:val="Dates"/>
            </w:pPr>
            <w:r w:rsidRPr="000E532B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DF021A" w14:textId="77777777" w:rsidR="00546E5E" w:rsidRDefault="00546E5E" w:rsidP="00546E5E">
            <w:pPr>
              <w:pStyle w:val="Dates"/>
            </w:pPr>
            <w:r w:rsidRPr="000E532B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6068E0" w14:textId="77777777" w:rsidR="00546E5E" w:rsidRDefault="00546E5E" w:rsidP="00546E5E">
            <w:pPr>
              <w:pStyle w:val="Dates"/>
            </w:pPr>
            <w:r w:rsidRPr="000E532B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43384" w14:textId="77777777" w:rsidR="00546E5E" w:rsidRDefault="00546E5E" w:rsidP="00546E5E">
            <w:pPr>
              <w:pStyle w:val="Dates"/>
            </w:pPr>
            <w:r w:rsidRPr="000E532B">
              <w:t>25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591622" w14:textId="77777777" w:rsidR="00546E5E" w:rsidRDefault="00546E5E" w:rsidP="00546E5E">
            <w:pPr>
              <w:pStyle w:val="Dates"/>
            </w:pPr>
            <w:r w:rsidRPr="000E532B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3059F" w14:textId="77777777" w:rsidR="00546E5E" w:rsidRDefault="00546E5E" w:rsidP="00546E5E">
            <w:pPr>
              <w:pStyle w:val="Dates"/>
            </w:pPr>
            <w:r w:rsidRPr="000E532B">
              <w:t>27</w:t>
            </w:r>
          </w:p>
        </w:tc>
      </w:tr>
      <w:tr w:rsidR="0076400B" w14:paraId="208424A5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E09D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F6CE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5EB93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F50D9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17F93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C0306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0EE56B" w14:textId="77777777" w:rsidR="0076400B" w:rsidRDefault="0076400B" w:rsidP="00174DB7">
            <w:pPr>
              <w:pStyle w:val="Dates"/>
            </w:pPr>
          </w:p>
        </w:tc>
      </w:tr>
      <w:tr w:rsidR="00546E5E" w14:paraId="454A26E1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7EA191" w14:textId="77777777" w:rsidR="00546E5E" w:rsidRDefault="00546E5E" w:rsidP="00546E5E">
            <w:pPr>
              <w:pStyle w:val="Dates"/>
            </w:pPr>
            <w:r w:rsidRPr="00D32951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8E00F" w14:textId="77777777" w:rsidR="00546E5E" w:rsidRDefault="00546E5E" w:rsidP="00546E5E">
            <w:pPr>
              <w:pStyle w:val="Dates"/>
            </w:pPr>
            <w:r w:rsidRPr="00D32951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889BFB" w14:textId="77777777" w:rsidR="00546E5E" w:rsidRDefault="00546E5E" w:rsidP="00546E5E">
            <w:pPr>
              <w:pStyle w:val="Dates"/>
            </w:pPr>
            <w:r w:rsidRPr="00D32951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4C1D5" w14:textId="77777777" w:rsidR="00546E5E" w:rsidRDefault="00546E5E" w:rsidP="00546E5E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1CAD17" w14:textId="77777777" w:rsidR="00546E5E" w:rsidRDefault="00546E5E" w:rsidP="00546E5E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294BB4" w14:textId="77777777" w:rsidR="00546E5E" w:rsidRDefault="00546E5E" w:rsidP="00546E5E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4A3E71" w14:textId="77777777" w:rsidR="00546E5E" w:rsidRDefault="00546E5E" w:rsidP="00546E5E">
            <w:pPr>
              <w:pStyle w:val="Dates"/>
            </w:pPr>
          </w:p>
        </w:tc>
      </w:tr>
      <w:tr w:rsidR="0076400B" w14:paraId="6BD369C6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C2578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A5F04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FF99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B33C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BEDE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592A0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AE4D2C" w14:textId="77777777" w:rsidR="0076400B" w:rsidRDefault="0076400B" w:rsidP="00174DB7">
            <w:pPr>
              <w:pStyle w:val="Dates"/>
            </w:pPr>
          </w:p>
        </w:tc>
      </w:tr>
      <w:tr w:rsidR="0076400B" w14:paraId="7B6969F3" w14:textId="77777777" w:rsidTr="00F43785">
        <w:trPr>
          <w:gridAfter w:val="1"/>
          <w:wAfter w:w="36" w:type="pct"/>
        </w:trPr>
        <w:tc>
          <w:tcPr>
            <w:tcW w:w="70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8DB42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4469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7FC6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FDA2C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5B25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C064B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398CB" w14:textId="77777777" w:rsidR="0076400B" w:rsidRDefault="0076400B" w:rsidP="00174DB7">
            <w:pPr>
              <w:pStyle w:val="Dates"/>
            </w:pPr>
          </w:p>
        </w:tc>
      </w:tr>
      <w:tr w:rsidR="0076400B" w14:paraId="716F0099" w14:textId="77777777" w:rsidTr="00F43785">
        <w:trPr>
          <w:gridAfter w:val="1"/>
          <w:wAfter w:w="36" w:type="pct"/>
          <w:trHeight w:hRule="exact" w:val="720"/>
        </w:trPr>
        <w:tc>
          <w:tcPr>
            <w:tcW w:w="70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12970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39864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E1CA6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1EC57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8AE7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DB836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4DCAF0" w14:textId="77777777" w:rsidR="0076400B" w:rsidRDefault="0076400B" w:rsidP="00174DB7">
            <w:pPr>
              <w:pStyle w:val="Dates"/>
            </w:pPr>
          </w:p>
        </w:tc>
      </w:tr>
      <w:tr w:rsidR="0076400B" w14:paraId="2EFFC2A8" w14:textId="77777777" w:rsidTr="00F43785">
        <w:trPr>
          <w:gridAfter w:val="1"/>
          <w:wAfter w:w="36" w:type="pct"/>
          <w:trHeight w:hRule="exact" w:val="191"/>
        </w:trPr>
        <w:tc>
          <w:tcPr>
            <w:tcW w:w="1205" w:type="pct"/>
            <w:gridSpan w:val="2"/>
            <w:tcBorders>
              <w:top w:val="single" w:sz="8" w:space="0" w:color="BFBFBF" w:themeColor="background1" w:themeShade="BF"/>
            </w:tcBorders>
          </w:tcPr>
          <w:p w14:paraId="4A76DC40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4CEC6807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5FBA26" w14:textId="77777777" w:rsidR="0076400B" w:rsidRDefault="0076400B" w:rsidP="000E7125"/>
        </w:tc>
        <w:tc>
          <w:tcPr>
            <w:tcW w:w="1157" w:type="pct"/>
            <w:gridSpan w:val="4"/>
            <w:tcBorders>
              <w:top w:val="single" w:sz="8" w:space="0" w:color="BFBFBF" w:themeColor="background1" w:themeShade="BF"/>
            </w:tcBorders>
          </w:tcPr>
          <w:p w14:paraId="077502F9" w14:textId="77777777" w:rsidR="0076400B" w:rsidRDefault="0076400B" w:rsidP="000E7125"/>
        </w:tc>
      </w:tr>
      <w:tr w:rsidR="0076400B" w14:paraId="3D166D12" w14:textId="77777777" w:rsidTr="00C0767A">
        <w:trPr>
          <w:trHeight w:hRule="exact" w:val="1584"/>
        </w:trPr>
        <w:tc>
          <w:tcPr>
            <w:tcW w:w="1339" w:type="pct"/>
            <w:gridSpan w:val="3"/>
          </w:tcPr>
          <w:p w14:paraId="24DB635A" w14:textId="77777777" w:rsidR="0076400B" w:rsidRDefault="00000000" w:rsidP="00174DB7">
            <w:pPr>
              <w:pStyle w:val="Heading1"/>
            </w:pPr>
            <w:sdt>
              <w:sdtPr>
                <w:id w:val="659970299"/>
                <w:placeholder>
                  <w:docPart w:val="FF14F6DC3A6C47B8A72A96E9CCBB8986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0F7F2FA4" w14:textId="77777777" w:rsidR="0076400B" w:rsidRDefault="00000000" w:rsidP="00174DB7">
            <w:pPr>
              <w:pStyle w:val="Heading2"/>
            </w:pPr>
            <w:sdt>
              <w:sdtPr>
                <w:id w:val="-106509092"/>
                <w:placeholder>
                  <w:docPart w:val="989BCADA0BE04CDFA54ECC1ACC2DCBDA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D53660B" w14:textId="77777777" w:rsidR="0076400B" w:rsidRDefault="00000000" w:rsidP="00174DB7">
            <w:sdt>
              <w:sdtPr>
                <w:id w:val="-1963877098"/>
                <w:placeholder>
                  <w:docPart w:val="E82C7248B9914ED7B1EBC5CE0C89C2F7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237E8811" w14:textId="77777777" w:rsidR="0076400B" w:rsidRDefault="00000000" w:rsidP="00174DB7">
            <w:pPr>
              <w:pStyle w:val="Heading2"/>
            </w:pPr>
            <w:sdt>
              <w:sdtPr>
                <w:id w:val="-1552455931"/>
                <w:placeholder>
                  <w:docPart w:val="AC533CEE1DF842AC801310F25CDEAE62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836C65F" w14:textId="77777777" w:rsidR="0076400B" w:rsidRDefault="00000000" w:rsidP="00174DB7">
            <w:sdt>
              <w:sdtPr>
                <w:id w:val="-1967271197"/>
                <w:placeholder>
                  <w:docPart w:val="01B96892EC07476DABB36846870396B4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6"/>
          </w:tcPr>
          <w:p w14:paraId="78650E50" w14:textId="77777777" w:rsidR="0076400B" w:rsidRDefault="00000000" w:rsidP="00174DB7">
            <w:pPr>
              <w:pStyle w:val="Heading2"/>
            </w:pPr>
            <w:sdt>
              <w:sdtPr>
                <w:id w:val="-1160539813"/>
                <w:placeholder>
                  <w:docPart w:val="E4B56BEFAEAC4223A88E33764EED5E73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57E3112A" w14:textId="77777777" w:rsidR="0076400B" w:rsidRDefault="00000000" w:rsidP="00174DB7">
            <w:sdt>
              <w:sdtPr>
                <w:id w:val="-1250027564"/>
                <w:placeholder>
                  <w:docPart w:val="C6A2AB0238DF4E09BD1AADAC6A43F4A9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20632C33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444"/>
        <w:gridCol w:w="380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746440F2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A3602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May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1AC2715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9EF1689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1C688B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DE3743C" w14:textId="77777777" w:rsidR="0076400B" w:rsidRDefault="0076400B" w:rsidP="00174DB7">
            <w:pPr>
              <w:pStyle w:val="NoSpacing"/>
            </w:pPr>
          </w:p>
        </w:tc>
      </w:tr>
      <w:tr w:rsidR="00C0767A" w14:paraId="1B85AF05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4405F9B" w14:textId="77777777" w:rsidR="00C0767A" w:rsidRDefault="00000000" w:rsidP="00C0767A">
            <w:pPr>
              <w:pStyle w:val="Days"/>
            </w:pPr>
            <w:sdt>
              <w:sdtPr>
                <w:id w:val="652180357"/>
                <w:placeholder>
                  <w:docPart w:val="1835BE99572E4D54A142FB289F32BA22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4A0B558" w14:textId="77777777" w:rsidR="00C0767A" w:rsidRDefault="00000000" w:rsidP="00C0767A">
            <w:pPr>
              <w:pStyle w:val="Days"/>
            </w:pPr>
            <w:sdt>
              <w:sdtPr>
                <w:id w:val="-416396331"/>
                <w:placeholder>
                  <w:docPart w:val="C4E9D245BFEB4B5781762C8B6762A88E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459CA83" w14:textId="77777777" w:rsidR="00C0767A" w:rsidRDefault="00000000" w:rsidP="00C0767A">
            <w:pPr>
              <w:pStyle w:val="Days"/>
            </w:pPr>
            <w:sdt>
              <w:sdtPr>
                <w:id w:val="2111082940"/>
                <w:placeholder>
                  <w:docPart w:val="97CC66F4D2684DDFA135032E697AFCB5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3BAB964" w14:textId="77777777" w:rsidR="00C0767A" w:rsidRDefault="00000000" w:rsidP="00C0767A">
            <w:pPr>
              <w:pStyle w:val="Days"/>
            </w:pPr>
            <w:sdt>
              <w:sdtPr>
                <w:id w:val="754247693"/>
                <w:placeholder>
                  <w:docPart w:val="84004ADB084B480684559C231DE34808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D66F4D7" w14:textId="77777777" w:rsidR="00C0767A" w:rsidRDefault="00000000" w:rsidP="00C0767A">
            <w:pPr>
              <w:pStyle w:val="Days"/>
            </w:pPr>
            <w:sdt>
              <w:sdtPr>
                <w:id w:val="-1651358265"/>
                <w:placeholder>
                  <w:docPart w:val="17A987BBE99444E0B5B47E83D1399336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CBA8D5" w14:textId="77777777" w:rsidR="00C0767A" w:rsidRDefault="00000000" w:rsidP="00C0767A">
            <w:pPr>
              <w:pStyle w:val="Days"/>
            </w:pPr>
            <w:sdt>
              <w:sdtPr>
                <w:id w:val="1234742327"/>
                <w:placeholder>
                  <w:docPart w:val="A2606A4A1CEE490A8DF61088783E1D60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D18CD37" w14:textId="77777777" w:rsidR="00C0767A" w:rsidRDefault="00000000" w:rsidP="00C0767A">
            <w:pPr>
              <w:pStyle w:val="Days"/>
            </w:pPr>
            <w:sdt>
              <w:sdtPr>
                <w:id w:val="720558551"/>
                <w:placeholder>
                  <w:docPart w:val="21468F7E1DFB4BF19B8E33F111CCC89F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174DB7" w14:paraId="7EC232E8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9805D7" w14:textId="77777777" w:rsidR="00174DB7" w:rsidRDefault="00174DB7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24FDB2" w14:textId="77777777" w:rsidR="00174DB7" w:rsidRDefault="00174DB7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25616B" w14:textId="77777777" w:rsidR="00174DB7" w:rsidRDefault="00174DB7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1711D8" w14:textId="77777777" w:rsidR="00174DB7" w:rsidRDefault="00174DB7" w:rsidP="00174DB7">
            <w:pPr>
              <w:pStyle w:val="Dates"/>
            </w:pPr>
            <w:r w:rsidRPr="00A3658B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1492B7" w14:textId="77777777" w:rsidR="00174DB7" w:rsidRDefault="00174DB7" w:rsidP="00174DB7">
            <w:pPr>
              <w:pStyle w:val="Dates"/>
            </w:pPr>
            <w:r w:rsidRPr="00A3658B">
              <w:t>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4D4B13" w14:textId="77777777" w:rsidR="00174DB7" w:rsidRDefault="00174DB7" w:rsidP="00174DB7">
            <w:pPr>
              <w:pStyle w:val="Dates"/>
            </w:pPr>
            <w:r w:rsidRPr="00A3658B"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45F484" w14:textId="77777777" w:rsidR="00174DB7" w:rsidRDefault="00174DB7" w:rsidP="00174DB7">
            <w:pPr>
              <w:pStyle w:val="Dates"/>
            </w:pPr>
            <w:r w:rsidRPr="00A3658B">
              <w:t>4</w:t>
            </w:r>
          </w:p>
        </w:tc>
      </w:tr>
      <w:tr w:rsidR="0076400B" w14:paraId="2CCC7F42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27EF01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8FB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B6FD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1FA91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A6D3D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18A116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E8B09E" w14:textId="77777777" w:rsidR="0076400B" w:rsidRDefault="0076400B" w:rsidP="00174DB7">
            <w:pPr>
              <w:pStyle w:val="Dates"/>
            </w:pPr>
          </w:p>
        </w:tc>
      </w:tr>
      <w:tr w:rsidR="00174DB7" w14:paraId="1A25507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3AC2FF" w14:textId="77777777" w:rsidR="00174DB7" w:rsidRDefault="00174DB7" w:rsidP="00174DB7">
            <w:pPr>
              <w:pStyle w:val="Dates"/>
            </w:pPr>
            <w:r w:rsidRPr="000E0FBD">
              <w:t>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577712" w14:textId="77777777" w:rsidR="00174DB7" w:rsidRDefault="00174DB7" w:rsidP="00174DB7">
            <w:pPr>
              <w:pStyle w:val="Dates"/>
            </w:pPr>
            <w:r w:rsidRPr="000E0FBD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7FBD7C" w14:textId="77777777" w:rsidR="00174DB7" w:rsidRDefault="00174DB7" w:rsidP="00174DB7">
            <w:pPr>
              <w:pStyle w:val="Dates"/>
            </w:pPr>
            <w:r w:rsidRPr="000E0FBD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9536FA" w14:textId="77777777" w:rsidR="00174DB7" w:rsidRDefault="00174DB7" w:rsidP="00174DB7">
            <w:pPr>
              <w:pStyle w:val="Dates"/>
            </w:pPr>
            <w:r w:rsidRPr="000E0FBD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6B1B9E" w14:textId="77777777" w:rsidR="00174DB7" w:rsidRDefault="00174DB7" w:rsidP="00174DB7">
            <w:pPr>
              <w:pStyle w:val="Dates"/>
            </w:pPr>
            <w:r w:rsidRPr="000E0FBD">
              <w:t>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0F4D8C" w14:textId="77777777" w:rsidR="00174DB7" w:rsidRDefault="00174DB7" w:rsidP="00174DB7">
            <w:pPr>
              <w:pStyle w:val="Dates"/>
            </w:pPr>
            <w:r w:rsidRPr="000E0FBD"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1EC2D6" w14:textId="77777777" w:rsidR="00174DB7" w:rsidRDefault="00174DB7" w:rsidP="00174DB7">
            <w:pPr>
              <w:pStyle w:val="Dates"/>
            </w:pPr>
            <w:r w:rsidRPr="000E0FBD">
              <w:t>11</w:t>
            </w:r>
          </w:p>
        </w:tc>
      </w:tr>
      <w:tr w:rsidR="0076400B" w14:paraId="72BD3C24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8C3B4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CAAA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03465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ADF2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34B85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90583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960151" w14:textId="77777777" w:rsidR="0076400B" w:rsidRDefault="0076400B" w:rsidP="00174DB7">
            <w:pPr>
              <w:pStyle w:val="Dates"/>
            </w:pPr>
          </w:p>
        </w:tc>
      </w:tr>
      <w:tr w:rsidR="00174DB7" w14:paraId="44D4F67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B9285D" w14:textId="77777777" w:rsidR="00174DB7" w:rsidRDefault="00174DB7" w:rsidP="00174DB7">
            <w:pPr>
              <w:pStyle w:val="Dates"/>
            </w:pPr>
            <w:r w:rsidRPr="00DC6D19">
              <w:t>12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E63C2" w14:textId="77777777" w:rsidR="00174DB7" w:rsidRDefault="00174DB7" w:rsidP="00174DB7">
            <w:pPr>
              <w:pStyle w:val="Dates"/>
            </w:pPr>
            <w:r w:rsidRPr="00DC6D19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55D97F" w14:textId="77777777" w:rsidR="00174DB7" w:rsidRDefault="00174DB7" w:rsidP="00174DB7">
            <w:pPr>
              <w:pStyle w:val="Dates"/>
            </w:pPr>
            <w:r w:rsidRPr="00DC6D19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85DD0A" w14:textId="77777777" w:rsidR="00174DB7" w:rsidRDefault="00174DB7" w:rsidP="00174DB7">
            <w:pPr>
              <w:pStyle w:val="Dates"/>
            </w:pPr>
            <w:r w:rsidRPr="00DC6D19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7DA4DF" w14:textId="77777777" w:rsidR="00174DB7" w:rsidRDefault="00174DB7" w:rsidP="00174DB7">
            <w:pPr>
              <w:pStyle w:val="Dates"/>
            </w:pPr>
            <w:r w:rsidRPr="00DC6D19">
              <w:t>16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2AC97F" w14:textId="77777777" w:rsidR="00174DB7" w:rsidRDefault="00174DB7" w:rsidP="00174DB7">
            <w:pPr>
              <w:pStyle w:val="Dates"/>
            </w:pPr>
            <w:r w:rsidRPr="00DC6D19"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80AF61" w14:textId="77777777" w:rsidR="00174DB7" w:rsidRDefault="00174DB7" w:rsidP="00174DB7">
            <w:pPr>
              <w:pStyle w:val="Dates"/>
            </w:pPr>
            <w:r w:rsidRPr="00DC6D19">
              <w:t>18</w:t>
            </w:r>
          </w:p>
        </w:tc>
      </w:tr>
      <w:tr w:rsidR="0076400B" w14:paraId="5A5EE3F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FF8E4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0298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8F3B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775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D1C40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B10F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A6E9A9" w14:textId="77777777" w:rsidR="0076400B" w:rsidRDefault="0076400B" w:rsidP="00174DB7">
            <w:pPr>
              <w:pStyle w:val="Dates"/>
            </w:pPr>
          </w:p>
        </w:tc>
      </w:tr>
      <w:tr w:rsidR="00174DB7" w14:paraId="2DEC5A3F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5D5AD3" w14:textId="77777777" w:rsidR="00174DB7" w:rsidRDefault="00174DB7" w:rsidP="00174DB7">
            <w:pPr>
              <w:pStyle w:val="Dates"/>
            </w:pPr>
            <w:r w:rsidRPr="0036159A">
              <w:t>19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71F211" w14:textId="77777777" w:rsidR="00174DB7" w:rsidRDefault="00174DB7" w:rsidP="00174DB7">
            <w:pPr>
              <w:pStyle w:val="Dates"/>
            </w:pPr>
            <w:r w:rsidRPr="0036159A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6076D4" w14:textId="77777777" w:rsidR="00174DB7" w:rsidRDefault="00174DB7" w:rsidP="00174DB7">
            <w:pPr>
              <w:pStyle w:val="Dates"/>
            </w:pPr>
            <w:r w:rsidRPr="0036159A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B7823" w14:textId="77777777" w:rsidR="00174DB7" w:rsidRDefault="00174DB7" w:rsidP="00174DB7">
            <w:pPr>
              <w:pStyle w:val="Dates"/>
            </w:pPr>
            <w:r w:rsidRPr="0036159A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FC9761" w14:textId="77777777" w:rsidR="00174DB7" w:rsidRDefault="00174DB7" w:rsidP="00174DB7">
            <w:pPr>
              <w:pStyle w:val="Dates"/>
            </w:pPr>
            <w:r w:rsidRPr="0036159A">
              <w:t>23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4834B7" w14:textId="77777777" w:rsidR="00174DB7" w:rsidRDefault="00174DB7" w:rsidP="00174DB7">
            <w:pPr>
              <w:pStyle w:val="Dates"/>
            </w:pPr>
            <w:r w:rsidRPr="0036159A"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1B071B" w14:textId="77777777" w:rsidR="00174DB7" w:rsidRDefault="00174DB7" w:rsidP="00174DB7">
            <w:pPr>
              <w:pStyle w:val="Dates"/>
            </w:pPr>
            <w:r w:rsidRPr="0036159A">
              <w:t>25</w:t>
            </w:r>
          </w:p>
        </w:tc>
      </w:tr>
      <w:tr w:rsidR="0076400B" w14:paraId="24A01EA5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4EE8A5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3FDFE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7D723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9384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60E18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B8E42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15FD38" w14:textId="77777777" w:rsidR="0076400B" w:rsidRDefault="0076400B" w:rsidP="00174DB7">
            <w:pPr>
              <w:pStyle w:val="Dates"/>
            </w:pPr>
          </w:p>
        </w:tc>
      </w:tr>
      <w:tr w:rsidR="00174DB7" w14:paraId="0ECBBC09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C4567E" w14:textId="77777777" w:rsidR="00174DB7" w:rsidRDefault="00174DB7" w:rsidP="00174DB7">
            <w:pPr>
              <w:pStyle w:val="Dates"/>
            </w:pPr>
            <w:r w:rsidRPr="00B673DB">
              <w:t>26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36DC3D" w14:textId="77777777" w:rsidR="00174DB7" w:rsidRDefault="00174DB7" w:rsidP="00174DB7">
            <w:pPr>
              <w:pStyle w:val="Dates"/>
            </w:pPr>
            <w:r w:rsidRPr="00B673DB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C0067" w14:textId="77777777" w:rsidR="00174DB7" w:rsidRDefault="00174DB7" w:rsidP="00174DB7">
            <w:pPr>
              <w:pStyle w:val="Dates"/>
            </w:pPr>
            <w:r w:rsidRPr="00B673DB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984D00" w14:textId="77777777" w:rsidR="00174DB7" w:rsidRDefault="00174DB7" w:rsidP="00174DB7">
            <w:pPr>
              <w:pStyle w:val="Dates"/>
            </w:pPr>
            <w:r w:rsidRPr="00B673DB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CEF42F" w14:textId="77777777" w:rsidR="00174DB7" w:rsidRDefault="00174DB7" w:rsidP="00174DB7">
            <w:pPr>
              <w:pStyle w:val="Dates"/>
            </w:pPr>
            <w:r w:rsidRPr="00B673DB"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7A7A3A" w14:textId="77777777" w:rsidR="00174DB7" w:rsidRDefault="00174DB7" w:rsidP="00174DB7">
            <w:pPr>
              <w:pStyle w:val="Dates"/>
            </w:pPr>
            <w:r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AFE406" w14:textId="77777777" w:rsidR="00174DB7" w:rsidRDefault="00174DB7" w:rsidP="00174DB7">
            <w:pPr>
              <w:pStyle w:val="Dates"/>
            </w:pPr>
          </w:p>
        </w:tc>
      </w:tr>
      <w:tr w:rsidR="0076400B" w14:paraId="1CD4625F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F95081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237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5FBDD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03B90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DE110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40A23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9B31DB" w14:textId="77777777" w:rsidR="0076400B" w:rsidRDefault="0076400B" w:rsidP="00174DB7">
            <w:pPr>
              <w:pStyle w:val="Dates"/>
            </w:pPr>
          </w:p>
        </w:tc>
      </w:tr>
      <w:tr w:rsidR="0076400B" w14:paraId="048AD24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CE98C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C6C71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D129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444D7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5D93F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01751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F5ECD0" w14:textId="77777777" w:rsidR="0076400B" w:rsidRDefault="0076400B" w:rsidP="00174DB7">
            <w:pPr>
              <w:pStyle w:val="Dates"/>
            </w:pPr>
          </w:p>
        </w:tc>
      </w:tr>
      <w:tr w:rsidR="0076400B" w14:paraId="7BF246B6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B120F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4B832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F2F8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29EED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BB734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437E0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47CF8E" w14:textId="77777777" w:rsidR="0076400B" w:rsidRDefault="0076400B" w:rsidP="00174DB7">
            <w:pPr>
              <w:pStyle w:val="Dates"/>
            </w:pPr>
          </w:p>
        </w:tc>
      </w:tr>
      <w:tr w:rsidR="0076400B" w14:paraId="63FCA63D" w14:textId="77777777" w:rsidTr="00174DB7">
        <w:trPr>
          <w:gridAfter w:val="1"/>
          <w:wAfter w:w="35" w:type="pct"/>
          <w:trHeight w:hRule="exact" w:val="191"/>
        </w:trPr>
        <w:tc>
          <w:tcPr>
            <w:tcW w:w="1208" w:type="pct"/>
            <w:gridSpan w:val="2"/>
            <w:tcBorders>
              <w:top w:val="single" w:sz="8" w:space="0" w:color="BFBFBF" w:themeColor="background1" w:themeShade="BF"/>
            </w:tcBorders>
          </w:tcPr>
          <w:p w14:paraId="188FA2F0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596A9D8A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6A2A947E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E8F8C0C" w14:textId="77777777" w:rsidR="0076400B" w:rsidRDefault="0076400B" w:rsidP="000E7125"/>
        </w:tc>
      </w:tr>
      <w:tr w:rsidR="0076400B" w14:paraId="1AA6035E" w14:textId="77777777" w:rsidTr="00174DB7">
        <w:trPr>
          <w:trHeight w:hRule="exact" w:val="1584"/>
        </w:trPr>
        <w:tc>
          <w:tcPr>
            <w:tcW w:w="1339" w:type="pct"/>
            <w:gridSpan w:val="3"/>
          </w:tcPr>
          <w:p w14:paraId="6E8251FE" w14:textId="77777777" w:rsidR="0076400B" w:rsidRDefault="00000000" w:rsidP="00174DB7">
            <w:pPr>
              <w:pStyle w:val="Heading1"/>
            </w:pPr>
            <w:sdt>
              <w:sdtPr>
                <w:id w:val="1573011544"/>
                <w:placeholder>
                  <w:docPart w:val="35AB4FF249C041E682C6CA7BD42BF4B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18906354" w14:textId="77777777" w:rsidR="0076400B" w:rsidRDefault="00000000" w:rsidP="00174DB7">
            <w:pPr>
              <w:pStyle w:val="Heading2"/>
            </w:pPr>
            <w:sdt>
              <w:sdtPr>
                <w:id w:val="-954949141"/>
                <w:placeholder>
                  <w:docPart w:val="B4ED74D4CE974DB3B8169029D4B4F507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63F5046" w14:textId="77777777" w:rsidR="0076400B" w:rsidRDefault="00000000" w:rsidP="00174DB7">
            <w:sdt>
              <w:sdtPr>
                <w:id w:val="318313375"/>
                <w:placeholder>
                  <w:docPart w:val="E006DBCD045549EEB19FE7A314E99A69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75F7878F" w14:textId="77777777" w:rsidR="0076400B" w:rsidRDefault="00000000" w:rsidP="00174DB7">
            <w:pPr>
              <w:pStyle w:val="Heading2"/>
            </w:pPr>
            <w:sdt>
              <w:sdtPr>
                <w:id w:val="47513942"/>
                <w:placeholder>
                  <w:docPart w:val="5206A77EC1C641229ABC45441C6B4BA1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4187C26" w14:textId="77777777" w:rsidR="0076400B" w:rsidRDefault="00000000" w:rsidP="00174DB7">
            <w:sdt>
              <w:sdtPr>
                <w:id w:val="-1701929290"/>
                <w:placeholder>
                  <w:docPart w:val="A8D829A8DFFE44DBB458BD3A19E497E4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2A5F99BE" w14:textId="77777777" w:rsidR="0076400B" w:rsidRDefault="00000000" w:rsidP="00174DB7">
            <w:pPr>
              <w:pStyle w:val="Heading2"/>
            </w:pPr>
            <w:sdt>
              <w:sdtPr>
                <w:id w:val="-34194578"/>
                <w:placeholder>
                  <w:docPart w:val="93E5AAD67BDE4D159CE871D01936B2E4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099E2FE" w14:textId="77777777" w:rsidR="0076400B" w:rsidRDefault="00000000" w:rsidP="00174DB7">
            <w:sdt>
              <w:sdtPr>
                <w:id w:val="1278221860"/>
                <w:placeholder>
                  <w:docPart w:val="F555595E5B1A45A19421D0D0C70B33EB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6DDBDF7F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355FCB8E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71A0DBD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June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8DD637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10578CED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10DCAE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EECDBD" w14:textId="77777777" w:rsidR="0076400B" w:rsidRDefault="0076400B" w:rsidP="00174DB7">
            <w:pPr>
              <w:pStyle w:val="NoSpacing"/>
            </w:pPr>
          </w:p>
        </w:tc>
      </w:tr>
      <w:tr w:rsidR="00C0767A" w14:paraId="7B476C3C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C61B98" w14:textId="77777777" w:rsidR="00C0767A" w:rsidRDefault="00000000" w:rsidP="00C0767A">
            <w:pPr>
              <w:pStyle w:val="Days"/>
            </w:pPr>
            <w:sdt>
              <w:sdtPr>
                <w:id w:val="-1964635801"/>
                <w:placeholder>
                  <w:docPart w:val="628B0E690F9C41FCABF1CA1B0465D128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01D523D" w14:textId="77777777" w:rsidR="00C0767A" w:rsidRDefault="00000000" w:rsidP="00C0767A">
            <w:pPr>
              <w:pStyle w:val="Days"/>
            </w:pPr>
            <w:sdt>
              <w:sdtPr>
                <w:id w:val="159210165"/>
                <w:placeholder>
                  <w:docPart w:val="228E01A0E1BA4CDFBDDC6AECD49E4B36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FE8B498" w14:textId="77777777" w:rsidR="00C0767A" w:rsidRDefault="00000000" w:rsidP="00C0767A">
            <w:pPr>
              <w:pStyle w:val="Days"/>
            </w:pPr>
            <w:sdt>
              <w:sdtPr>
                <w:id w:val="554208550"/>
                <w:placeholder>
                  <w:docPart w:val="0AAA4EFCCB3E4764A2EC0F46C3B415AD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D64FB2B" w14:textId="77777777" w:rsidR="00C0767A" w:rsidRDefault="00000000" w:rsidP="00C0767A">
            <w:pPr>
              <w:pStyle w:val="Days"/>
            </w:pPr>
            <w:sdt>
              <w:sdtPr>
                <w:id w:val="986439060"/>
                <w:placeholder>
                  <w:docPart w:val="591FF9F2CCF243E1B30B68C86A930A3F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6047332" w14:textId="77777777" w:rsidR="00C0767A" w:rsidRDefault="00000000" w:rsidP="00C0767A">
            <w:pPr>
              <w:pStyle w:val="Days"/>
            </w:pPr>
            <w:sdt>
              <w:sdtPr>
                <w:id w:val="-797997111"/>
                <w:placeholder>
                  <w:docPart w:val="891B8D7D159D4E97A09B5495B24CD3B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3C3FF15" w14:textId="77777777" w:rsidR="00C0767A" w:rsidRDefault="00000000" w:rsidP="00C0767A">
            <w:pPr>
              <w:pStyle w:val="Days"/>
            </w:pPr>
            <w:sdt>
              <w:sdtPr>
                <w:id w:val="-2116894253"/>
                <w:placeholder>
                  <w:docPart w:val="64B56D8A670745C5AEB0D181D9851120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11DB221" w14:textId="77777777" w:rsidR="00C0767A" w:rsidRDefault="00000000" w:rsidP="00C0767A">
            <w:pPr>
              <w:pStyle w:val="Days"/>
            </w:pPr>
            <w:sdt>
              <w:sdtPr>
                <w:id w:val="317770242"/>
                <w:placeholder>
                  <w:docPart w:val="3430F828997B4664BC7C1ACF164AE7A3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76400B" w14:paraId="7AD03C53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10283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E4A2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39CE9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B7D13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150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E174D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4CFE9A" w14:textId="77777777" w:rsidR="0076400B" w:rsidRDefault="00174DB7" w:rsidP="00174DB7">
            <w:pPr>
              <w:pStyle w:val="Dates"/>
            </w:pPr>
            <w:r>
              <w:t>1</w:t>
            </w:r>
          </w:p>
        </w:tc>
      </w:tr>
      <w:tr w:rsidR="0076400B" w14:paraId="0B3892F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A728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DAC23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59FDA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645CD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B4D7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E8D85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C0DF05" w14:textId="77777777" w:rsidR="0076400B" w:rsidRDefault="0076400B" w:rsidP="00174DB7">
            <w:pPr>
              <w:pStyle w:val="Dates"/>
            </w:pPr>
          </w:p>
        </w:tc>
      </w:tr>
      <w:tr w:rsidR="00174DB7" w14:paraId="486B3E29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6BDB64" w14:textId="77777777" w:rsidR="00174DB7" w:rsidRDefault="00174DB7" w:rsidP="00174DB7">
            <w:pPr>
              <w:pStyle w:val="Dates"/>
            </w:pPr>
            <w:r w:rsidRPr="00E414A5"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CC38E3" w14:textId="77777777" w:rsidR="00174DB7" w:rsidRDefault="00174DB7" w:rsidP="00174DB7">
            <w:pPr>
              <w:pStyle w:val="Dates"/>
            </w:pPr>
            <w:r w:rsidRPr="00E414A5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AF20BA" w14:textId="77777777" w:rsidR="00174DB7" w:rsidRDefault="00174DB7" w:rsidP="00174DB7">
            <w:pPr>
              <w:pStyle w:val="Dates"/>
            </w:pPr>
            <w:r w:rsidRPr="00E414A5"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874540" w14:textId="77777777" w:rsidR="00174DB7" w:rsidRDefault="00174DB7" w:rsidP="00174DB7">
            <w:pPr>
              <w:pStyle w:val="Dates"/>
            </w:pPr>
            <w:r w:rsidRPr="00E414A5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78A59A" w14:textId="77777777" w:rsidR="00174DB7" w:rsidRDefault="00174DB7" w:rsidP="00174DB7">
            <w:pPr>
              <w:pStyle w:val="Dates"/>
            </w:pPr>
            <w:r w:rsidRPr="00E414A5">
              <w:t>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7600BB" w14:textId="77777777" w:rsidR="00174DB7" w:rsidRDefault="00174DB7" w:rsidP="00174DB7">
            <w:pPr>
              <w:pStyle w:val="Dates"/>
            </w:pPr>
            <w:r w:rsidRPr="00E414A5"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06BC1C" w14:textId="77777777" w:rsidR="00174DB7" w:rsidRDefault="00174DB7" w:rsidP="00174DB7">
            <w:pPr>
              <w:pStyle w:val="Dates"/>
            </w:pPr>
            <w:r w:rsidRPr="00E414A5">
              <w:t>8</w:t>
            </w:r>
          </w:p>
        </w:tc>
      </w:tr>
      <w:tr w:rsidR="0076400B" w14:paraId="32B7E5FB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3C94E1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28662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E323D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E36BE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AFC47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1064D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F87547" w14:textId="77777777" w:rsidR="0076400B" w:rsidRDefault="0076400B" w:rsidP="00174DB7">
            <w:pPr>
              <w:pStyle w:val="Dates"/>
            </w:pPr>
          </w:p>
        </w:tc>
      </w:tr>
      <w:tr w:rsidR="00174DB7" w14:paraId="6E2A1C30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EA912" w14:textId="77777777" w:rsidR="00174DB7" w:rsidRDefault="00174DB7" w:rsidP="00174DB7">
            <w:pPr>
              <w:pStyle w:val="Dates"/>
            </w:pPr>
            <w:r w:rsidRPr="003A2A86"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A8FE0A" w14:textId="77777777" w:rsidR="00174DB7" w:rsidRDefault="00174DB7" w:rsidP="00174DB7">
            <w:pPr>
              <w:pStyle w:val="Dates"/>
            </w:pPr>
            <w:r w:rsidRPr="003A2A86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26B20E" w14:textId="77777777" w:rsidR="00174DB7" w:rsidRDefault="00174DB7" w:rsidP="00174DB7">
            <w:pPr>
              <w:pStyle w:val="Dates"/>
            </w:pPr>
            <w:r w:rsidRPr="003A2A86"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996A1" w14:textId="77777777" w:rsidR="00174DB7" w:rsidRDefault="00174DB7" w:rsidP="00174DB7">
            <w:pPr>
              <w:pStyle w:val="Dates"/>
            </w:pPr>
            <w:r w:rsidRPr="003A2A86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648CA3" w14:textId="77777777" w:rsidR="00174DB7" w:rsidRDefault="00174DB7" w:rsidP="00174DB7">
            <w:pPr>
              <w:pStyle w:val="Dates"/>
            </w:pPr>
            <w:r w:rsidRPr="003A2A86">
              <w:t>13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73FD24" w14:textId="77777777" w:rsidR="00174DB7" w:rsidRDefault="00174DB7" w:rsidP="00174DB7">
            <w:pPr>
              <w:pStyle w:val="Dates"/>
            </w:pPr>
            <w:r w:rsidRPr="003A2A86"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32333" w14:textId="77777777" w:rsidR="00174DB7" w:rsidRDefault="00174DB7" w:rsidP="00174DB7">
            <w:pPr>
              <w:pStyle w:val="Dates"/>
            </w:pPr>
            <w:r w:rsidRPr="003A2A86">
              <w:t>15</w:t>
            </w:r>
          </w:p>
        </w:tc>
      </w:tr>
      <w:tr w:rsidR="0076400B" w14:paraId="3F8A68A7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8544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15DE9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08320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74DA3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E534D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2A1944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181FD8" w14:textId="77777777" w:rsidR="0076400B" w:rsidRDefault="0076400B" w:rsidP="00174DB7">
            <w:pPr>
              <w:pStyle w:val="Dates"/>
            </w:pPr>
          </w:p>
        </w:tc>
      </w:tr>
      <w:tr w:rsidR="00174DB7" w14:paraId="79487572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D9793" w14:textId="77777777" w:rsidR="00174DB7" w:rsidRDefault="00174DB7" w:rsidP="00174DB7">
            <w:pPr>
              <w:pStyle w:val="Dates"/>
            </w:pPr>
            <w:r w:rsidRPr="0046345B"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0CB220" w14:textId="77777777" w:rsidR="00174DB7" w:rsidRDefault="00174DB7" w:rsidP="00174DB7">
            <w:pPr>
              <w:pStyle w:val="Dates"/>
            </w:pPr>
            <w:r w:rsidRPr="0046345B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1A59A7" w14:textId="77777777" w:rsidR="00174DB7" w:rsidRDefault="00174DB7" w:rsidP="00174DB7">
            <w:pPr>
              <w:pStyle w:val="Dates"/>
            </w:pPr>
            <w:r w:rsidRPr="0046345B"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EE4850" w14:textId="77777777" w:rsidR="00174DB7" w:rsidRDefault="00174DB7" w:rsidP="00174DB7">
            <w:pPr>
              <w:pStyle w:val="Dates"/>
            </w:pPr>
            <w:r w:rsidRPr="0046345B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590D70" w14:textId="77777777" w:rsidR="00174DB7" w:rsidRDefault="00174DB7" w:rsidP="00174DB7">
            <w:pPr>
              <w:pStyle w:val="Dates"/>
            </w:pPr>
            <w:r w:rsidRPr="0046345B">
              <w:t>20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655C80" w14:textId="77777777" w:rsidR="00174DB7" w:rsidRDefault="00174DB7" w:rsidP="00174DB7">
            <w:pPr>
              <w:pStyle w:val="Dates"/>
            </w:pPr>
            <w:r w:rsidRPr="0046345B"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9A7A09" w14:textId="77777777" w:rsidR="00174DB7" w:rsidRDefault="00174DB7" w:rsidP="00174DB7">
            <w:pPr>
              <w:pStyle w:val="Dates"/>
            </w:pPr>
            <w:r w:rsidRPr="0046345B">
              <w:t>22</w:t>
            </w:r>
          </w:p>
        </w:tc>
      </w:tr>
      <w:tr w:rsidR="0076400B" w14:paraId="75F659B7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CE8FDF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7248C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5F1AB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90B44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60BA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DD792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7DFA41" w14:textId="77777777" w:rsidR="0076400B" w:rsidRDefault="0076400B" w:rsidP="00174DB7">
            <w:pPr>
              <w:pStyle w:val="Dates"/>
            </w:pPr>
          </w:p>
        </w:tc>
      </w:tr>
      <w:tr w:rsidR="00174DB7" w14:paraId="401C74D5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DCB3FA" w14:textId="77777777" w:rsidR="00174DB7" w:rsidRDefault="00174DB7" w:rsidP="00174DB7">
            <w:pPr>
              <w:pStyle w:val="Dates"/>
            </w:pPr>
            <w:r w:rsidRPr="008A0570"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11FE9" w14:textId="77777777" w:rsidR="00174DB7" w:rsidRDefault="00174DB7" w:rsidP="00174DB7">
            <w:pPr>
              <w:pStyle w:val="Dates"/>
            </w:pPr>
            <w:r w:rsidRPr="008A0570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622049" w14:textId="77777777" w:rsidR="00174DB7" w:rsidRDefault="00174DB7" w:rsidP="00174DB7">
            <w:pPr>
              <w:pStyle w:val="Dates"/>
            </w:pPr>
            <w:r w:rsidRPr="008A0570"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7D66E9" w14:textId="77777777" w:rsidR="00174DB7" w:rsidRDefault="00174DB7" w:rsidP="00174DB7">
            <w:pPr>
              <w:pStyle w:val="Dates"/>
            </w:pPr>
            <w:r w:rsidRPr="008A0570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E1E30B" w14:textId="77777777" w:rsidR="00174DB7" w:rsidRDefault="00174DB7" w:rsidP="00174DB7">
            <w:pPr>
              <w:pStyle w:val="Dates"/>
            </w:pPr>
            <w:r w:rsidRPr="008A0570"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CFF424" w14:textId="77777777" w:rsidR="00174DB7" w:rsidRDefault="00174DB7" w:rsidP="00174DB7">
            <w:pPr>
              <w:pStyle w:val="Dates"/>
            </w:pPr>
            <w:r w:rsidRPr="008A0570"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5C612" w14:textId="77777777" w:rsidR="00174DB7" w:rsidRDefault="00174DB7" w:rsidP="00174DB7">
            <w:pPr>
              <w:pStyle w:val="Dates"/>
            </w:pPr>
            <w:r w:rsidRPr="008A0570">
              <w:t>29</w:t>
            </w:r>
          </w:p>
        </w:tc>
      </w:tr>
      <w:tr w:rsidR="0076400B" w14:paraId="07143D65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BAF67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8EA42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3B387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F2FD9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725B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6F4049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022A0E" w14:textId="77777777" w:rsidR="0076400B" w:rsidRDefault="0076400B" w:rsidP="00174DB7">
            <w:pPr>
              <w:pStyle w:val="Dates"/>
            </w:pPr>
          </w:p>
        </w:tc>
      </w:tr>
      <w:tr w:rsidR="0076400B" w14:paraId="48CE74B4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840B28" w14:textId="77777777" w:rsidR="0076400B" w:rsidRDefault="00174DB7" w:rsidP="00174DB7">
            <w:pPr>
              <w:pStyle w:val="Dates"/>
            </w:pPr>
            <w:r>
              <w:t>30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ACD19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F1D32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DEF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888D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1694D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58FC29" w14:textId="77777777" w:rsidR="0076400B" w:rsidRDefault="0076400B" w:rsidP="00174DB7">
            <w:pPr>
              <w:pStyle w:val="Dates"/>
            </w:pPr>
          </w:p>
        </w:tc>
      </w:tr>
      <w:tr w:rsidR="0076400B" w14:paraId="04F70C4E" w14:textId="77777777" w:rsidTr="00174DB7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6005F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D2AA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E8B5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8DDF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CB9E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91871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F76553" w14:textId="77777777" w:rsidR="0076400B" w:rsidRDefault="0076400B" w:rsidP="00174DB7">
            <w:pPr>
              <w:pStyle w:val="Dates"/>
            </w:pPr>
          </w:p>
        </w:tc>
      </w:tr>
      <w:tr w:rsidR="0076400B" w14:paraId="413F398B" w14:textId="77777777" w:rsidTr="00174DB7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149FB613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E18B10C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4CF167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6D5C04E" w14:textId="77777777" w:rsidR="0076400B" w:rsidRDefault="0076400B" w:rsidP="000E7125"/>
        </w:tc>
      </w:tr>
      <w:tr w:rsidR="0076400B" w14:paraId="7CD06BCE" w14:textId="77777777" w:rsidTr="00174DB7">
        <w:trPr>
          <w:trHeight w:hRule="exact" w:val="1674"/>
        </w:trPr>
        <w:tc>
          <w:tcPr>
            <w:tcW w:w="1339" w:type="pct"/>
            <w:gridSpan w:val="3"/>
          </w:tcPr>
          <w:p w14:paraId="318F4EBB" w14:textId="77777777" w:rsidR="0076400B" w:rsidRDefault="00000000" w:rsidP="00174DB7">
            <w:pPr>
              <w:pStyle w:val="Heading1"/>
            </w:pPr>
            <w:sdt>
              <w:sdtPr>
                <w:id w:val="389080031"/>
                <w:placeholder>
                  <w:docPart w:val="02AB6AA17EED48DD80E2904E26675838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1CC2F7A" w14:textId="77777777" w:rsidR="0076400B" w:rsidRDefault="00000000" w:rsidP="00174DB7">
            <w:pPr>
              <w:pStyle w:val="Heading2"/>
            </w:pPr>
            <w:sdt>
              <w:sdtPr>
                <w:id w:val="1025527030"/>
                <w:placeholder>
                  <w:docPart w:val="DE4774FC93694BB48C38946106EA88EF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1464976" w14:textId="77777777" w:rsidR="0076400B" w:rsidRDefault="00000000" w:rsidP="00174DB7">
            <w:sdt>
              <w:sdtPr>
                <w:id w:val="-1106267385"/>
                <w:placeholder>
                  <w:docPart w:val="1BFB9DC74DF746F6A7C65ED834D0E117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307D3485" w14:textId="77777777" w:rsidR="0076400B" w:rsidRDefault="00000000" w:rsidP="00174DB7">
            <w:pPr>
              <w:pStyle w:val="Heading2"/>
            </w:pPr>
            <w:sdt>
              <w:sdtPr>
                <w:id w:val="1806511230"/>
                <w:placeholder>
                  <w:docPart w:val="4B074D2582CB4916B6404B6C1445990D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E54A782" w14:textId="77777777" w:rsidR="0076400B" w:rsidRDefault="00000000" w:rsidP="00174DB7">
            <w:sdt>
              <w:sdtPr>
                <w:id w:val="777834779"/>
                <w:placeholder>
                  <w:docPart w:val="C2A41944B9D443DBAE19CD69A7880158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20AB1439" w14:textId="77777777" w:rsidR="0076400B" w:rsidRDefault="00000000" w:rsidP="00174DB7">
            <w:pPr>
              <w:pStyle w:val="Heading2"/>
            </w:pPr>
            <w:sdt>
              <w:sdtPr>
                <w:id w:val="1743674161"/>
                <w:placeholder>
                  <w:docPart w:val="43C97BE1CD5B420A98505F1B917EB20D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5E339B0F" w14:textId="77777777" w:rsidR="0076400B" w:rsidRDefault="00000000" w:rsidP="00174DB7">
            <w:sdt>
              <w:sdtPr>
                <w:id w:val="-1393029660"/>
                <w:placeholder>
                  <w:docPart w:val="7D986BC10FEC46928DE5BE736F5BF31E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62C4CA79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833"/>
        <w:gridCol w:w="223"/>
        <w:gridCol w:w="2056"/>
        <w:gridCol w:w="1259"/>
        <w:gridCol w:w="798"/>
        <w:gridCol w:w="2056"/>
        <w:gridCol w:w="684"/>
        <w:gridCol w:w="734"/>
        <w:gridCol w:w="638"/>
        <w:gridCol w:w="2059"/>
        <w:gridCol w:w="102"/>
      </w:tblGrid>
      <w:tr w:rsidR="0076400B" w14:paraId="247D2D59" w14:textId="77777777" w:rsidTr="00F43785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29881E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July</w:t>
            </w:r>
          </w:p>
        </w:tc>
        <w:tc>
          <w:tcPr>
            <w:tcW w:w="9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FBCAE73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67E93D7" w14:textId="77777777" w:rsidTr="00F43785">
        <w:trPr>
          <w:gridAfter w:val="1"/>
          <w:wAfter w:w="35" w:type="pct"/>
        </w:trPr>
        <w:tc>
          <w:tcPr>
            <w:tcW w:w="403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1417251" w14:textId="77777777" w:rsidR="0076400B" w:rsidRDefault="0076400B" w:rsidP="00174DB7">
            <w:pPr>
              <w:pStyle w:val="NoSpacing"/>
            </w:pPr>
          </w:p>
        </w:tc>
        <w:tc>
          <w:tcPr>
            <w:tcW w:w="93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CB7619" w14:textId="77777777" w:rsidR="0076400B" w:rsidRDefault="0076400B" w:rsidP="00174DB7">
            <w:pPr>
              <w:pStyle w:val="NoSpacing"/>
            </w:pPr>
          </w:p>
        </w:tc>
      </w:tr>
      <w:tr w:rsidR="00C0767A" w14:paraId="5E93DCCA" w14:textId="77777777" w:rsidTr="00174DB7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0FA9B8F" w14:textId="77777777" w:rsidR="00C0767A" w:rsidRDefault="00000000" w:rsidP="00C0767A">
            <w:pPr>
              <w:pStyle w:val="Days"/>
            </w:pPr>
            <w:sdt>
              <w:sdtPr>
                <w:id w:val="-1696061339"/>
                <w:placeholder>
                  <w:docPart w:val="6E9970983AAB40E5A2FDA0ACD9951A1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92EB1E9" w14:textId="77777777" w:rsidR="00C0767A" w:rsidRDefault="00000000" w:rsidP="00C0767A">
            <w:pPr>
              <w:pStyle w:val="Days"/>
            </w:pPr>
            <w:sdt>
              <w:sdtPr>
                <w:id w:val="95523128"/>
                <w:placeholder>
                  <w:docPart w:val="230FFD5F70ED43629AD1EE9DAD99D347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6C2650" w14:textId="77777777" w:rsidR="00C0767A" w:rsidRDefault="00000000" w:rsidP="00C0767A">
            <w:pPr>
              <w:pStyle w:val="Days"/>
            </w:pPr>
            <w:sdt>
              <w:sdtPr>
                <w:id w:val="-2097393562"/>
                <w:placeholder>
                  <w:docPart w:val="C41EEF292CDF4AA7B8ADFF3A5BECA6E9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306AFC5" w14:textId="77777777" w:rsidR="00C0767A" w:rsidRDefault="00000000" w:rsidP="00C0767A">
            <w:pPr>
              <w:pStyle w:val="Days"/>
            </w:pPr>
            <w:sdt>
              <w:sdtPr>
                <w:id w:val="-1094326188"/>
                <w:placeholder>
                  <w:docPart w:val="B553F84B1772413C84C537BB2C9A48B8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291D0D6" w14:textId="77777777" w:rsidR="00C0767A" w:rsidRDefault="00000000" w:rsidP="00C0767A">
            <w:pPr>
              <w:pStyle w:val="Days"/>
            </w:pPr>
            <w:sdt>
              <w:sdtPr>
                <w:id w:val="1523205670"/>
                <w:placeholder>
                  <w:docPart w:val="095C5B03D8B14DB5AA17AB1C5F809A62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F058B64" w14:textId="77777777" w:rsidR="00C0767A" w:rsidRDefault="00000000" w:rsidP="00C0767A">
            <w:pPr>
              <w:pStyle w:val="Days"/>
            </w:pPr>
            <w:sdt>
              <w:sdtPr>
                <w:id w:val="1658030589"/>
                <w:placeholder>
                  <w:docPart w:val="1D0F66978DC3452F9BCD95A9CB89A15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2C15983" w14:textId="77777777" w:rsidR="00C0767A" w:rsidRDefault="00000000" w:rsidP="00C0767A">
            <w:pPr>
              <w:pStyle w:val="Days"/>
            </w:pPr>
            <w:sdt>
              <w:sdtPr>
                <w:id w:val="437803929"/>
                <w:placeholder>
                  <w:docPart w:val="CE6DC9B6159C4939BF489A472421F041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239C9D9E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8A284B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38A933" w14:textId="77777777" w:rsidR="00460986" w:rsidRDefault="00460986" w:rsidP="00460986">
            <w:pPr>
              <w:pStyle w:val="Dates"/>
            </w:pPr>
            <w:r w:rsidRPr="00A34913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BFEF35" w14:textId="77777777" w:rsidR="00460986" w:rsidRDefault="00460986" w:rsidP="00460986">
            <w:pPr>
              <w:pStyle w:val="Dates"/>
            </w:pPr>
            <w:r w:rsidRPr="00A34913">
              <w:t>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88A77" w14:textId="77777777" w:rsidR="00460986" w:rsidRDefault="00460986" w:rsidP="00460986">
            <w:pPr>
              <w:pStyle w:val="Dates"/>
            </w:pPr>
            <w:r w:rsidRPr="00A34913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F4B246" w14:textId="77777777" w:rsidR="00460986" w:rsidRDefault="00460986" w:rsidP="00460986">
            <w:pPr>
              <w:pStyle w:val="Dates"/>
            </w:pPr>
            <w:r w:rsidRPr="00A34913"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8065D" w14:textId="77777777" w:rsidR="00460986" w:rsidRDefault="00460986" w:rsidP="00460986">
            <w:pPr>
              <w:pStyle w:val="Dates"/>
            </w:pPr>
            <w:r w:rsidRPr="00A34913">
              <w:t>5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C8FCF1" w14:textId="77777777" w:rsidR="00460986" w:rsidRDefault="00460986" w:rsidP="00460986">
            <w:pPr>
              <w:pStyle w:val="Dates"/>
            </w:pPr>
            <w:r w:rsidRPr="00A34913">
              <w:t>6</w:t>
            </w:r>
          </w:p>
        </w:tc>
      </w:tr>
      <w:tr w:rsidR="0076400B" w14:paraId="462BA07A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5777C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C2F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E9FD6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B92B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27593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9615FA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D5FBD9" w14:textId="77777777" w:rsidR="0076400B" w:rsidRDefault="0076400B" w:rsidP="00174DB7">
            <w:pPr>
              <w:pStyle w:val="Dates"/>
            </w:pPr>
          </w:p>
        </w:tc>
      </w:tr>
      <w:tr w:rsidR="00460986" w14:paraId="46D94CDA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B850B3" w14:textId="77777777" w:rsidR="00460986" w:rsidRDefault="00460986" w:rsidP="00460986">
            <w:pPr>
              <w:pStyle w:val="Dates"/>
            </w:pPr>
            <w:r w:rsidRPr="00B72B31">
              <w:t>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FC977A" w14:textId="77777777" w:rsidR="00460986" w:rsidRDefault="00460986" w:rsidP="00460986">
            <w:pPr>
              <w:pStyle w:val="Dates"/>
            </w:pPr>
            <w:r w:rsidRPr="00B72B31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4C02DA" w14:textId="77777777" w:rsidR="00460986" w:rsidRDefault="00460986" w:rsidP="00460986">
            <w:pPr>
              <w:pStyle w:val="Dates"/>
            </w:pPr>
            <w:r w:rsidRPr="00B72B31">
              <w:t>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1655BD" w14:textId="77777777" w:rsidR="00460986" w:rsidRDefault="00460986" w:rsidP="00460986">
            <w:pPr>
              <w:pStyle w:val="Dates"/>
            </w:pPr>
            <w:r w:rsidRPr="00B72B31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E406C1" w14:textId="77777777" w:rsidR="00460986" w:rsidRDefault="00460986" w:rsidP="00460986">
            <w:pPr>
              <w:pStyle w:val="Dates"/>
            </w:pPr>
            <w:r w:rsidRPr="00B72B31"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E404D0" w14:textId="77777777" w:rsidR="00460986" w:rsidRDefault="00460986" w:rsidP="00460986">
            <w:pPr>
              <w:pStyle w:val="Dates"/>
            </w:pPr>
            <w:r w:rsidRPr="00B72B31">
              <w:t>12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996C38" w14:textId="77777777" w:rsidR="00460986" w:rsidRDefault="00460986" w:rsidP="00460986">
            <w:pPr>
              <w:pStyle w:val="Dates"/>
            </w:pPr>
            <w:r w:rsidRPr="00B72B31">
              <w:t>13</w:t>
            </w:r>
          </w:p>
        </w:tc>
      </w:tr>
      <w:tr w:rsidR="0076400B" w14:paraId="1A5507AB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661CF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72EEE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44CBD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4CFDE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B557F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FD7348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3C59FE" w14:textId="77777777" w:rsidR="0076400B" w:rsidRDefault="0076400B" w:rsidP="00174DB7">
            <w:pPr>
              <w:pStyle w:val="Dates"/>
            </w:pPr>
          </w:p>
        </w:tc>
      </w:tr>
      <w:tr w:rsidR="00460986" w14:paraId="4F017F0D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13ECE8" w14:textId="77777777" w:rsidR="00460986" w:rsidRDefault="00460986" w:rsidP="00460986">
            <w:pPr>
              <w:pStyle w:val="Dates"/>
            </w:pPr>
            <w:r w:rsidRPr="00E817DE">
              <w:t>14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746C8D" w14:textId="77777777" w:rsidR="00460986" w:rsidRDefault="00460986" w:rsidP="00460986">
            <w:pPr>
              <w:pStyle w:val="Dates"/>
            </w:pPr>
            <w:r w:rsidRPr="00E817DE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75491E" w14:textId="77777777" w:rsidR="00460986" w:rsidRDefault="00460986" w:rsidP="00460986">
            <w:pPr>
              <w:pStyle w:val="Dates"/>
            </w:pPr>
            <w:r w:rsidRPr="00E817DE">
              <w:t>16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82F350" w14:textId="77777777" w:rsidR="00460986" w:rsidRDefault="00460986" w:rsidP="00460986">
            <w:pPr>
              <w:pStyle w:val="Dates"/>
            </w:pPr>
            <w:r w:rsidRPr="00E817DE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D4816" w14:textId="77777777" w:rsidR="00460986" w:rsidRDefault="00460986" w:rsidP="00460986">
            <w:pPr>
              <w:pStyle w:val="Dates"/>
            </w:pPr>
            <w:r w:rsidRPr="00E817DE"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34FEE" w14:textId="77777777" w:rsidR="00460986" w:rsidRDefault="00460986" w:rsidP="00460986">
            <w:pPr>
              <w:pStyle w:val="Dates"/>
            </w:pPr>
            <w:r w:rsidRPr="00E817DE">
              <w:t>19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9E326F" w14:textId="77777777" w:rsidR="00460986" w:rsidRDefault="00460986" w:rsidP="00460986">
            <w:pPr>
              <w:pStyle w:val="Dates"/>
            </w:pPr>
            <w:r w:rsidRPr="00E817DE">
              <w:t>20</w:t>
            </w:r>
          </w:p>
        </w:tc>
      </w:tr>
      <w:tr w:rsidR="0076400B" w14:paraId="2F752260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73EE7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8F1A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08C09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D0B66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F134B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8091B9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32AFE" w14:textId="77777777" w:rsidR="0076400B" w:rsidRDefault="0076400B" w:rsidP="00174DB7">
            <w:pPr>
              <w:pStyle w:val="Dates"/>
            </w:pPr>
          </w:p>
        </w:tc>
      </w:tr>
      <w:tr w:rsidR="00460986" w14:paraId="1DDF28D1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B47705" w14:textId="77777777" w:rsidR="00460986" w:rsidRDefault="00460986" w:rsidP="00460986">
            <w:pPr>
              <w:pStyle w:val="Dates"/>
            </w:pPr>
            <w:r w:rsidRPr="00194251">
              <w:t>21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6D2DC" w14:textId="77777777" w:rsidR="00460986" w:rsidRDefault="00460986" w:rsidP="00460986">
            <w:pPr>
              <w:pStyle w:val="Dates"/>
            </w:pPr>
            <w:r w:rsidRPr="00194251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1405CE" w14:textId="77777777" w:rsidR="00460986" w:rsidRDefault="00460986" w:rsidP="00460986">
            <w:pPr>
              <w:pStyle w:val="Dates"/>
            </w:pPr>
            <w:r w:rsidRPr="00194251">
              <w:t>23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2F9F67" w14:textId="77777777" w:rsidR="00460986" w:rsidRDefault="00460986" w:rsidP="00460986">
            <w:pPr>
              <w:pStyle w:val="Dates"/>
            </w:pPr>
            <w:r w:rsidRPr="00194251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031E03" w14:textId="77777777" w:rsidR="00460986" w:rsidRDefault="00460986" w:rsidP="00460986">
            <w:pPr>
              <w:pStyle w:val="Dates"/>
            </w:pPr>
            <w:r w:rsidRPr="00194251"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35300" w14:textId="77777777" w:rsidR="00460986" w:rsidRDefault="00460986" w:rsidP="00460986">
            <w:pPr>
              <w:pStyle w:val="Dates"/>
            </w:pPr>
            <w:r w:rsidRPr="00194251">
              <w:t>26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B3EEDA" w14:textId="77777777" w:rsidR="00460986" w:rsidRDefault="00460986" w:rsidP="00460986">
            <w:pPr>
              <w:pStyle w:val="Dates"/>
            </w:pPr>
            <w:r w:rsidRPr="00194251">
              <w:t>27</w:t>
            </w:r>
          </w:p>
        </w:tc>
      </w:tr>
      <w:tr w:rsidR="0076400B" w14:paraId="740F0D67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2DAB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08C6E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C26A7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7A86E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9656E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910050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C5C478" w14:textId="77777777" w:rsidR="0076400B" w:rsidRDefault="0076400B" w:rsidP="00174DB7">
            <w:pPr>
              <w:pStyle w:val="Dates"/>
            </w:pPr>
          </w:p>
        </w:tc>
      </w:tr>
      <w:tr w:rsidR="00460986" w14:paraId="04765D00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821225" w14:textId="77777777" w:rsidR="00460986" w:rsidRDefault="00460986" w:rsidP="00460986">
            <w:pPr>
              <w:pStyle w:val="Dates"/>
            </w:pPr>
            <w:r w:rsidRPr="00B319AF">
              <w:t>28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FED44F" w14:textId="77777777" w:rsidR="00460986" w:rsidRDefault="00460986" w:rsidP="00460986">
            <w:pPr>
              <w:pStyle w:val="Dates"/>
            </w:pPr>
            <w:r w:rsidRPr="00B319AF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39D64" w14:textId="77777777" w:rsidR="00460986" w:rsidRDefault="00460986" w:rsidP="00460986">
            <w:pPr>
              <w:pStyle w:val="Dates"/>
            </w:pPr>
            <w:r w:rsidRPr="00B319AF">
              <w:t>30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59B746" w14:textId="77777777" w:rsidR="00460986" w:rsidRDefault="00460986" w:rsidP="00460986">
            <w:pPr>
              <w:pStyle w:val="Dates"/>
            </w:pPr>
            <w:r w:rsidRPr="00B319AF"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D89B2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C558DA" w14:textId="77777777" w:rsidR="00460986" w:rsidRDefault="00460986" w:rsidP="00460986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EE77CB" w14:textId="77777777" w:rsidR="00460986" w:rsidRDefault="00460986" w:rsidP="00460986">
            <w:pPr>
              <w:pStyle w:val="Dates"/>
            </w:pPr>
          </w:p>
        </w:tc>
      </w:tr>
      <w:tr w:rsidR="0076400B" w14:paraId="62D7D0CA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DA699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11C69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C1E3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2006E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B503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4CED87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41293C" w14:textId="77777777" w:rsidR="0076400B" w:rsidRDefault="0076400B" w:rsidP="00174DB7">
            <w:pPr>
              <w:pStyle w:val="Dates"/>
            </w:pPr>
          </w:p>
        </w:tc>
      </w:tr>
      <w:tr w:rsidR="0076400B" w14:paraId="0A30264C" w14:textId="77777777" w:rsidTr="00F4378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71C8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1644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4C895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3D33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DB99B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A5CDB6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D1A83E" w14:textId="77777777" w:rsidR="0076400B" w:rsidRDefault="0076400B" w:rsidP="00174DB7">
            <w:pPr>
              <w:pStyle w:val="Dates"/>
            </w:pPr>
          </w:p>
        </w:tc>
      </w:tr>
      <w:tr w:rsidR="0076400B" w14:paraId="7C5644A7" w14:textId="77777777" w:rsidTr="00F4378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39E7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8389B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4860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BDCCD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67078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998AB4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6B1D77" w14:textId="77777777" w:rsidR="0076400B" w:rsidRDefault="0076400B" w:rsidP="00174DB7">
            <w:pPr>
              <w:pStyle w:val="Dates"/>
            </w:pPr>
          </w:p>
        </w:tc>
      </w:tr>
      <w:tr w:rsidR="0016297B" w14:paraId="2A8F5ACA" w14:textId="77777777" w:rsidTr="0016297B">
        <w:trPr>
          <w:gridAfter w:val="1"/>
          <w:wAfter w:w="35" w:type="pct"/>
          <w:trHeight w:hRule="exact" w:val="191"/>
        </w:trPr>
        <w:tc>
          <w:tcPr>
            <w:tcW w:w="4965" w:type="pct"/>
            <w:gridSpan w:val="11"/>
            <w:tcBorders>
              <w:top w:val="single" w:sz="8" w:space="0" w:color="BFBFBF" w:themeColor="background1" w:themeShade="BF"/>
            </w:tcBorders>
          </w:tcPr>
          <w:p w14:paraId="1494C67D" w14:textId="77777777" w:rsidR="0016297B" w:rsidRDefault="0016297B" w:rsidP="000E7125"/>
        </w:tc>
      </w:tr>
      <w:tr w:rsidR="0076400B" w14:paraId="04C6915C" w14:textId="77777777" w:rsidTr="00C0767A">
        <w:trPr>
          <w:trHeight w:hRule="exact" w:val="1674"/>
        </w:trPr>
        <w:tc>
          <w:tcPr>
            <w:tcW w:w="1342" w:type="pct"/>
            <w:gridSpan w:val="2"/>
          </w:tcPr>
          <w:p w14:paraId="589AC5C2" w14:textId="77777777" w:rsidR="0076400B" w:rsidRDefault="00000000" w:rsidP="00174DB7">
            <w:pPr>
              <w:pStyle w:val="Heading1"/>
            </w:pPr>
            <w:sdt>
              <w:sdtPr>
                <w:id w:val="-505059318"/>
                <w:placeholder>
                  <w:docPart w:val="40C8C8BC08A64543919262C5660A3BC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14:paraId="44A17D2A" w14:textId="77777777" w:rsidR="0076400B" w:rsidRDefault="00000000" w:rsidP="00174DB7">
            <w:pPr>
              <w:pStyle w:val="Heading2"/>
            </w:pPr>
            <w:sdt>
              <w:sdtPr>
                <w:id w:val="-1494254382"/>
                <w:placeholder>
                  <w:docPart w:val="F108F4EB98894D3084B100FB1BBDC6B7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024B9E5C" w14:textId="77777777" w:rsidR="0076400B" w:rsidRDefault="00000000" w:rsidP="00174DB7">
            <w:sdt>
              <w:sdtPr>
                <w:id w:val="-293831607"/>
                <w:placeholder>
                  <w:docPart w:val="D251D38944BC403E87F1DDF3D5ECACEF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2A06EAB1" w14:textId="77777777" w:rsidR="0076400B" w:rsidRDefault="00000000" w:rsidP="00174DB7">
            <w:pPr>
              <w:pStyle w:val="Heading2"/>
            </w:pPr>
            <w:sdt>
              <w:sdtPr>
                <w:id w:val="1616097162"/>
                <w:placeholder>
                  <w:docPart w:val="AAD67B8AAE2346739271FCF1707D9D7F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666655C7" w14:textId="77777777" w:rsidR="0076400B" w:rsidRDefault="00000000" w:rsidP="00174DB7">
            <w:sdt>
              <w:sdtPr>
                <w:id w:val="-1507507661"/>
                <w:placeholder>
                  <w:docPart w:val="1EA092FC41EF45E29DEB7BA0C11359DC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18" w:type="pct"/>
            <w:gridSpan w:val="4"/>
          </w:tcPr>
          <w:p w14:paraId="7EF59D17" w14:textId="77777777" w:rsidR="0076400B" w:rsidRDefault="00000000" w:rsidP="00174DB7">
            <w:pPr>
              <w:pStyle w:val="Heading2"/>
            </w:pPr>
            <w:sdt>
              <w:sdtPr>
                <w:id w:val="-104190535"/>
                <w:placeholder>
                  <w:docPart w:val="51412D56A1B04B3C8384CF5AF285659F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2F98677A" w14:textId="77777777" w:rsidR="0076400B" w:rsidRDefault="00000000" w:rsidP="00174DB7">
            <w:sdt>
              <w:sdtPr>
                <w:id w:val="1906263166"/>
                <w:placeholder>
                  <w:docPart w:val="224F092EA7AF43E689E55F12AFCFA505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50C32853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40" w:type="pct"/>
        <w:tblLook w:val="0600" w:firstRow="0" w:lastRow="0" w:firstColumn="0" w:lastColumn="0" w:noHBand="1" w:noVBand="1"/>
        <w:tblCaption w:val="Layout table"/>
      </w:tblPr>
      <w:tblGrid>
        <w:gridCol w:w="2062"/>
        <w:gridCol w:w="1829"/>
        <w:gridCol w:w="229"/>
        <w:gridCol w:w="2058"/>
        <w:gridCol w:w="1254"/>
        <w:gridCol w:w="804"/>
        <w:gridCol w:w="2058"/>
        <w:gridCol w:w="679"/>
        <w:gridCol w:w="732"/>
        <w:gridCol w:w="644"/>
        <w:gridCol w:w="2061"/>
        <w:gridCol w:w="105"/>
      </w:tblGrid>
      <w:tr w:rsidR="0076400B" w14:paraId="6E0828D5" w14:textId="77777777" w:rsidTr="0016297B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9EED0F1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August</w:t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D290C2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14BCFC35" w14:textId="77777777" w:rsidTr="0016297B">
        <w:trPr>
          <w:gridAfter w:val="1"/>
          <w:wAfter w:w="36" w:type="pct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1362B9" w14:textId="77777777" w:rsidR="0076400B" w:rsidRDefault="0076400B" w:rsidP="00174DB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4BF2A0C" w14:textId="77777777" w:rsidR="0076400B" w:rsidRDefault="0076400B" w:rsidP="00174DB7">
            <w:pPr>
              <w:pStyle w:val="NoSpacing"/>
            </w:pPr>
          </w:p>
        </w:tc>
      </w:tr>
      <w:tr w:rsidR="00C0767A" w14:paraId="2C628085" w14:textId="77777777" w:rsidTr="00460986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1243BAC" w14:textId="77777777" w:rsidR="00C0767A" w:rsidRDefault="00000000" w:rsidP="00C0767A">
            <w:pPr>
              <w:pStyle w:val="Days"/>
            </w:pPr>
            <w:sdt>
              <w:sdtPr>
                <w:id w:val="1856382231"/>
                <w:placeholder>
                  <w:docPart w:val="6110A179C34549039B9E6EDD21FDDB20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611F4B9" w14:textId="77777777" w:rsidR="00C0767A" w:rsidRDefault="00000000" w:rsidP="00C0767A">
            <w:pPr>
              <w:pStyle w:val="Days"/>
            </w:pPr>
            <w:sdt>
              <w:sdtPr>
                <w:id w:val="744233632"/>
                <w:placeholder>
                  <w:docPart w:val="6070A60ECA134FDCBAA5EA991A3E791C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E642BD" w14:textId="77777777" w:rsidR="00C0767A" w:rsidRDefault="00000000" w:rsidP="00C0767A">
            <w:pPr>
              <w:pStyle w:val="Days"/>
            </w:pPr>
            <w:sdt>
              <w:sdtPr>
                <w:id w:val="-939365847"/>
                <w:placeholder>
                  <w:docPart w:val="D1E5FB23B8B8475798DB88B661373946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9B04DB" w14:textId="77777777" w:rsidR="00C0767A" w:rsidRDefault="00000000" w:rsidP="00C0767A">
            <w:pPr>
              <w:pStyle w:val="Days"/>
            </w:pPr>
            <w:sdt>
              <w:sdtPr>
                <w:id w:val="249159954"/>
                <w:placeholder>
                  <w:docPart w:val="97434B768CF3491FABA50CA1E9F5F12A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316283E" w14:textId="77777777" w:rsidR="00C0767A" w:rsidRDefault="00000000" w:rsidP="00C0767A">
            <w:pPr>
              <w:pStyle w:val="Days"/>
            </w:pPr>
            <w:sdt>
              <w:sdtPr>
                <w:id w:val="-488013069"/>
                <w:placeholder>
                  <w:docPart w:val="0C0D72358A244D1885EC54698D0E17EC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4128E77" w14:textId="77777777" w:rsidR="00C0767A" w:rsidRDefault="00000000" w:rsidP="00C0767A">
            <w:pPr>
              <w:pStyle w:val="Days"/>
            </w:pPr>
            <w:sdt>
              <w:sdtPr>
                <w:id w:val="328177847"/>
                <w:placeholder>
                  <w:docPart w:val="A3BB116BCF424A489B8DC7C32B8035CE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6F0510E" w14:textId="77777777" w:rsidR="00C0767A" w:rsidRDefault="00000000" w:rsidP="00C0767A">
            <w:pPr>
              <w:pStyle w:val="Days"/>
            </w:pPr>
            <w:sdt>
              <w:sdtPr>
                <w:id w:val="332109579"/>
                <w:placeholder>
                  <w:docPart w:val="6A1B0CDCCA6444A09474321E6D1BCF74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B188A88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E94083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5CC564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0D8B6E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AAEFB3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BA7FB8" w14:textId="77777777" w:rsidR="00460986" w:rsidRDefault="00460986" w:rsidP="00460986">
            <w:pPr>
              <w:pStyle w:val="Dates"/>
            </w:pPr>
            <w:r w:rsidRPr="002E37CB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27994" w14:textId="77777777" w:rsidR="00460986" w:rsidRDefault="00460986" w:rsidP="00460986">
            <w:pPr>
              <w:pStyle w:val="Dates"/>
            </w:pPr>
            <w:r w:rsidRPr="002E37CB">
              <w:t>2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BF0466" w14:textId="77777777" w:rsidR="00460986" w:rsidRDefault="00460986" w:rsidP="00460986">
            <w:pPr>
              <w:pStyle w:val="Dates"/>
            </w:pPr>
            <w:r w:rsidRPr="002E37CB">
              <w:t>3</w:t>
            </w:r>
          </w:p>
        </w:tc>
      </w:tr>
      <w:tr w:rsidR="0076400B" w14:paraId="6E82AD30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87563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2D7B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1A64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92D2D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F936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B644E2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7D7F1F" w14:textId="77777777" w:rsidR="0076400B" w:rsidRDefault="0076400B" w:rsidP="00174DB7">
            <w:pPr>
              <w:pStyle w:val="Dates"/>
            </w:pPr>
          </w:p>
        </w:tc>
      </w:tr>
      <w:tr w:rsidR="00460986" w14:paraId="33E1012A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3AFDFB" w14:textId="77777777" w:rsidR="00460986" w:rsidRDefault="00460986" w:rsidP="00460986">
            <w:pPr>
              <w:pStyle w:val="Dates"/>
            </w:pPr>
            <w:r w:rsidRPr="005E0462">
              <w:t>4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E3D42" w14:textId="77777777" w:rsidR="00460986" w:rsidRDefault="00460986" w:rsidP="00460986">
            <w:pPr>
              <w:pStyle w:val="Dates"/>
            </w:pPr>
            <w:r w:rsidRPr="005E0462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F0D3DC" w14:textId="77777777" w:rsidR="00460986" w:rsidRDefault="00460986" w:rsidP="00460986">
            <w:pPr>
              <w:pStyle w:val="Dates"/>
            </w:pPr>
            <w:r w:rsidRPr="005E0462">
              <w:t>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C7251" w14:textId="77777777" w:rsidR="00460986" w:rsidRDefault="00460986" w:rsidP="00460986">
            <w:pPr>
              <w:pStyle w:val="Dates"/>
            </w:pPr>
            <w:r w:rsidRPr="005E0462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BA6DA2" w14:textId="77777777" w:rsidR="00460986" w:rsidRDefault="00460986" w:rsidP="00460986">
            <w:pPr>
              <w:pStyle w:val="Dates"/>
            </w:pPr>
            <w:r w:rsidRPr="005E0462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0CC262" w14:textId="77777777" w:rsidR="00460986" w:rsidRDefault="00460986" w:rsidP="00460986">
            <w:pPr>
              <w:pStyle w:val="Dates"/>
            </w:pPr>
            <w:r w:rsidRPr="005E0462">
              <w:t>9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9FDF8" w14:textId="77777777" w:rsidR="00460986" w:rsidRDefault="00460986" w:rsidP="00460986">
            <w:pPr>
              <w:pStyle w:val="Dates"/>
            </w:pPr>
            <w:r w:rsidRPr="005E0462">
              <w:t>10</w:t>
            </w:r>
          </w:p>
        </w:tc>
      </w:tr>
      <w:tr w:rsidR="0076400B" w14:paraId="587ACC25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67B9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EFB6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262B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4D0C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E3630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5A054A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89BF3F" w14:textId="77777777" w:rsidR="0076400B" w:rsidRDefault="0076400B" w:rsidP="00174DB7">
            <w:pPr>
              <w:pStyle w:val="Dates"/>
            </w:pPr>
          </w:p>
        </w:tc>
      </w:tr>
      <w:tr w:rsidR="00460986" w14:paraId="766DB5B8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F695CF" w14:textId="77777777" w:rsidR="00460986" w:rsidRDefault="00460986" w:rsidP="00460986">
            <w:pPr>
              <w:pStyle w:val="Dates"/>
            </w:pPr>
            <w:r w:rsidRPr="00B64772">
              <w:t>11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DE1566" w14:textId="77777777" w:rsidR="00460986" w:rsidRDefault="00460986" w:rsidP="00460986">
            <w:pPr>
              <w:pStyle w:val="Dates"/>
            </w:pPr>
            <w:r w:rsidRPr="00B64772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E78C72" w14:textId="77777777" w:rsidR="00460986" w:rsidRDefault="00460986" w:rsidP="00460986">
            <w:pPr>
              <w:pStyle w:val="Dates"/>
            </w:pPr>
            <w:r w:rsidRPr="00B64772">
              <w:t>13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03D991" w14:textId="77777777" w:rsidR="00460986" w:rsidRDefault="00460986" w:rsidP="00460986">
            <w:pPr>
              <w:pStyle w:val="Dates"/>
            </w:pPr>
            <w:r w:rsidRPr="00B64772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BE55BD" w14:textId="77777777" w:rsidR="00460986" w:rsidRDefault="00460986" w:rsidP="00460986">
            <w:pPr>
              <w:pStyle w:val="Dates"/>
            </w:pPr>
            <w:r w:rsidRPr="00B64772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EBE0C4" w14:textId="77777777" w:rsidR="00460986" w:rsidRDefault="00460986" w:rsidP="00460986">
            <w:pPr>
              <w:pStyle w:val="Dates"/>
            </w:pPr>
            <w:r w:rsidRPr="00B64772">
              <w:t>16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1AA662" w14:textId="77777777" w:rsidR="00460986" w:rsidRDefault="00460986" w:rsidP="00460986">
            <w:pPr>
              <w:pStyle w:val="Dates"/>
            </w:pPr>
            <w:r w:rsidRPr="00B64772">
              <w:t>17</w:t>
            </w:r>
          </w:p>
        </w:tc>
      </w:tr>
      <w:tr w:rsidR="0076400B" w14:paraId="3FEC2C0A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E155E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AA0A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5B69A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F0C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3807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5ABC1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EAC09D" w14:textId="77777777" w:rsidR="0076400B" w:rsidRDefault="0076400B" w:rsidP="00174DB7">
            <w:pPr>
              <w:pStyle w:val="Dates"/>
            </w:pPr>
          </w:p>
        </w:tc>
      </w:tr>
      <w:tr w:rsidR="00460986" w14:paraId="1FDB088C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624FC7" w14:textId="77777777" w:rsidR="00460986" w:rsidRDefault="00460986" w:rsidP="00460986">
            <w:pPr>
              <w:pStyle w:val="Dates"/>
            </w:pPr>
            <w:r w:rsidRPr="00317299">
              <w:t>18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9B5E74" w14:textId="77777777" w:rsidR="00460986" w:rsidRDefault="00460986" w:rsidP="00460986">
            <w:pPr>
              <w:pStyle w:val="Dates"/>
            </w:pPr>
            <w:r w:rsidRPr="00317299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838E31" w14:textId="77777777" w:rsidR="00460986" w:rsidRDefault="00460986" w:rsidP="00460986">
            <w:pPr>
              <w:pStyle w:val="Dates"/>
            </w:pPr>
            <w:r w:rsidRPr="00317299">
              <w:t>20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F29FA1" w14:textId="77777777" w:rsidR="00460986" w:rsidRDefault="00460986" w:rsidP="00460986">
            <w:pPr>
              <w:pStyle w:val="Dates"/>
            </w:pPr>
            <w:r w:rsidRPr="00317299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E2B54F" w14:textId="77777777" w:rsidR="00460986" w:rsidRDefault="00460986" w:rsidP="00460986">
            <w:pPr>
              <w:pStyle w:val="Dates"/>
            </w:pPr>
            <w:r w:rsidRPr="00317299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527F06" w14:textId="77777777" w:rsidR="00460986" w:rsidRDefault="00460986" w:rsidP="00460986">
            <w:pPr>
              <w:pStyle w:val="Dates"/>
            </w:pPr>
            <w:r w:rsidRPr="00317299">
              <w:t>23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DFF586" w14:textId="77777777" w:rsidR="00460986" w:rsidRDefault="00460986" w:rsidP="00460986">
            <w:pPr>
              <w:pStyle w:val="Dates"/>
            </w:pPr>
            <w:r w:rsidRPr="00317299">
              <w:t>24</w:t>
            </w:r>
          </w:p>
        </w:tc>
      </w:tr>
      <w:tr w:rsidR="0076400B" w14:paraId="25541C8B" w14:textId="77777777" w:rsidTr="00F43785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E3A7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ABD4A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09DED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B5AA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38141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272BA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D83AC9" w14:textId="77777777" w:rsidR="0076400B" w:rsidRDefault="0076400B" w:rsidP="00174DB7">
            <w:pPr>
              <w:pStyle w:val="Dates"/>
            </w:pPr>
          </w:p>
        </w:tc>
      </w:tr>
      <w:tr w:rsidR="00460986" w14:paraId="6A8527E2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D7CD26" w14:textId="77777777" w:rsidR="00460986" w:rsidRDefault="00460986" w:rsidP="00460986">
            <w:pPr>
              <w:pStyle w:val="Dates"/>
            </w:pPr>
            <w:r w:rsidRPr="00103257">
              <w:t>25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E5FDAD" w14:textId="77777777" w:rsidR="00460986" w:rsidRDefault="00460986" w:rsidP="00460986">
            <w:pPr>
              <w:pStyle w:val="Dates"/>
            </w:pPr>
            <w:r w:rsidRPr="00103257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41ABA3" w14:textId="77777777" w:rsidR="00460986" w:rsidRDefault="00460986" w:rsidP="00460986">
            <w:pPr>
              <w:pStyle w:val="Dates"/>
            </w:pPr>
            <w:r w:rsidRPr="00103257">
              <w:t>27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28B97" w14:textId="77777777" w:rsidR="00460986" w:rsidRDefault="00460986" w:rsidP="00460986">
            <w:pPr>
              <w:pStyle w:val="Dates"/>
            </w:pPr>
            <w:r w:rsidRPr="00103257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9217F8" w14:textId="77777777" w:rsidR="00460986" w:rsidRDefault="00460986" w:rsidP="00460986">
            <w:pPr>
              <w:pStyle w:val="Dates"/>
            </w:pPr>
            <w:r w:rsidRPr="00103257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AE3F2A" w14:textId="77777777" w:rsidR="00460986" w:rsidRDefault="00460986" w:rsidP="00460986">
            <w:pPr>
              <w:pStyle w:val="Dates"/>
            </w:pPr>
            <w:r w:rsidRPr="00103257">
              <w:t>30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B9FF55" w14:textId="77777777" w:rsidR="00460986" w:rsidRDefault="00460986" w:rsidP="00460986">
            <w:pPr>
              <w:pStyle w:val="Dates"/>
            </w:pPr>
            <w:r w:rsidRPr="00103257">
              <w:t>31</w:t>
            </w:r>
          </w:p>
        </w:tc>
      </w:tr>
      <w:tr w:rsidR="0076400B" w14:paraId="14663BDF" w14:textId="77777777" w:rsidTr="00D86997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57F8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D445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48BF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C93C3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9105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955A3C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B38E48" w14:textId="77777777" w:rsidR="0076400B" w:rsidRDefault="0076400B" w:rsidP="00174DB7">
            <w:pPr>
              <w:pStyle w:val="Dates"/>
            </w:pPr>
          </w:p>
        </w:tc>
      </w:tr>
      <w:tr w:rsidR="0076400B" w14:paraId="6EFDD6BD" w14:textId="77777777" w:rsidTr="00F43785">
        <w:trPr>
          <w:gridAfter w:val="1"/>
          <w:wAfter w:w="36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139A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0AB05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1C6AA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3449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E572B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6FA603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408367" w14:textId="77777777" w:rsidR="0076400B" w:rsidRDefault="0076400B" w:rsidP="00174DB7">
            <w:pPr>
              <w:pStyle w:val="Dates"/>
            </w:pPr>
          </w:p>
        </w:tc>
      </w:tr>
      <w:tr w:rsidR="0076400B" w14:paraId="4ADD3DC3" w14:textId="77777777" w:rsidTr="00D86997">
        <w:trPr>
          <w:gridAfter w:val="1"/>
          <w:wAfter w:w="36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2406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09D2A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E343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8E849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822931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731271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976A7F" w14:textId="77777777" w:rsidR="0076400B" w:rsidRDefault="0076400B" w:rsidP="00174DB7">
            <w:pPr>
              <w:pStyle w:val="Dates"/>
            </w:pPr>
          </w:p>
        </w:tc>
      </w:tr>
      <w:tr w:rsidR="0016297B" w14:paraId="59B6A9EC" w14:textId="77777777" w:rsidTr="00D86997">
        <w:trPr>
          <w:gridAfter w:val="1"/>
          <w:wAfter w:w="36" w:type="pct"/>
          <w:trHeight w:hRule="exact" w:val="191"/>
        </w:trPr>
        <w:tc>
          <w:tcPr>
            <w:tcW w:w="4964" w:type="pct"/>
            <w:gridSpan w:val="11"/>
            <w:tcBorders>
              <w:top w:val="single" w:sz="8" w:space="0" w:color="BFBFBF" w:themeColor="background1" w:themeShade="BF"/>
            </w:tcBorders>
          </w:tcPr>
          <w:p w14:paraId="24974173" w14:textId="77777777" w:rsidR="0016297B" w:rsidRDefault="0016297B" w:rsidP="000E7125"/>
        </w:tc>
      </w:tr>
      <w:tr w:rsidR="009A4609" w14:paraId="34C89972" w14:textId="77777777" w:rsidTr="0016297B">
        <w:trPr>
          <w:trHeight w:hRule="exact" w:val="1584"/>
        </w:trPr>
        <w:tc>
          <w:tcPr>
            <w:tcW w:w="1340" w:type="pct"/>
            <w:gridSpan w:val="2"/>
          </w:tcPr>
          <w:p w14:paraId="4FA1B812" w14:textId="77777777" w:rsidR="0076400B" w:rsidRDefault="00000000" w:rsidP="00174DB7">
            <w:pPr>
              <w:pStyle w:val="Heading1"/>
            </w:pPr>
            <w:sdt>
              <w:sdtPr>
                <w:id w:val="-1202241993"/>
                <w:placeholder>
                  <w:docPart w:val="040DEA545CC34C169F1D2B8C756CD120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3"/>
          </w:tcPr>
          <w:p w14:paraId="0A1F759D" w14:textId="77777777" w:rsidR="0076400B" w:rsidRDefault="00000000" w:rsidP="00174DB7">
            <w:pPr>
              <w:pStyle w:val="Heading2"/>
            </w:pPr>
            <w:sdt>
              <w:sdtPr>
                <w:id w:val="98759161"/>
                <w:placeholder>
                  <w:docPart w:val="E3AEEEFD58EF4E948C74BF3188D17235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73EFD12A" w14:textId="77777777" w:rsidR="0076400B" w:rsidRDefault="00000000" w:rsidP="00174DB7">
            <w:sdt>
              <w:sdtPr>
                <w:id w:val="1080645090"/>
                <w:placeholder>
                  <w:docPart w:val="2EA10EFF6F7D4BE1B78527CBB1CA80F0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52381CE3" w14:textId="77777777" w:rsidR="0076400B" w:rsidRDefault="00000000" w:rsidP="00174DB7">
            <w:pPr>
              <w:pStyle w:val="Heading2"/>
            </w:pPr>
            <w:sdt>
              <w:sdtPr>
                <w:id w:val="574709434"/>
                <w:placeholder>
                  <w:docPart w:val="9D6DD0B55F184223AB3BE666459C73A3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4DB90835" w14:textId="77777777" w:rsidR="0076400B" w:rsidRDefault="00000000" w:rsidP="00174DB7">
            <w:sdt>
              <w:sdtPr>
                <w:id w:val="1841811915"/>
                <w:placeholder>
                  <w:docPart w:val="4B7BE2B88CBD4B8E97DDD4C8850CC7AA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4"/>
          </w:tcPr>
          <w:p w14:paraId="4E7CA7A1" w14:textId="77777777" w:rsidR="0076400B" w:rsidRDefault="00000000" w:rsidP="00174DB7">
            <w:pPr>
              <w:pStyle w:val="Heading2"/>
            </w:pPr>
            <w:sdt>
              <w:sdtPr>
                <w:id w:val="-1282957760"/>
                <w:placeholder>
                  <w:docPart w:val="A27C8F46258645D0B48B71F41099D27A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F37A52E" w14:textId="77777777" w:rsidR="0076400B" w:rsidRDefault="00000000" w:rsidP="00174DB7">
            <w:sdt>
              <w:sdtPr>
                <w:id w:val="1611402707"/>
                <w:placeholder>
                  <w:docPart w:val="20A8F4F631E14863B9F5097A082DFB1B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0EB38C0D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43952DF5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1075D7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785658A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902D2A7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10ED2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D664F74" w14:textId="77777777" w:rsidR="0076400B" w:rsidRDefault="0076400B" w:rsidP="00174DB7">
            <w:pPr>
              <w:pStyle w:val="NoSpacing"/>
            </w:pPr>
          </w:p>
        </w:tc>
      </w:tr>
      <w:tr w:rsidR="00C0767A" w14:paraId="4C04CB9B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C5855BD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84FC53AB00204788BCB79595CAFD8410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3DE2447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C60947AA21BB49759BFC21B0A98223C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C2291EE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DD82D8553935479DAB9BC4A5A579943D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5454502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AA17C7D936DB407792E33D0137143B4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7526A2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B052664FB35B4D55951E8DA360108D2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257E493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7B427AAF0E7E4AF8BFC781BCF8005CCA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0E8BF6F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517336A40C4144D5BC873555EEC3CFC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22CE730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03E1AE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5D164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EA280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CD2AE" w14:textId="77777777" w:rsidR="00460986" w:rsidRDefault="00460986" w:rsidP="00460986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B474F" w14:textId="77777777" w:rsidR="00460986" w:rsidRDefault="00460986" w:rsidP="00460986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BB8354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AA215B" w14:textId="77777777" w:rsidR="00460986" w:rsidRDefault="00460986" w:rsidP="00460986">
            <w:pPr>
              <w:pStyle w:val="Dates"/>
            </w:pPr>
            <w:r w:rsidRPr="009505EA">
              <w:t>7</w:t>
            </w:r>
          </w:p>
        </w:tc>
      </w:tr>
      <w:tr w:rsidR="0076400B" w14:paraId="5EE29C53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1ECA1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3D028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967A7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E3F78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9BAB8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10C1A6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E1C22A" w14:textId="77777777" w:rsidR="0076400B" w:rsidRDefault="0076400B" w:rsidP="00174DB7">
            <w:pPr>
              <w:pStyle w:val="Dates"/>
            </w:pPr>
          </w:p>
        </w:tc>
      </w:tr>
      <w:tr w:rsidR="00460986" w14:paraId="2211B4A1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93F88A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B29E8C" w14:textId="77777777" w:rsidR="00460986" w:rsidRDefault="00460986" w:rsidP="00460986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79479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BC2075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5EF9D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61BF9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DBF34D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4D2048C0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4B4E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0769D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751C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C8A7D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DC144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040AC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EDD65" w14:textId="77777777" w:rsidR="0076400B" w:rsidRDefault="0076400B" w:rsidP="00174DB7">
            <w:pPr>
              <w:pStyle w:val="Dates"/>
            </w:pPr>
          </w:p>
        </w:tc>
      </w:tr>
      <w:tr w:rsidR="00460986" w14:paraId="65E3D84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93DE84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C55F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0A4FFA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AAF798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E970E3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C992C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ACE541" w14:textId="77777777" w:rsidR="00460986" w:rsidRDefault="00460986" w:rsidP="00460986">
            <w:pPr>
              <w:pStyle w:val="Dates"/>
            </w:pPr>
            <w:r w:rsidRPr="00E50DB0">
              <w:t>21</w:t>
            </w:r>
          </w:p>
        </w:tc>
      </w:tr>
      <w:tr w:rsidR="0076400B" w14:paraId="04531CB9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C608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3FDAE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BCE0A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03244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92DDA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4E3C2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66F1B3" w14:textId="77777777" w:rsidR="0076400B" w:rsidRDefault="0076400B" w:rsidP="00174DB7">
            <w:pPr>
              <w:pStyle w:val="Dates"/>
            </w:pPr>
          </w:p>
        </w:tc>
      </w:tr>
      <w:tr w:rsidR="00460986" w14:paraId="5A3A49AF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19DA2" w14:textId="77777777" w:rsidR="00460986" w:rsidRDefault="00460986" w:rsidP="00460986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88FAB7" w14:textId="77777777" w:rsidR="00460986" w:rsidRDefault="00460986" w:rsidP="00460986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6EE10" w14:textId="77777777" w:rsidR="00460986" w:rsidRDefault="00460986" w:rsidP="00460986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E79C67" w14:textId="77777777" w:rsidR="00460986" w:rsidRDefault="00460986" w:rsidP="00460986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67E4ED" w14:textId="77777777" w:rsidR="00460986" w:rsidRDefault="00460986" w:rsidP="00460986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C612D8" w14:textId="77777777" w:rsidR="00460986" w:rsidRDefault="00460986" w:rsidP="00460986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CDAB87" w14:textId="77777777" w:rsidR="00460986" w:rsidRDefault="00460986" w:rsidP="00460986">
            <w:pPr>
              <w:pStyle w:val="Dates"/>
            </w:pPr>
            <w:r w:rsidRPr="007F332D">
              <w:t>28</w:t>
            </w:r>
          </w:p>
        </w:tc>
      </w:tr>
      <w:tr w:rsidR="0076400B" w14:paraId="61974CB9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9B12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7D818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DDFA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CD689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32030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AA264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8ABD92" w14:textId="77777777" w:rsidR="0076400B" w:rsidRDefault="0076400B" w:rsidP="00174DB7">
            <w:pPr>
              <w:pStyle w:val="Dates"/>
            </w:pPr>
          </w:p>
        </w:tc>
      </w:tr>
      <w:tr w:rsidR="00460986" w14:paraId="1A9E0D6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674860" w14:textId="77777777" w:rsidR="00460986" w:rsidRDefault="00460986" w:rsidP="00460986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504553" w14:textId="77777777" w:rsidR="00460986" w:rsidRDefault="00460986" w:rsidP="00460986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80285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986B5F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5BE63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9BA97D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C2149F" w14:textId="77777777" w:rsidR="00460986" w:rsidRDefault="00460986" w:rsidP="00460986">
            <w:pPr>
              <w:pStyle w:val="Dates"/>
            </w:pPr>
          </w:p>
        </w:tc>
      </w:tr>
      <w:tr w:rsidR="0076400B" w14:paraId="7F24DE7B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74E2C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2D25F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16529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6C41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253D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B4294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A0F005" w14:textId="77777777" w:rsidR="0076400B" w:rsidRDefault="0076400B" w:rsidP="00174DB7">
            <w:pPr>
              <w:pStyle w:val="Dates"/>
            </w:pPr>
          </w:p>
        </w:tc>
      </w:tr>
      <w:tr w:rsidR="0076400B" w14:paraId="1CC42FD4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81FD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69C75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10CE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BC238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ABD51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1AFED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B05BF3" w14:textId="77777777" w:rsidR="0076400B" w:rsidRDefault="0076400B" w:rsidP="00174DB7">
            <w:pPr>
              <w:pStyle w:val="Dates"/>
            </w:pPr>
          </w:p>
        </w:tc>
      </w:tr>
      <w:tr w:rsidR="0076400B" w14:paraId="60278F83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6B947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C22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44BBA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E0FD6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65D6D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EFFD6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DA1A17" w14:textId="77777777" w:rsidR="0076400B" w:rsidRDefault="0076400B" w:rsidP="00174DB7">
            <w:pPr>
              <w:pStyle w:val="Dates"/>
            </w:pPr>
          </w:p>
        </w:tc>
      </w:tr>
      <w:tr w:rsidR="0076400B" w14:paraId="58F2EE94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68B98667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30661A40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809D441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0C2094A3" w14:textId="77777777" w:rsidR="0076400B" w:rsidRDefault="0076400B" w:rsidP="000E7125"/>
        </w:tc>
      </w:tr>
      <w:tr w:rsidR="0076400B" w14:paraId="1F38877B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7AB79AE6" w14:textId="77777777" w:rsidR="0076400B" w:rsidRDefault="00000000" w:rsidP="00174DB7">
            <w:pPr>
              <w:pStyle w:val="Heading1"/>
            </w:pPr>
            <w:sdt>
              <w:sdtPr>
                <w:id w:val="54974887"/>
                <w:placeholder>
                  <w:docPart w:val="17C2BA4B4C214563B5245239F5D9A59E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70BE6269" w14:textId="77777777" w:rsidR="0076400B" w:rsidRDefault="00000000" w:rsidP="00174DB7">
            <w:pPr>
              <w:pStyle w:val="Heading2"/>
            </w:pPr>
            <w:sdt>
              <w:sdtPr>
                <w:id w:val="1286620443"/>
                <w:placeholder>
                  <w:docPart w:val="C2ECE908EFC3466BB699B41C1138B548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52D255E5" w14:textId="77777777" w:rsidR="0076400B" w:rsidRDefault="00000000" w:rsidP="00174DB7">
            <w:sdt>
              <w:sdtPr>
                <w:id w:val="1887369775"/>
                <w:placeholder>
                  <w:docPart w:val="D6E40425753F40E38F0EBADFFCF87EE1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6A3626DA" w14:textId="77777777" w:rsidR="0076400B" w:rsidRDefault="00000000" w:rsidP="00174DB7">
            <w:pPr>
              <w:pStyle w:val="Heading2"/>
            </w:pPr>
            <w:sdt>
              <w:sdtPr>
                <w:id w:val="1126037469"/>
                <w:placeholder>
                  <w:docPart w:val="567000636CE245B6ACC534BF1F57F51F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A7D7248" w14:textId="77777777" w:rsidR="0076400B" w:rsidRDefault="00000000" w:rsidP="00174DB7">
            <w:sdt>
              <w:sdtPr>
                <w:id w:val="1378661367"/>
                <w:placeholder>
                  <w:docPart w:val="48FFC4CE824645CD844B8884F3AEA9CC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0" w:type="pct"/>
            <w:gridSpan w:val="6"/>
          </w:tcPr>
          <w:p w14:paraId="7995FC02" w14:textId="77777777" w:rsidR="0076400B" w:rsidRDefault="00000000" w:rsidP="00174DB7">
            <w:pPr>
              <w:pStyle w:val="Heading2"/>
            </w:pPr>
            <w:sdt>
              <w:sdtPr>
                <w:id w:val="1654415814"/>
                <w:placeholder>
                  <w:docPart w:val="45C4261238EB4D00949D360C0F9179D1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09F1E05A" w14:textId="77777777" w:rsidR="0076400B" w:rsidRDefault="00000000" w:rsidP="00174DB7">
            <w:sdt>
              <w:sdtPr>
                <w:id w:val="900101880"/>
                <w:placeholder>
                  <w:docPart w:val="9DDC84D12FDB40509B401257BC1AF7D0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56B248A8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1A221FD2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09A401B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89A14F1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CF739EF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A2B6C98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F1CAA0" w14:textId="77777777" w:rsidR="0076400B" w:rsidRDefault="0076400B" w:rsidP="00174DB7">
            <w:pPr>
              <w:pStyle w:val="NoSpacing"/>
            </w:pPr>
          </w:p>
        </w:tc>
      </w:tr>
      <w:tr w:rsidR="00C0767A" w14:paraId="4D3E5013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3766F8D" w14:textId="77777777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AC14D59B5EDF4E95AAA0BE427CC7037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A23316" w14:textId="77777777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51457E72DAB94FFCAB4E0AA04BA758D3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68EBC0B" w14:textId="77777777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A2FB78F308CB44B089342E1533B67E87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CD0BECC" w14:textId="77777777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A26B0EBC44A6433F815E5C173891D197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F3478EA" w14:textId="77777777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3578A942054D49AA826AF6AE66F4DABC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0F9CED" w14:textId="77777777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B924211338D943A48494D42F3D7092D9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103E393" w14:textId="77777777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307A3B817B2F485A8F870293D7B36BA1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6CB4BB73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92C24A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34857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F13EB6" w14:textId="77777777" w:rsidR="00460986" w:rsidRDefault="00460986" w:rsidP="00460986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FF9818" w14:textId="77777777" w:rsidR="00460986" w:rsidRDefault="00460986" w:rsidP="00460986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AB19B" w14:textId="77777777" w:rsidR="00460986" w:rsidRDefault="00460986" w:rsidP="00460986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FC3577" w14:textId="77777777" w:rsidR="00460986" w:rsidRDefault="00460986" w:rsidP="00460986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9BEBE1" w14:textId="77777777" w:rsidR="00460986" w:rsidRDefault="00460986" w:rsidP="00460986">
            <w:pPr>
              <w:pStyle w:val="Dates"/>
            </w:pPr>
            <w:r w:rsidRPr="00F06551">
              <w:t>5</w:t>
            </w:r>
          </w:p>
        </w:tc>
      </w:tr>
      <w:tr w:rsidR="0076400B" w14:paraId="3EBFEFCB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882B21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EB70A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E4EA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2D14A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7ECB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4FC0D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A5A537" w14:textId="77777777" w:rsidR="0076400B" w:rsidRDefault="0076400B" w:rsidP="00174DB7">
            <w:pPr>
              <w:pStyle w:val="Dates"/>
            </w:pPr>
          </w:p>
        </w:tc>
      </w:tr>
      <w:tr w:rsidR="00460986" w14:paraId="220FB006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5F1D27" w14:textId="77777777" w:rsidR="00460986" w:rsidRDefault="00460986" w:rsidP="00460986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EE5C47" w14:textId="77777777" w:rsidR="00460986" w:rsidRDefault="00460986" w:rsidP="00460986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56D3FA" w14:textId="77777777" w:rsidR="00460986" w:rsidRDefault="00460986" w:rsidP="00460986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0F02E6" w14:textId="77777777" w:rsidR="00460986" w:rsidRDefault="00460986" w:rsidP="00460986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EF0CAB" w14:textId="77777777" w:rsidR="00460986" w:rsidRDefault="00460986" w:rsidP="00460986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C5D12B" w14:textId="77777777" w:rsidR="00460986" w:rsidRDefault="00460986" w:rsidP="00460986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F61850" w14:textId="77777777" w:rsidR="00460986" w:rsidRDefault="00460986" w:rsidP="00460986">
            <w:pPr>
              <w:pStyle w:val="Dates"/>
            </w:pPr>
            <w:r w:rsidRPr="008801D8">
              <w:t>12</w:t>
            </w:r>
          </w:p>
        </w:tc>
      </w:tr>
      <w:tr w:rsidR="0076400B" w14:paraId="35669E9F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E08C6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781EE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46F7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9AC36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46699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4D50F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272941" w14:textId="77777777" w:rsidR="0076400B" w:rsidRDefault="0076400B" w:rsidP="00174DB7">
            <w:pPr>
              <w:pStyle w:val="Dates"/>
            </w:pPr>
          </w:p>
        </w:tc>
      </w:tr>
      <w:tr w:rsidR="00460986" w14:paraId="03FEC17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E004EA" w14:textId="77777777" w:rsidR="00460986" w:rsidRDefault="00460986" w:rsidP="00460986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2965F6" w14:textId="77777777" w:rsidR="00460986" w:rsidRDefault="00460986" w:rsidP="00460986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399038" w14:textId="77777777" w:rsidR="00460986" w:rsidRDefault="00460986" w:rsidP="00460986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5E85F0" w14:textId="77777777" w:rsidR="00460986" w:rsidRDefault="00460986" w:rsidP="00460986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540FA" w14:textId="77777777" w:rsidR="00460986" w:rsidRDefault="00460986" w:rsidP="00460986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DA62CE" w14:textId="77777777" w:rsidR="00460986" w:rsidRDefault="00460986" w:rsidP="00460986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0D4436" w14:textId="77777777" w:rsidR="00460986" w:rsidRDefault="00460986" w:rsidP="00460986">
            <w:pPr>
              <w:pStyle w:val="Dates"/>
            </w:pPr>
            <w:r w:rsidRPr="005429DD">
              <w:t>19</w:t>
            </w:r>
          </w:p>
        </w:tc>
      </w:tr>
      <w:tr w:rsidR="0076400B" w14:paraId="15304EF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15AC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1589D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560AB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E61A3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88CD5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39FA6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497C3E" w14:textId="77777777" w:rsidR="0076400B" w:rsidRDefault="0076400B" w:rsidP="00174DB7">
            <w:pPr>
              <w:pStyle w:val="Dates"/>
            </w:pPr>
          </w:p>
        </w:tc>
      </w:tr>
      <w:tr w:rsidR="00460986" w14:paraId="19F12756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0FCB0" w14:textId="77777777" w:rsidR="00460986" w:rsidRDefault="00460986" w:rsidP="00460986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FAF249" w14:textId="77777777" w:rsidR="00460986" w:rsidRDefault="00460986" w:rsidP="00460986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2DA838" w14:textId="77777777" w:rsidR="00460986" w:rsidRDefault="00460986" w:rsidP="00460986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9B540B" w14:textId="77777777" w:rsidR="00460986" w:rsidRDefault="00460986" w:rsidP="00460986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F412D3" w14:textId="77777777" w:rsidR="00460986" w:rsidRDefault="00460986" w:rsidP="00460986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82E08C" w14:textId="77777777" w:rsidR="00460986" w:rsidRDefault="00460986" w:rsidP="00460986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ED4808" w14:textId="77777777" w:rsidR="00460986" w:rsidRDefault="00460986" w:rsidP="00460986">
            <w:pPr>
              <w:pStyle w:val="Dates"/>
            </w:pPr>
            <w:r w:rsidRPr="008C30AE">
              <w:t>26</w:t>
            </w:r>
          </w:p>
        </w:tc>
      </w:tr>
      <w:tr w:rsidR="0076400B" w14:paraId="31B06ABC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7ECC35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6CEF6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296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62A09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B7459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F5034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8A88D6" w14:textId="77777777" w:rsidR="0076400B" w:rsidRDefault="0076400B" w:rsidP="00174DB7">
            <w:pPr>
              <w:pStyle w:val="Dates"/>
            </w:pPr>
          </w:p>
        </w:tc>
      </w:tr>
      <w:tr w:rsidR="00460986" w14:paraId="76636CA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B84D7" w14:textId="77777777" w:rsidR="00460986" w:rsidRDefault="00460986" w:rsidP="00460986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23FE13" w14:textId="77777777" w:rsidR="00460986" w:rsidRDefault="00460986" w:rsidP="00460986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D7142A" w14:textId="77777777" w:rsidR="00460986" w:rsidRDefault="00460986" w:rsidP="00460986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2D735C" w14:textId="77777777" w:rsidR="00460986" w:rsidRDefault="00460986" w:rsidP="00460986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AF8409" w14:textId="77777777" w:rsidR="00460986" w:rsidRDefault="00460986" w:rsidP="00460986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693187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DBCDF" w14:textId="77777777" w:rsidR="00460986" w:rsidRDefault="00460986" w:rsidP="00460986">
            <w:pPr>
              <w:pStyle w:val="Dates"/>
            </w:pPr>
          </w:p>
        </w:tc>
      </w:tr>
      <w:tr w:rsidR="0076400B" w14:paraId="295B1CE1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4C8255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30E9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72CA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BFF17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9FD1B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3CADF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EA08AA" w14:textId="77777777" w:rsidR="0076400B" w:rsidRDefault="0076400B" w:rsidP="00174DB7">
            <w:pPr>
              <w:pStyle w:val="Dates"/>
            </w:pPr>
          </w:p>
        </w:tc>
      </w:tr>
      <w:tr w:rsidR="0076400B" w14:paraId="2451DDF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6FA34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D7B5D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677A7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D1985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CD61A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26F6D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D7728A" w14:textId="77777777" w:rsidR="0076400B" w:rsidRDefault="0076400B" w:rsidP="00174DB7">
            <w:pPr>
              <w:pStyle w:val="Dates"/>
            </w:pPr>
          </w:p>
        </w:tc>
      </w:tr>
      <w:tr w:rsidR="0076400B" w14:paraId="5837E3D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BD31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26ED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74D77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7B2A3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0EE0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BF30B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BD321A" w14:textId="77777777" w:rsidR="0076400B" w:rsidRDefault="0076400B" w:rsidP="00174DB7">
            <w:pPr>
              <w:pStyle w:val="Dates"/>
            </w:pPr>
          </w:p>
        </w:tc>
      </w:tr>
      <w:tr w:rsidR="0076400B" w14:paraId="0BE57592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32B90A1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69586A2B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FEDF338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698B85B" w14:textId="77777777" w:rsidR="0076400B" w:rsidRDefault="0076400B" w:rsidP="000E7125"/>
        </w:tc>
      </w:tr>
      <w:tr w:rsidR="0076400B" w14:paraId="0D7ADBD6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7CDC14D6" w14:textId="77777777" w:rsidR="0076400B" w:rsidRDefault="00000000" w:rsidP="00174DB7">
            <w:pPr>
              <w:pStyle w:val="Heading1"/>
            </w:pPr>
            <w:sdt>
              <w:sdtPr>
                <w:id w:val="-1586841037"/>
                <w:placeholder>
                  <w:docPart w:val="D12AD027C95644D68C3F27AB8735CD13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22185BCB" w14:textId="77777777" w:rsidR="0076400B" w:rsidRDefault="00000000" w:rsidP="00174DB7">
            <w:pPr>
              <w:pStyle w:val="Heading2"/>
            </w:pPr>
            <w:sdt>
              <w:sdtPr>
                <w:id w:val="-1451925344"/>
                <w:placeholder>
                  <w:docPart w:val="7D121F39A48F43029D56C0DC861F2E03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B862C93" w14:textId="77777777" w:rsidR="0076400B" w:rsidRDefault="00000000" w:rsidP="00174DB7">
            <w:sdt>
              <w:sdtPr>
                <w:id w:val="935946736"/>
                <w:placeholder>
                  <w:docPart w:val="BEF6DC952D964AC69B36B49673E13AA3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0568D53A" w14:textId="77777777" w:rsidR="0076400B" w:rsidRDefault="00000000" w:rsidP="00174DB7">
            <w:pPr>
              <w:pStyle w:val="Heading2"/>
            </w:pPr>
            <w:sdt>
              <w:sdtPr>
                <w:id w:val="2126879105"/>
                <w:placeholder>
                  <w:docPart w:val="54AA545A54C945FAB5DF1B0CCB8C1EF6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21C8D309" w14:textId="77777777" w:rsidR="0076400B" w:rsidRDefault="00000000" w:rsidP="00174DB7">
            <w:sdt>
              <w:sdtPr>
                <w:id w:val="1176384930"/>
                <w:placeholder>
                  <w:docPart w:val="C6ECEDF6B8354DAB9DC1956087A09A82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3054C641" w14:textId="77777777" w:rsidR="0076400B" w:rsidRDefault="00000000" w:rsidP="00174DB7">
            <w:pPr>
              <w:pStyle w:val="Heading2"/>
            </w:pPr>
            <w:sdt>
              <w:sdtPr>
                <w:id w:val="-566801652"/>
                <w:placeholder>
                  <w:docPart w:val="7809CA3331324939A15056A83920AC27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3F46781E" w14:textId="77777777" w:rsidR="0076400B" w:rsidRDefault="00000000" w:rsidP="00174DB7">
            <w:sdt>
              <w:sdtPr>
                <w:id w:val="1598592951"/>
                <w:placeholder>
                  <w:docPart w:val="DDA14AD5675043F6B6AD8737577C35BA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3D50586A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60"/>
        <w:gridCol w:w="1181"/>
        <w:gridCol w:w="537"/>
        <w:gridCol w:w="336"/>
        <w:gridCol w:w="2057"/>
        <w:gridCol w:w="850"/>
        <w:gridCol w:w="255"/>
        <w:gridCol w:w="951"/>
        <w:gridCol w:w="2033"/>
        <w:gridCol w:w="23"/>
        <w:gridCol w:w="766"/>
        <w:gridCol w:w="653"/>
        <w:gridCol w:w="638"/>
        <w:gridCol w:w="2164"/>
      </w:tblGrid>
      <w:tr w:rsidR="0076400B" w14:paraId="0D642C0D" w14:textId="77777777" w:rsidTr="006B4426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E5CB2C6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6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5432EB8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ABACA5D" w14:textId="77777777" w:rsidTr="006B4426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FAB514" w14:textId="77777777" w:rsidR="0076400B" w:rsidRDefault="0076400B" w:rsidP="00174DB7">
            <w:pPr>
              <w:pStyle w:val="NoSpacing"/>
            </w:pPr>
          </w:p>
        </w:tc>
        <w:tc>
          <w:tcPr>
            <w:tcW w:w="96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01AF9B" w14:textId="77777777" w:rsidR="0076400B" w:rsidRDefault="0076400B" w:rsidP="00174DB7">
            <w:pPr>
              <w:pStyle w:val="NoSpacing"/>
            </w:pPr>
          </w:p>
        </w:tc>
      </w:tr>
      <w:tr w:rsidR="00C0767A" w14:paraId="16499C3B" w14:textId="77777777" w:rsidTr="006B4426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AF231C5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6A9E573B87E143F4B6F1135D45417BF4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86C2032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D3B9374B529B466E882AD7B2C9F29C2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71BD888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B53121BFE4E24BE4BE2C73141163D22A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24EC65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B522BB6E9E4D4BFF831750F1525C62A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31C4896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989C0E84FEBD44A29B4CC1334D7D40E9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19467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15087AC528C74547888C84246D8C0C7A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B0D78A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261BA7184EE94F75ABEF5F3F55AC919E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2C4915E" w14:textId="77777777" w:rsidTr="006B4426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FB47C5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D1D37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56C037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18D3C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812BF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7FB4A8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4297C0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</w:tc>
      </w:tr>
      <w:tr w:rsidR="0076400B" w14:paraId="1C277822" w14:textId="77777777" w:rsidTr="006B4426">
        <w:trPr>
          <w:trHeight w:hRule="exact" w:val="81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99D3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E1073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DDD63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EE52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59CA6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C5729D" w14:textId="77777777" w:rsidR="006B4426" w:rsidRPr="009842CC" w:rsidRDefault="006B4426" w:rsidP="006B4426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9842CC">
              <w:rPr>
                <w:b/>
                <w:bCs/>
                <w:color w:val="auto"/>
              </w:rPr>
              <w:t>START OF</w:t>
            </w:r>
          </w:p>
          <w:p w14:paraId="11B7BFD2" w14:textId="24CAB406" w:rsidR="0076400B" w:rsidRDefault="006B4426" w:rsidP="006B4426">
            <w:pPr>
              <w:pStyle w:val="Dates"/>
              <w:spacing w:before="0" w:after="0"/>
              <w:jc w:val="center"/>
            </w:pPr>
            <w:r w:rsidRPr="009842CC">
              <w:rPr>
                <w:b/>
                <w:bCs/>
                <w:color w:val="auto"/>
              </w:rPr>
              <w:t>HOLIDAY SALE</w:t>
            </w:r>
          </w:p>
        </w:tc>
        <w:tc>
          <w:tcPr>
            <w:tcW w:w="74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572D5A" w14:textId="77777777" w:rsidR="0076400B" w:rsidRPr="009842CC" w:rsidRDefault="006041BE" w:rsidP="006041BE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9842CC">
              <w:rPr>
                <w:b/>
                <w:bCs/>
                <w:color w:val="auto"/>
              </w:rPr>
              <w:t>HOUSTON CHAMPIONSHIPS</w:t>
            </w:r>
          </w:p>
          <w:p w14:paraId="5146974E" w14:textId="52ECA0C9" w:rsidR="006041BE" w:rsidRPr="006041BE" w:rsidRDefault="006041BE" w:rsidP="006041BE">
            <w:pPr>
              <w:pStyle w:val="Dates"/>
              <w:spacing w:before="0" w:after="0"/>
              <w:jc w:val="center"/>
              <w:rPr>
                <w:i/>
                <w:iCs/>
              </w:rPr>
            </w:pPr>
            <w:r w:rsidRPr="009842CC">
              <w:rPr>
                <w:b/>
                <w:bCs/>
                <w:i/>
                <w:iCs/>
                <w:color w:val="auto"/>
              </w:rPr>
              <w:t>SCHOOL CLOSED</w:t>
            </w:r>
          </w:p>
        </w:tc>
      </w:tr>
      <w:tr w:rsidR="00460986" w14:paraId="01E9E29F" w14:textId="77777777" w:rsidTr="006B4426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38804D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9EDC8B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7FA0C7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47DBCA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C7CAFF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C360CA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652283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76400B" w14:paraId="7F5A81F4" w14:textId="77777777" w:rsidTr="006B4426">
        <w:trPr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A797E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7A230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9D91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0FCC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4DDE9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613C92" w14:textId="77777777" w:rsidR="0076400B" w:rsidRDefault="0076400B" w:rsidP="00174DB7">
            <w:pPr>
              <w:pStyle w:val="Dates"/>
            </w:pPr>
          </w:p>
        </w:tc>
        <w:tc>
          <w:tcPr>
            <w:tcW w:w="74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5D6E3A" w14:textId="77777777" w:rsidR="0076400B" w:rsidRDefault="0076400B" w:rsidP="00174DB7">
            <w:pPr>
              <w:pStyle w:val="Dates"/>
            </w:pPr>
          </w:p>
        </w:tc>
      </w:tr>
      <w:tr w:rsidR="00460986" w14:paraId="3FD2E000" w14:textId="77777777" w:rsidTr="006B4426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387A81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C09348" w14:textId="77777777" w:rsidR="00460986" w:rsidRDefault="00460986" w:rsidP="00460986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DF2AFD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811316" w14:textId="77777777" w:rsidR="00460986" w:rsidRDefault="00460986" w:rsidP="00460986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C61166" w14:textId="77777777" w:rsidR="00460986" w:rsidRDefault="00460986" w:rsidP="00460986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96712A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01C85" w14:textId="77777777" w:rsidR="00460986" w:rsidRDefault="00460986" w:rsidP="00460986">
            <w:pPr>
              <w:pStyle w:val="Dates"/>
            </w:pPr>
            <w:r w:rsidRPr="0078377F">
              <w:t>16</w:t>
            </w:r>
          </w:p>
        </w:tc>
      </w:tr>
      <w:tr w:rsidR="0076400B" w14:paraId="1E4903DC" w14:textId="77777777" w:rsidTr="006B4426">
        <w:trPr>
          <w:trHeight w:hRule="exact" w:val="81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E836FF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08E6EF" w14:textId="4A83BFB7" w:rsidR="006B4426" w:rsidRPr="009842CC" w:rsidRDefault="006B4426" w:rsidP="006B4426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9842CC">
              <w:rPr>
                <w:b/>
                <w:bCs/>
                <w:color w:val="auto"/>
              </w:rPr>
              <w:t>CUSTOM BO STAFF ORDER</w:t>
            </w:r>
          </w:p>
          <w:p w14:paraId="429283B1" w14:textId="419024F5" w:rsidR="0076400B" w:rsidRDefault="006B4426" w:rsidP="006B4426">
            <w:pPr>
              <w:pStyle w:val="Dates"/>
              <w:spacing w:before="0" w:after="0"/>
              <w:jc w:val="center"/>
            </w:pPr>
            <w:r w:rsidRPr="009842CC">
              <w:rPr>
                <w:b/>
                <w:bCs/>
                <w:color w:val="auto"/>
              </w:rPr>
              <w:t>CUTOFF DATE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2F9D7" w14:textId="3B70CBF4" w:rsidR="0076400B" w:rsidRPr="006B4426" w:rsidRDefault="0076400B" w:rsidP="006B4426">
            <w:pPr>
              <w:pStyle w:val="Dates"/>
              <w:jc w:val="center"/>
              <w:rPr>
                <w:b/>
                <w:bCs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76D1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B1103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CA153D" w14:textId="77777777" w:rsidR="006B4426" w:rsidRPr="009842CC" w:rsidRDefault="006B4426" w:rsidP="006B4426">
            <w:pPr>
              <w:pStyle w:val="Dates"/>
              <w:spacing w:before="0" w:after="0"/>
              <w:jc w:val="center"/>
              <w:rPr>
                <w:b/>
                <w:bCs/>
                <w:color w:val="auto"/>
              </w:rPr>
            </w:pPr>
            <w:r w:rsidRPr="009842CC">
              <w:rPr>
                <w:b/>
                <w:bCs/>
                <w:color w:val="auto"/>
              </w:rPr>
              <w:t>END OF</w:t>
            </w:r>
          </w:p>
          <w:p w14:paraId="31C776AE" w14:textId="7B9DC97B" w:rsidR="0076400B" w:rsidRDefault="006B4426" w:rsidP="006B4426">
            <w:pPr>
              <w:pStyle w:val="Dates"/>
              <w:spacing w:before="0" w:after="0"/>
              <w:jc w:val="center"/>
            </w:pPr>
            <w:r w:rsidRPr="009842CC">
              <w:rPr>
                <w:b/>
                <w:bCs/>
                <w:color w:val="auto"/>
              </w:rPr>
              <w:t>HOLIDAY SALE</w:t>
            </w:r>
          </w:p>
        </w:tc>
        <w:tc>
          <w:tcPr>
            <w:tcW w:w="74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0B83E" w14:textId="77777777" w:rsidR="0076400B" w:rsidRDefault="0076400B" w:rsidP="00174DB7">
            <w:pPr>
              <w:pStyle w:val="Dates"/>
            </w:pPr>
          </w:p>
        </w:tc>
      </w:tr>
      <w:tr w:rsidR="00460986" w14:paraId="5AE4F99A" w14:textId="77777777" w:rsidTr="006B4426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5C086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57B7F6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3925C5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6AC265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B06FA3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B79CFA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0DF7B7" w14:textId="7AD27E64" w:rsidR="00460986" w:rsidRDefault="00460986" w:rsidP="00460986">
            <w:pPr>
              <w:pStyle w:val="Dates"/>
            </w:pPr>
            <w:r w:rsidRPr="00093FE6">
              <w:t>23</w:t>
            </w:r>
          </w:p>
        </w:tc>
      </w:tr>
      <w:tr w:rsidR="0076400B" w14:paraId="6DF02B2F" w14:textId="77777777" w:rsidTr="006B4426">
        <w:trPr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4865C9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75858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900D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BB9B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F05A6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C9E33D" w14:textId="77777777" w:rsidR="0076400B" w:rsidRDefault="0076400B" w:rsidP="00174DB7">
            <w:pPr>
              <w:pStyle w:val="Dates"/>
            </w:pPr>
          </w:p>
        </w:tc>
        <w:tc>
          <w:tcPr>
            <w:tcW w:w="74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1F5442" w14:textId="1F051A69" w:rsidR="0076400B" w:rsidRPr="006B4426" w:rsidRDefault="006B4426" w:rsidP="006B4426">
            <w:pPr>
              <w:pStyle w:val="Dates"/>
              <w:jc w:val="center"/>
              <w:rPr>
                <w:b/>
                <w:bCs/>
              </w:rPr>
            </w:pPr>
            <w:r w:rsidRPr="009842CC">
              <w:rPr>
                <w:b/>
                <w:bCs/>
                <w:color w:val="auto"/>
              </w:rPr>
              <w:t>SWORD CLINIC</w:t>
            </w:r>
          </w:p>
        </w:tc>
      </w:tr>
      <w:tr w:rsidR="00460986" w14:paraId="3CC149CB" w14:textId="77777777" w:rsidTr="006B4426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B5A7A8" w14:textId="77777777" w:rsidR="00460986" w:rsidRDefault="00460986" w:rsidP="00460986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ED9BFE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862F72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D70FE3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8971BF" w14:textId="6E93834C" w:rsidR="00460986" w:rsidRDefault="006041BE" w:rsidP="00460986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6A3006" wp14:editId="305565F0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86360</wp:posOffset>
                  </wp:positionV>
                  <wp:extent cx="373380" cy="373380"/>
                  <wp:effectExtent l="0" t="0" r="7620" b="7620"/>
                  <wp:wrapNone/>
                  <wp:docPr id="410365457" name="Graphic 1" descr="Turke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65457" name="Graphic 410365457" descr="Turkey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986" w:rsidRPr="00A62499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DD9703" w14:textId="6FEEA8CE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713D9" w14:textId="5B830F58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76400B" w14:paraId="7F221479" w14:textId="77777777" w:rsidTr="006B4426">
        <w:trPr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38C20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78FCE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B331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34A96B" w14:textId="4FC77B2C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42518" w14:textId="7DCB6025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1FDE89" w14:textId="3A515C9E" w:rsidR="0076400B" w:rsidRDefault="006041BE" w:rsidP="00174DB7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F6CDEA" wp14:editId="0B07427E">
                      <wp:simplePos x="0" y="0"/>
                      <wp:positionH relativeFrom="column">
                        <wp:posOffset>-1966595</wp:posOffset>
                      </wp:positionH>
                      <wp:positionV relativeFrom="paragraph">
                        <wp:posOffset>76200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51A8A" w14:textId="5B1A8672" w:rsidR="006041BE" w:rsidRPr="009842CC" w:rsidRDefault="006041BE" w:rsidP="00604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9842CC">
                                    <w:rPr>
                                      <w:b/>
                                      <w:bCs/>
                                      <w:color w:val="auto"/>
                                      <w:spacing w:val="20"/>
                                      <w:sz w:val="24"/>
                                      <w:szCs w:val="24"/>
                                    </w:rPr>
                                    <w:t>THANKSGIVING BREAK- SCHOOL CLOSED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DF6CD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4.85pt;margin-top: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8&#10;lKoA4AAAAAoBAAAPAAAAAAAAAAAAAAAAAGgEAABkcnMvZG93bnJldi54bWxQSwUGAAAAAAQABADz&#10;AAAAdQUAAAAA&#10;" stroked="f">
                      <v:textbox style="mso-fit-shape-to-text:t">
                        <w:txbxContent>
                          <w:p w14:paraId="4A651A8A" w14:textId="5B1A8672" w:rsidR="006041BE" w:rsidRPr="009842CC" w:rsidRDefault="006041BE" w:rsidP="006041BE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842CC">
                              <w:rPr>
                                <w:b/>
                                <w:bCs/>
                                <w:color w:val="auto"/>
                                <w:spacing w:val="20"/>
                                <w:sz w:val="24"/>
                                <w:szCs w:val="24"/>
                              </w:rPr>
                              <w:t>THANKSGIVING BREAK- SCHOOL CLOSED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A91F48" w14:textId="4BA0F30D" w:rsidR="0076400B" w:rsidRDefault="0076400B" w:rsidP="00174DB7">
            <w:pPr>
              <w:pStyle w:val="Dates"/>
            </w:pPr>
          </w:p>
        </w:tc>
      </w:tr>
      <w:tr w:rsidR="0076400B" w14:paraId="7D4FF64B" w14:textId="77777777" w:rsidTr="006B4C13">
        <w:trPr>
          <w:trHeight w:hRule="exact" w:val="191"/>
        </w:trPr>
        <w:tc>
          <w:tcPr>
            <w:tcW w:w="1302" w:type="pct"/>
            <w:gridSpan w:val="3"/>
            <w:tcBorders>
              <w:top w:val="single" w:sz="8" w:space="0" w:color="BFBFBF" w:themeColor="background1" w:themeShade="BF"/>
            </w:tcBorders>
          </w:tcPr>
          <w:p w14:paraId="111ADD7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EAF9E7C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425FDCFA" w14:textId="77777777" w:rsidR="0076400B" w:rsidRDefault="0076400B" w:rsidP="000E7125"/>
        </w:tc>
        <w:tc>
          <w:tcPr>
            <w:tcW w:w="1191" w:type="pct"/>
            <w:gridSpan w:val="3"/>
            <w:tcBorders>
              <w:top w:val="single" w:sz="8" w:space="0" w:color="BFBFBF" w:themeColor="background1" w:themeShade="BF"/>
            </w:tcBorders>
          </w:tcPr>
          <w:p w14:paraId="72AD4C2B" w14:textId="77777777" w:rsidR="0076400B" w:rsidRDefault="0076400B" w:rsidP="000E7125"/>
        </w:tc>
      </w:tr>
      <w:tr w:rsidR="0076400B" w14:paraId="4CE990D1" w14:textId="77777777" w:rsidTr="006B4C13">
        <w:trPr>
          <w:trHeight w:hRule="exact" w:val="2871"/>
        </w:trPr>
        <w:tc>
          <w:tcPr>
            <w:tcW w:w="1117" w:type="pct"/>
            <w:gridSpan w:val="2"/>
          </w:tcPr>
          <w:p w14:paraId="7FA89201" w14:textId="0297476F" w:rsidR="0076400B" w:rsidRDefault="006B4C13" w:rsidP="00174DB7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8B912B8" wp14:editId="3040EA7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574675</wp:posOffset>
                      </wp:positionV>
                      <wp:extent cx="2209800" cy="1318260"/>
                      <wp:effectExtent l="0" t="0" r="0" b="0"/>
                      <wp:wrapNone/>
                      <wp:docPr id="577369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318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86D61" w14:textId="77777777" w:rsidR="006B4426" w:rsidRPr="006B4C13" w:rsidRDefault="006B4426" w:rsidP="006B4C13">
                                  <w:pPr>
                                    <w:spacing w:before="0" w:after="0"/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6B4C13">
                                    <w:rPr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SCHOOL CLOSED </w:t>
                                  </w:r>
                                </w:p>
                                <w:p w14:paraId="37A4EA91" w14:textId="26BB7E95" w:rsidR="006B4C13" w:rsidRDefault="006B4426" w:rsidP="006B4C13">
                                  <w:pPr>
                                    <w:spacing w:before="0" w:after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November 2</w:t>
                                  </w:r>
                                  <w:r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Pr="006B4426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4C13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due to Galveston, Tournament</w:t>
                                  </w:r>
                                </w:p>
                                <w:p w14:paraId="043A016B" w14:textId="77777777" w:rsidR="006B4C13" w:rsidRDefault="006B4C13" w:rsidP="006B4C13">
                                  <w:pPr>
                                    <w:spacing w:before="0" w:after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E0B7EE3" w14:textId="52C4F9AA" w:rsidR="006B4426" w:rsidRPr="006B4C13" w:rsidRDefault="006B4C13" w:rsidP="006B4C13">
                                  <w:pPr>
                                    <w:spacing w:before="0" w:after="0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November</w:t>
                                  </w:r>
                                  <w:r w:rsidR="006B4426"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27</w:t>
                                  </w:r>
                                  <w:r w:rsidR="006B4426"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6B4426"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-30</w:t>
                                  </w:r>
                                  <w:r w:rsidR="006B4426"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6B4426" w:rsidRPr="006B4C13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E4C9662" w14:textId="71853278" w:rsidR="006B4C13" w:rsidRPr="006B4426" w:rsidRDefault="006B4C13" w:rsidP="006B4C13">
                                  <w:pPr>
                                    <w:spacing w:before="0" w:after="0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Due to Thanksgiving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912B8" id="_x0000_s1027" type="#_x0000_t202" style="position:absolute;margin-left:-1.2pt;margin-top:45.25pt;width:174pt;height:10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" filled="f" stroked="f">
                      <v:textbox>
                        <w:txbxContent>
                          <w:p w14:paraId="7F386D61" w14:textId="77777777" w:rsidR="006B4426" w:rsidRPr="006B4C13" w:rsidRDefault="006B4426" w:rsidP="006B4C13">
                            <w:pPr>
                              <w:spacing w:before="0" w:after="0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B4C13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SCHOOL CLOSED </w:t>
                            </w:r>
                          </w:p>
                          <w:p w14:paraId="37A4EA91" w14:textId="26BB7E95" w:rsidR="006B4C13" w:rsidRDefault="006B4426" w:rsidP="006B4C13">
                            <w:pPr>
                              <w:spacing w:before="0"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November 2</w:t>
                            </w:r>
                            <w:r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6B4426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C13">
                              <w:rPr>
                                <w:color w:val="auto"/>
                                <w:sz w:val="20"/>
                                <w:szCs w:val="20"/>
                              </w:rPr>
                              <w:t>due to Galveston, Tournament</w:t>
                            </w:r>
                          </w:p>
                          <w:p w14:paraId="043A016B" w14:textId="77777777" w:rsidR="006B4C13" w:rsidRDefault="006B4C13" w:rsidP="006B4C13">
                            <w:pPr>
                              <w:spacing w:before="0"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E0B7EE3" w14:textId="52C4F9AA" w:rsidR="006B4426" w:rsidRPr="006B4C13" w:rsidRDefault="006B4C13" w:rsidP="006B4C13">
                            <w:pPr>
                              <w:spacing w:before="0" w:after="0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November</w:t>
                            </w:r>
                            <w:r w:rsidR="006B4426"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27</w:t>
                            </w:r>
                            <w:r w:rsidR="006B4426"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B4426"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-30</w:t>
                            </w:r>
                            <w:r w:rsidR="006B4426"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B4426" w:rsidRPr="006B4C13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4C9662" w14:textId="71853278" w:rsidR="006B4C13" w:rsidRPr="006B4426" w:rsidRDefault="006B4C13" w:rsidP="006B4C13">
                            <w:pPr>
                              <w:spacing w:before="0" w:after="0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Due to Thanksgiving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144406641"/>
                <w:placeholder>
                  <w:docPart w:val="508D8378CC07458B89DB296ACF1B1437"/>
                </w:placeholder>
                <w:temporary/>
                <w:showingPlcHdr/>
                <w15:appearance w15:val="hidden"/>
              </w:sdtPr>
              <w:sdtContent>
                <w:r w:rsidR="0076400B" w:rsidRPr="006B4C13">
                  <w:rPr>
                    <w:sz w:val="72"/>
                    <w:szCs w:val="72"/>
                  </w:rPr>
                  <w:t>Events</w:t>
                </w:r>
              </w:sdtContent>
            </w:sdt>
          </w:p>
        </w:tc>
        <w:tc>
          <w:tcPr>
            <w:tcW w:w="1303" w:type="pct"/>
            <w:gridSpan w:val="4"/>
          </w:tcPr>
          <w:p w14:paraId="6B6A3816" w14:textId="77777777" w:rsidR="006B4C13" w:rsidRPr="009842CC" w:rsidRDefault="006B4C13" w:rsidP="006B4C13">
            <w:pPr>
              <w:pStyle w:val="Heading2"/>
              <w:rPr>
                <w:color w:val="auto"/>
              </w:rPr>
            </w:pPr>
            <w:r w:rsidRPr="009842CC">
              <w:rPr>
                <w:color w:val="auto"/>
              </w:rPr>
              <w:t>NOVEMBER BIRTHDAYS BOARD BREAKS</w:t>
            </w:r>
          </w:p>
          <w:p w14:paraId="7F2242E3" w14:textId="73B6192D" w:rsidR="006B4C13" w:rsidRPr="006B4C13" w:rsidRDefault="006B4C13" w:rsidP="006B4C13">
            <w:r>
              <w:t>Take home a board to decorate and break any day in class.</w:t>
            </w:r>
          </w:p>
        </w:tc>
        <w:tc>
          <w:tcPr>
            <w:tcW w:w="1117" w:type="pct"/>
            <w:gridSpan w:val="3"/>
          </w:tcPr>
          <w:p w14:paraId="4B38B772" w14:textId="77777777" w:rsidR="006B4C13" w:rsidRPr="009842CC" w:rsidRDefault="006B4C13" w:rsidP="006B4C13">
            <w:pPr>
              <w:pStyle w:val="Heading2"/>
              <w:rPr>
                <w:color w:val="auto"/>
              </w:rPr>
            </w:pPr>
            <w:r w:rsidRPr="009842CC">
              <w:rPr>
                <w:color w:val="auto"/>
              </w:rPr>
              <w:t>HOLIDAY SALE Nov. 1</w:t>
            </w:r>
            <w:r w:rsidRPr="009842CC">
              <w:rPr>
                <w:color w:val="auto"/>
                <w:vertAlign w:val="superscript"/>
              </w:rPr>
              <w:t>st</w:t>
            </w:r>
            <w:r w:rsidRPr="009842CC">
              <w:rPr>
                <w:color w:val="auto"/>
              </w:rPr>
              <w:t xml:space="preserve"> -15</w:t>
            </w:r>
            <w:r w:rsidRPr="009842CC">
              <w:rPr>
                <w:color w:val="auto"/>
                <w:vertAlign w:val="superscript"/>
              </w:rPr>
              <w:t>th</w:t>
            </w:r>
            <w:r w:rsidRPr="009842CC">
              <w:rPr>
                <w:color w:val="auto"/>
              </w:rPr>
              <w:t xml:space="preserve"> </w:t>
            </w:r>
          </w:p>
          <w:p w14:paraId="59E276B1" w14:textId="77777777" w:rsidR="006B4C13" w:rsidRDefault="006B4C13" w:rsidP="006B4C13">
            <w:r>
              <w:t>20% All merchandise</w:t>
            </w:r>
          </w:p>
          <w:p w14:paraId="5FF03BD1" w14:textId="77777777" w:rsidR="006B4C13" w:rsidRDefault="006B4C13" w:rsidP="006B4C13">
            <w:r>
              <w:t xml:space="preserve">Excluding sparring gear packages &amp; </w:t>
            </w:r>
            <w:proofErr w:type="spellStart"/>
            <w:r>
              <w:t>wavemasters</w:t>
            </w:r>
            <w:proofErr w:type="spellEnd"/>
            <w:r>
              <w:t xml:space="preserve">. </w:t>
            </w:r>
          </w:p>
          <w:p w14:paraId="1E33A0C3" w14:textId="77777777" w:rsidR="006B4C13" w:rsidRDefault="006B4C13" w:rsidP="006B4C13">
            <w:r>
              <w:t>$150 off Leadership Membership Upgrade</w:t>
            </w:r>
          </w:p>
          <w:p w14:paraId="4DCF41B9" w14:textId="3DAB1888" w:rsidR="006B4C13" w:rsidRDefault="006B4C13" w:rsidP="006B4C13">
            <w:r>
              <w:t>$100 of Legacy Membership Upgrade</w:t>
            </w:r>
          </w:p>
        </w:tc>
        <w:tc>
          <w:tcPr>
            <w:tcW w:w="1463" w:type="pct"/>
            <w:gridSpan w:val="5"/>
          </w:tcPr>
          <w:p w14:paraId="60A9B192" w14:textId="77777777" w:rsidR="006B4C13" w:rsidRPr="009842CC" w:rsidRDefault="006B4C13" w:rsidP="006B4C13">
            <w:pPr>
              <w:pStyle w:val="Heading2"/>
              <w:rPr>
                <w:color w:val="auto"/>
              </w:rPr>
            </w:pPr>
            <w:r w:rsidRPr="009842CC">
              <w:rPr>
                <w:color w:val="auto"/>
              </w:rPr>
              <w:t>SWORD CLINIC Nov. 23</w:t>
            </w:r>
            <w:r w:rsidRPr="009842CC">
              <w:rPr>
                <w:color w:val="auto"/>
                <w:vertAlign w:val="superscript"/>
              </w:rPr>
              <w:t>rd</w:t>
            </w:r>
            <w:r w:rsidRPr="009842CC">
              <w:rPr>
                <w:color w:val="auto"/>
              </w:rPr>
              <w:t xml:space="preserve"> </w:t>
            </w:r>
          </w:p>
          <w:p w14:paraId="690E0C85" w14:textId="77777777" w:rsidR="006B4C13" w:rsidRDefault="006B4C13" w:rsidP="006B4C13">
            <w:r>
              <w:t xml:space="preserve">Taught by Ms. Von </w:t>
            </w:r>
            <w:proofErr w:type="spellStart"/>
            <w:r>
              <w:t>Dreau</w:t>
            </w:r>
            <w:proofErr w:type="spellEnd"/>
            <w:r>
              <w:t xml:space="preserve"> &amp; Mr. Meersman FREE. ALL AGES.</w:t>
            </w:r>
          </w:p>
          <w:p w14:paraId="5B034C64" w14:textId="77777777" w:rsidR="006B4C13" w:rsidRDefault="006B4C13" w:rsidP="006B4C13">
            <w:r>
              <w:t>3:00-4:00pm COLOR BELTS (leadership members only)</w:t>
            </w:r>
          </w:p>
          <w:p w14:paraId="1982E074" w14:textId="28967EC2" w:rsidR="0076400B" w:rsidRDefault="006B4C13" w:rsidP="006B4C13">
            <w:r>
              <w:t>4:00-5:00pm BLACK BELTS</w:t>
            </w:r>
          </w:p>
        </w:tc>
      </w:tr>
    </w:tbl>
    <w:p w14:paraId="37657120" w14:textId="6BD8C79E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121149A3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9B1B23D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0FB14A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409CC874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C42BF51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B25CBE" w14:textId="77777777" w:rsidR="0076400B" w:rsidRDefault="0076400B" w:rsidP="00174DB7">
            <w:pPr>
              <w:pStyle w:val="NoSpacing"/>
            </w:pPr>
          </w:p>
        </w:tc>
      </w:tr>
      <w:tr w:rsidR="00C0767A" w14:paraId="1DF12B8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9C2E567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75D994BF005B458FA317EF1C69818D2B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E78366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DDEC247D709144B6BF326DFC02DDFAA7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A8B7DE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DB79D588073A49ADAB4518E4FA3D341C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3A2BB5B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981F6D92DEE74279A3504D0B616D11D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4FA67A0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9E03B124B4E4A59817358D3D59F6E2E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5664F9A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05837BB879744040A147A84AC97645F3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1087EB1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82B4DAE75F1B4EAC953BDCB1D4F25C0B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3386C282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1FFB70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FDDB45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D1A8E7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4980A8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D98599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0CE2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E60CD3" w14:textId="77777777" w:rsidR="00460986" w:rsidRDefault="00460986" w:rsidP="00460986">
            <w:pPr>
              <w:pStyle w:val="Dates"/>
            </w:pPr>
            <w:r w:rsidRPr="000D3BAD">
              <w:t>7</w:t>
            </w:r>
          </w:p>
        </w:tc>
      </w:tr>
      <w:tr w:rsidR="0076400B" w14:paraId="63D7483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E0D67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91240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20A16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DC93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07C1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A6037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E06033" w14:textId="77777777" w:rsidR="0076400B" w:rsidRDefault="0076400B" w:rsidP="00174DB7">
            <w:pPr>
              <w:pStyle w:val="Dates"/>
            </w:pPr>
          </w:p>
        </w:tc>
      </w:tr>
      <w:tr w:rsidR="00460986" w14:paraId="51ED8D2A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F9341A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509B0A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58C76A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E72637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B1FDB9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5F71DC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9FBB9E" w14:textId="77777777" w:rsidR="00460986" w:rsidRDefault="00460986" w:rsidP="00460986">
            <w:pPr>
              <w:pStyle w:val="Dates"/>
            </w:pPr>
            <w:r w:rsidRPr="0070352B">
              <w:t>14</w:t>
            </w:r>
          </w:p>
        </w:tc>
      </w:tr>
      <w:tr w:rsidR="0076400B" w14:paraId="3874F3D9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4D6C5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41DE2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F57A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72209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5A083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FA166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392608" w14:textId="77777777" w:rsidR="0076400B" w:rsidRDefault="0076400B" w:rsidP="00174DB7">
            <w:pPr>
              <w:pStyle w:val="Dates"/>
            </w:pPr>
          </w:p>
        </w:tc>
      </w:tr>
      <w:tr w:rsidR="00460986" w14:paraId="3DFD147A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BB97E2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BEA0F4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18131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35F265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A0CC01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BF2EDD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75885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76400B" w14:paraId="279CCAB2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76B1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A4BC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CE54D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99EFC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90BB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76E4CA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33DC71" w14:textId="77777777" w:rsidR="0076400B" w:rsidRDefault="0076400B" w:rsidP="00174DB7">
            <w:pPr>
              <w:pStyle w:val="Dates"/>
            </w:pPr>
          </w:p>
        </w:tc>
      </w:tr>
      <w:tr w:rsidR="00460986" w14:paraId="5AA7F120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18DB04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9705D0" w14:textId="77777777" w:rsidR="00460986" w:rsidRDefault="00460986" w:rsidP="00460986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C6E2D6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F929A0" w14:textId="77777777" w:rsidR="00460986" w:rsidRDefault="00460986" w:rsidP="00460986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E9898" w14:textId="77777777" w:rsidR="00460986" w:rsidRDefault="00460986" w:rsidP="00460986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0E547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98880C" w14:textId="77777777" w:rsidR="00460986" w:rsidRDefault="00460986" w:rsidP="00460986">
            <w:pPr>
              <w:pStyle w:val="Dates"/>
            </w:pPr>
            <w:r w:rsidRPr="00441E8E">
              <w:t>28</w:t>
            </w:r>
          </w:p>
        </w:tc>
      </w:tr>
      <w:tr w:rsidR="0076400B" w14:paraId="720140A2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DA49E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51187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23DA3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76E25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D6218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D251C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9714AE" w14:textId="77777777" w:rsidR="0076400B" w:rsidRDefault="0076400B" w:rsidP="00174DB7">
            <w:pPr>
              <w:pStyle w:val="Dates"/>
            </w:pPr>
          </w:p>
        </w:tc>
      </w:tr>
      <w:tr w:rsidR="00460986" w14:paraId="0456CBD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19767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E3B27D" w14:textId="77777777" w:rsidR="00460986" w:rsidRDefault="00460986" w:rsidP="00460986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4342C6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565D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0E6F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A3162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353C4B" w14:textId="77777777" w:rsidR="00460986" w:rsidRDefault="00460986" w:rsidP="00460986">
            <w:pPr>
              <w:pStyle w:val="Dates"/>
            </w:pPr>
          </w:p>
        </w:tc>
      </w:tr>
      <w:tr w:rsidR="0076400B" w14:paraId="52E89C1C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D77CC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D9DD0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01BC2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CC14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AF536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1E7C84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9BAA7F" w14:textId="77777777" w:rsidR="0076400B" w:rsidRDefault="0076400B" w:rsidP="00174DB7">
            <w:pPr>
              <w:pStyle w:val="Dates"/>
            </w:pPr>
          </w:p>
        </w:tc>
      </w:tr>
      <w:tr w:rsidR="0076400B" w14:paraId="268493E1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B9AD12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16FA5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94DA31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836E0F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21EA4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255B71" w14:textId="77777777" w:rsidR="0076400B" w:rsidRDefault="0076400B" w:rsidP="0076400B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31D9FD" w14:textId="77777777" w:rsidR="0076400B" w:rsidRDefault="0076400B" w:rsidP="0076400B">
            <w:pPr>
              <w:pStyle w:val="Dates"/>
            </w:pPr>
          </w:p>
        </w:tc>
      </w:tr>
      <w:tr w:rsidR="0076400B" w14:paraId="337A7C51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29F7D4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1558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F9DA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33947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D361D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5D28F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F90D27" w14:textId="77777777" w:rsidR="0076400B" w:rsidRDefault="0076400B" w:rsidP="00174DB7">
            <w:pPr>
              <w:pStyle w:val="Dates"/>
            </w:pPr>
          </w:p>
        </w:tc>
      </w:tr>
      <w:tr w:rsidR="0076400B" w14:paraId="67B75FC3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CFFFFA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040057EF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1C3A1569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B542FB6" w14:textId="77777777" w:rsidR="0076400B" w:rsidRDefault="0076400B" w:rsidP="000E7125"/>
        </w:tc>
      </w:tr>
      <w:tr w:rsidR="0076400B" w14:paraId="54E066E0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00E1A56B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4BA2EBFE03534CF5BBF9EEEC63323DB2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B93AAB9" w14:textId="77777777" w:rsidR="0076400B" w:rsidRDefault="00000000" w:rsidP="00174DB7">
            <w:pPr>
              <w:pStyle w:val="Heading2"/>
            </w:pPr>
            <w:sdt>
              <w:sdtPr>
                <w:id w:val="-1781564988"/>
                <w:placeholder>
                  <w:docPart w:val="C3BE6BAC41B34296B8401F7F8703272B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1B096589" w14:textId="77777777" w:rsidR="0076400B" w:rsidRDefault="00000000" w:rsidP="00174DB7">
            <w:sdt>
              <w:sdtPr>
                <w:id w:val="-1180270182"/>
                <w:placeholder>
                  <w:docPart w:val="AF195645147A4FEAADE3278DE1CEEE4D"/>
                </w:placeholder>
                <w:temporary/>
                <w:showingPlcHdr/>
                <w15:appearance w15:val="hidden"/>
              </w:sdtPr>
              <w:sdtContent>
                <w:r w:rsidR="0076400B">
                  <w:t>To get started right away, just click any placeholder text (such as this) and start typing to replace it with your own.</w:t>
                </w:r>
              </w:sdtContent>
            </w:sdt>
          </w:p>
        </w:tc>
        <w:tc>
          <w:tcPr>
            <w:tcW w:w="1220" w:type="pct"/>
            <w:gridSpan w:val="3"/>
          </w:tcPr>
          <w:p w14:paraId="5288EE31" w14:textId="77777777" w:rsidR="0076400B" w:rsidRDefault="00000000" w:rsidP="00174DB7">
            <w:pPr>
              <w:pStyle w:val="Heading2"/>
            </w:pPr>
            <w:sdt>
              <w:sdtPr>
                <w:id w:val="1603766492"/>
                <w:placeholder>
                  <w:docPart w:val="68928F5504694438894A64BE74132D94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6A26BB32" w14:textId="77777777" w:rsidR="0076400B" w:rsidRDefault="00000000" w:rsidP="00174DB7">
            <w:sdt>
              <w:sdtPr>
                <w:id w:val="-1402595904"/>
                <w:placeholder>
                  <w:docPart w:val="C55DE382CEAB415290E77103A096F678"/>
                </w:placeholder>
                <w:temporary/>
                <w:showingPlcHdr/>
                <w15:appearance w15:val="hidden"/>
              </w:sdtPr>
              <w:sdtContent>
                <w:r w:rsidR="0076400B">
                  <w:t>Want to insert a picture from your files or add a shape, text box, or table? You got it! On the Insert tab of the ribbon, just tap the option you need.</w:t>
                </w:r>
              </w:sdtContent>
            </w:sdt>
          </w:p>
        </w:tc>
        <w:tc>
          <w:tcPr>
            <w:tcW w:w="1221" w:type="pct"/>
            <w:gridSpan w:val="5"/>
          </w:tcPr>
          <w:p w14:paraId="6AE84E7E" w14:textId="77777777" w:rsidR="0076400B" w:rsidRDefault="00000000" w:rsidP="00174DB7">
            <w:pPr>
              <w:pStyle w:val="Heading2"/>
            </w:pPr>
            <w:sdt>
              <w:sdtPr>
                <w:id w:val="-1484466708"/>
                <w:placeholder>
                  <w:docPart w:val="137D93B413744A228C1DCFADBEB005DE"/>
                </w:placeholder>
                <w:temporary/>
                <w:showingPlcHdr/>
                <w15:appearance w15:val="hidden"/>
              </w:sdtPr>
              <w:sdtContent>
                <w:r w:rsidR="0076400B">
                  <w:t>Heading</w:t>
                </w:r>
              </w:sdtContent>
            </w:sdt>
          </w:p>
          <w:p w14:paraId="6D18361A" w14:textId="77777777" w:rsidR="0076400B" w:rsidRDefault="00000000" w:rsidP="00174DB7">
            <w:sdt>
              <w:sdtPr>
                <w:id w:val="771514606"/>
                <w:placeholder>
                  <w:docPart w:val="7647C53DD6604C1293E94B8AFBFBAD93"/>
                </w:placeholder>
                <w:temporary/>
                <w:showingPlcHdr/>
                <w15:appearance w15:val="hidden"/>
              </w:sdtPr>
              <w:sdtContent>
                <w:r w:rsidR="0076400B">
                  <w:t>View and edit this document in Word on your computer, tablet, or phone.</w:t>
                </w:r>
              </w:sdtContent>
            </w:sdt>
          </w:p>
        </w:tc>
      </w:tr>
    </w:tbl>
    <w:p w14:paraId="3FD77AB7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DFB3" w14:textId="77777777" w:rsidR="00921ECE" w:rsidRDefault="00921ECE">
      <w:pPr>
        <w:spacing w:before="0" w:after="0"/>
      </w:pPr>
      <w:r>
        <w:separator/>
      </w:r>
    </w:p>
  </w:endnote>
  <w:endnote w:type="continuationSeparator" w:id="0">
    <w:p w14:paraId="721E44E7" w14:textId="77777777" w:rsidR="00921ECE" w:rsidRDefault="00921E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7049" w14:textId="77777777" w:rsidR="00921ECE" w:rsidRDefault="00921ECE">
      <w:pPr>
        <w:spacing w:before="0" w:after="0"/>
      </w:pPr>
      <w:r>
        <w:separator/>
      </w:r>
    </w:p>
  </w:footnote>
  <w:footnote w:type="continuationSeparator" w:id="0">
    <w:p w14:paraId="3CB5A1A5" w14:textId="77777777" w:rsidR="00921ECE" w:rsidRDefault="00921EC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6041BE"/>
    <w:rsid w:val="0000278C"/>
    <w:rsid w:val="00013808"/>
    <w:rsid w:val="00021052"/>
    <w:rsid w:val="00053E1F"/>
    <w:rsid w:val="000634C9"/>
    <w:rsid w:val="000811D6"/>
    <w:rsid w:val="00095265"/>
    <w:rsid w:val="000E7125"/>
    <w:rsid w:val="0016297B"/>
    <w:rsid w:val="0017158B"/>
    <w:rsid w:val="00174DB7"/>
    <w:rsid w:val="00215E8D"/>
    <w:rsid w:val="00226000"/>
    <w:rsid w:val="0024454A"/>
    <w:rsid w:val="002B5449"/>
    <w:rsid w:val="002D637E"/>
    <w:rsid w:val="002E514F"/>
    <w:rsid w:val="002F6A2E"/>
    <w:rsid w:val="00345DC9"/>
    <w:rsid w:val="00362C98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B0009"/>
    <w:rsid w:val="005B4B49"/>
    <w:rsid w:val="005F103F"/>
    <w:rsid w:val="006041BE"/>
    <w:rsid w:val="0065431C"/>
    <w:rsid w:val="00664E0B"/>
    <w:rsid w:val="0068377B"/>
    <w:rsid w:val="006B4426"/>
    <w:rsid w:val="006B4C13"/>
    <w:rsid w:val="006F5A42"/>
    <w:rsid w:val="00716160"/>
    <w:rsid w:val="00721E6D"/>
    <w:rsid w:val="00731A18"/>
    <w:rsid w:val="00733273"/>
    <w:rsid w:val="0076400B"/>
    <w:rsid w:val="007F2293"/>
    <w:rsid w:val="00837CC1"/>
    <w:rsid w:val="00861C80"/>
    <w:rsid w:val="008764B0"/>
    <w:rsid w:val="00876749"/>
    <w:rsid w:val="008D0A00"/>
    <w:rsid w:val="008E5396"/>
    <w:rsid w:val="00921ECE"/>
    <w:rsid w:val="009715DC"/>
    <w:rsid w:val="009842CC"/>
    <w:rsid w:val="009A4609"/>
    <w:rsid w:val="009C2537"/>
    <w:rsid w:val="009E7B84"/>
    <w:rsid w:val="009E7EB5"/>
    <w:rsid w:val="009F5B59"/>
    <w:rsid w:val="00A10416"/>
    <w:rsid w:val="00A720A6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91CEE"/>
    <w:rsid w:val="00CC126F"/>
    <w:rsid w:val="00CE742F"/>
    <w:rsid w:val="00D518D0"/>
    <w:rsid w:val="00D86997"/>
    <w:rsid w:val="00D87C69"/>
    <w:rsid w:val="00DB2CF0"/>
    <w:rsid w:val="00DB72EF"/>
    <w:rsid w:val="00DF2183"/>
    <w:rsid w:val="00DF7C31"/>
    <w:rsid w:val="00E41945"/>
    <w:rsid w:val="00E46D7B"/>
    <w:rsid w:val="00EA463D"/>
    <w:rsid w:val="00EB29B2"/>
    <w:rsid w:val="00EC428B"/>
    <w:rsid w:val="00ED5323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A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3A4E8C91C74583B35C95E0CC3A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3362-A655-427B-8F16-A102909597CB}"/>
      </w:docPartPr>
      <w:docPartBody>
        <w:p w:rsidR="00000000" w:rsidRDefault="00000000">
          <w:pPr>
            <w:pStyle w:val="513A4E8C91C74583B35C95E0CC3A2442"/>
          </w:pPr>
          <w:r>
            <w:t>Sunday</w:t>
          </w:r>
        </w:p>
      </w:docPartBody>
    </w:docPart>
    <w:docPart>
      <w:docPartPr>
        <w:name w:val="E8A3CA7C951A4DA6B761DE5D795A9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51C47-E6A9-444F-9775-94A463053683}"/>
      </w:docPartPr>
      <w:docPartBody>
        <w:p w:rsidR="00000000" w:rsidRDefault="00000000">
          <w:pPr>
            <w:pStyle w:val="E8A3CA7C951A4DA6B761DE5D795A9867"/>
          </w:pPr>
          <w:r>
            <w:t>Monday</w:t>
          </w:r>
        </w:p>
      </w:docPartBody>
    </w:docPart>
    <w:docPart>
      <w:docPartPr>
        <w:name w:val="E587A9DD1E294E74A40D1E3BA99E0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8062-343A-4DB3-B49C-308ED612F559}"/>
      </w:docPartPr>
      <w:docPartBody>
        <w:p w:rsidR="00000000" w:rsidRDefault="00000000">
          <w:pPr>
            <w:pStyle w:val="E587A9DD1E294E74A40D1E3BA99E0C92"/>
          </w:pPr>
          <w:r>
            <w:t>Tuesday</w:t>
          </w:r>
        </w:p>
      </w:docPartBody>
    </w:docPart>
    <w:docPart>
      <w:docPartPr>
        <w:name w:val="6B970832EB4547B28FFB7A5B3302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2D65-85AB-4BA1-A8E4-953287ACDB77}"/>
      </w:docPartPr>
      <w:docPartBody>
        <w:p w:rsidR="00000000" w:rsidRDefault="00000000">
          <w:pPr>
            <w:pStyle w:val="6B970832EB4547B28FFB7A5B330222D3"/>
          </w:pPr>
          <w:r>
            <w:t>Wednesday</w:t>
          </w:r>
        </w:p>
      </w:docPartBody>
    </w:docPart>
    <w:docPart>
      <w:docPartPr>
        <w:name w:val="8EB8EB1DE6E54F1C8ECE30A491D6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2829-9827-4ECB-91FB-7C8DB0F85AD0}"/>
      </w:docPartPr>
      <w:docPartBody>
        <w:p w:rsidR="00000000" w:rsidRDefault="00000000">
          <w:pPr>
            <w:pStyle w:val="8EB8EB1DE6E54F1C8ECE30A491D6C3DF"/>
          </w:pPr>
          <w:r>
            <w:t>Thursday</w:t>
          </w:r>
        </w:p>
      </w:docPartBody>
    </w:docPart>
    <w:docPart>
      <w:docPartPr>
        <w:name w:val="06351D58FA554E12AB557884DD8D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116B-238B-486A-BC93-2F163D0B3245}"/>
      </w:docPartPr>
      <w:docPartBody>
        <w:p w:rsidR="00000000" w:rsidRDefault="00000000">
          <w:pPr>
            <w:pStyle w:val="06351D58FA554E12AB557884DD8DFF77"/>
          </w:pPr>
          <w:r>
            <w:t>Friday</w:t>
          </w:r>
        </w:p>
      </w:docPartBody>
    </w:docPart>
    <w:docPart>
      <w:docPartPr>
        <w:name w:val="621518B67A2C4C6FB078FE98FBE2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9231-B79B-41DF-9B45-821BB10D95C9}"/>
      </w:docPartPr>
      <w:docPartBody>
        <w:p w:rsidR="00000000" w:rsidRDefault="00000000">
          <w:pPr>
            <w:pStyle w:val="621518B67A2C4C6FB078FE98FBE28956"/>
          </w:pPr>
          <w:r>
            <w:t>Saturday</w:t>
          </w:r>
        </w:p>
      </w:docPartBody>
    </w:docPart>
    <w:docPart>
      <w:docPartPr>
        <w:name w:val="F4F8A735193843FFBED9BC4DC036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76CF-1452-46D9-8EF4-1330F94F93FC}"/>
      </w:docPartPr>
      <w:docPartBody>
        <w:p w:rsidR="00000000" w:rsidRDefault="00000000">
          <w:pPr>
            <w:pStyle w:val="F4F8A735193843FFBED9BC4DC0365EAE"/>
          </w:pPr>
          <w:r>
            <w:t>Events</w:t>
          </w:r>
        </w:p>
      </w:docPartBody>
    </w:docPart>
    <w:docPart>
      <w:docPartPr>
        <w:name w:val="82D7E7C467754B73B9BE57B2CB78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E23E-9F1C-4A39-8464-0753A698076B}"/>
      </w:docPartPr>
      <w:docPartBody>
        <w:p w:rsidR="00000000" w:rsidRDefault="00000000">
          <w:pPr>
            <w:pStyle w:val="82D7E7C467754B73B9BE57B2CB783574"/>
          </w:pPr>
          <w:r>
            <w:t>Heading</w:t>
          </w:r>
        </w:p>
      </w:docPartBody>
    </w:docPart>
    <w:docPart>
      <w:docPartPr>
        <w:name w:val="4595D28781E64BDC83333009CDE5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88B6-73C9-4FED-885B-B62CE88AFE89}"/>
      </w:docPartPr>
      <w:docPartBody>
        <w:p w:rsidR="00000000" w:rsidRDefault="00000000">
          <w:pPr>
            <w:pStyle w:val="4595D28781E64BDC83333009CDE599CE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FCF78AF1AA584665880DCEC3B305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A5E2-1053-4E34-94C9-E9280449FC7C}"/>
      </w:docPartPr>
      <w:docPartBody>
        <w:p w:rsidR="00000000" w:rsidRDefault="00000000">
          <w:pPr>
            <w:pStyle w:val="FCF78AF1AA584665880DCEC3B305F981"/>
          </w:pPr>
          <w:r>
            <w:t>Heading</w:t>
          </w:r>
        </w:p>
      </w:docPartBody>
    </w:docPart>
    <w:docPart>
      <w:docPartPr>
        <w:name w:val="DF1621CAB2CD45F693D755927DF3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5454-9DD1-4522-B2E0-AD371F7C6621}"/>
      </w:docPartPr>
      <w:docPartBody>
        <w:p w:rsidR="00000000" w:rsidRDefault="00000000">
          <w:pPr>
            <w:pStyle w:val="DF1621CAB2CD45F693D755927DF37988"/>
          </w:pPr>
          <w:r>
            <w:t xml:space="preserve">Want to insert a picture from your files or add a shape, text box, or table? You got it! On the Insert tab of </w:t>
          </w:r>
          <w:r>
            <w:t>the ribbon, just tap the option you need.</w:t>
          </w:r>
        </w:p>
      </w:docPartBody>
    </w:docPart>
    <w:docPart>
      <w:docPartPr>
        <w:name w:val="678F8D4708204F3092F1D66C161B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5657-1C39-4CEB-973D-B821D3D00601}"/>
      </w:docPartPr>
      <w:docPartBody>
        <w:p w:rsidR="00000000" w:rsidRDefault="00000000">
          <w:pPr>
            <w:pStyle w:val="678F8D4708204F3092F1D66C161BF327"/>
          </w:pPr>
          <w:r>
            <w:t>Heading</w:t>
          </w:r>
        </w:p>
      </w:docPartBody>
    </w:docPart>
    <w:docPart>
      <w:docPartPr>
        <w:name w:val="4CFC82A5383540E0B0DA237BB2A6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0A66-773F-4154-91E2-E5296F147450}"/>
      </w:docPartPr>
      <w:docPartBody>
        <w:p w:rsidR="00000000" w:rsidRDefault="00000000">
          <w:pPr>
            <w:pStyle w:val="4CFC82A5383540E0B0DA237BB2A6C895"/>
          </w:pPr>
          <w:r>
            <w:t>View and edit this document in Word on your computer, tablet, or phone.</w:t>
          </w:r>
        </w:p>
      </w:docPartBody>
    </w:docPart>
    <w:docPart>
      <w:docPartPr>
        <w:name w:val="AC36FBB504164E99B427EE2FD0B8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3D19-FA2B-40B2-91E6-AA2BEBCACBF3}"/>
      </w:docPartPr>
      <w:docPartBody>
        <w:p w:rsidR="00000000" w:rsidRDefault="00000000">
          <w:pPr>
            <w:pStyle w:val="AC36FBB504164E99B427EE2FD0B8BC27"/>
          </w:pPr>
          <w:r>
            <w:t>Sunday</w:t>
          </w:r>
        </w:p>
      </w:docPartBody>
    </w:docPart>
    <w:docPart>
      <w:docPartPr>
        <w:name w:val="C5EA4A2D98654E748AB299F95B05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4DE9-FB3A-41AA-90E1-7F2D76D651BE}"/>
      </w:docPartPr>
      <w:docPartBody>
        <w:p w:rsidR="00000000" w:rsidRDefault="00000000">
          <w:pPr>
            <w:pStyle w:val="C5EA4A2D98654E748AB299F95B0568E6"/>
          </w:pPr>
          <w:r>
            <w:t>Monday</w:t>
          </w:r>
        </w:p>
      </w:docPartBody>
    </w:docPart>
    <w:docPart>
      <w:docPartPr>
        <w:name w:val="D4AA45CE6D964AEC9D3D5EB9D123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8AD6A-0CD5-4CCC-B735-0A6CAEFCAE37}"/>
      </w:docPartPr>
      <w:docPartBody>
        <w:p w:rsidR="00000000" w:rsidRDefault="00000000">
          <w:pPr>
            <w:pStyle w:val="D4AA45CE6D964AEC9D3D5EB9D1237F15"/>
          </w:pPr>
          <w:r>
            <w:t>Tuesday</w:t>
          </w:r>
        </w:p>
      </w:docPartBody>
    </w:docPart>
    <w:docPart>
      <w:docPartPr>
        <w:name w:val="57091205D1FB459C996D63EC533F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3DF1-6A9F-43E7-A57D-754C6C242B9F}"/>
      </w:docPartPr>
      <w:docPartBody>
        <w:p w:rsidR="00000000" w:rsidRDefault="00000000">
          <w:pPr>
            <w:pStyle w:val="57091205D1FB459C996D63EC533F3F7F"/>
          </w:pPr>
          <w:r>
            <w:t>Wednesday</w:t>
          </w:r>
        </w:p>
      </w:docPartBody>
    </w:docPart>
    <w:docPart>
      <w:docPartPr>
        <w:name w:val="E3BAB1E0F6B94E9F80C67C1D8664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74C2-DBF9-482B-915E-F67A51B64C7A}"/>
      </w:docPartPr>
      <w:docPartBody>
        <w:p w:rsidR="00000000" w:rsidRDefault="00000000">
          <w:pPr>
            <w:pStyle w:val="E3BAB1E0F6B94E9F80C67C1D866413A6"/>
          </w:pPr>
          <w:r>
            <w:t>Thursday</w:t>
          </w:r>
        </w:p>
      </w:docPartBody>
    </w:docPart>
    <w:docPart>
      <w:docPartPr>
        <w:name w:val="8D6E8D1A6E8D466CA81C5B334C92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BFACB-3A4D-49F6-B09D-7392F2FF3CDE}"/>
      </w:docPartPr>
      <w:docPartBody>
        <w:p w:rsidR="00000000" w:rsidRDefault="00000000">
          <w:pPr>
            <w:pStyle w:val="8D6E8D1A6E8D466CA81C5B334C922C78"/>
          </w:pPr>
          <w:r>
            <w:t>Friday</w:t>
          </w:r>
        </w:p>
      </w:docPartBody>
    </w:docPart>
    <w:docPart>
      <w:docPartPr>
        <w:name w:val="878E1271551C4A62A260FD6F735B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194C-E033-4041-A6C5-56A1F82032B8}"/>
      </w:docPartPr>
      <w:docPartBody>
        <w:p w:rsidR="00000000" w:rsidRDefault="00000000">
          <w:pPr>
            <w:pStyle w:val="878E1271551C4A62A260FD6F735BB3F0"/>
          </w:pPr>
          <w:r>
            <w:t>Saturday</w:t>
          </w:r>
        </w:p>
      </w:docPartBody>
    </w:docPart>
    <w:docPart>
      <w:docPartPr>
        <w:name w:val="D13BD81C3E714C6893DDD1FDF1BF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69A-059A-43DE-842D-08B188AB29A1}"/>
      </w:docPartPr>
      <w:docPartBody>
        <w:p w:rsidR="00000000" w:rsidRDefault="00000000">
          <w:pPr>
            <w:pStyle w:val="D13BD81C3E714C6893DDD1FDF1BFFD5A"/>
          </w:pPr>
          <w:r>
            <w:t>Events</w:t>
          </w:r>
        </w:p>
      </w:docPartBody>
    </w:docPart>
    <w:docPart>
      <w:docPartPr>
        <w:name w:val="21B67D9EEFAC47CD8D22878633D1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D2B4-283A-40B6-BF44-0E77050C210F}"/>
      </w:docPartPr>
      <w:docPartBody>
        <w:p w:rsidR="00000000" w:rsidRDefault="00000000">
          <w:pPr>
            <w:pStyle w:val="21B67D9EEFAC47CD8D22878633D11170"/>
          </w:pPr>
          <w:r>
            <w:t>Heading</w:t>
          </w:r>
        </w:p>
      </w:docPartBody>
    </w:docPart>
    <w:docPart>
      <w:docPartPr>
        <w:name w:val="EBA2F0B5BF6A484AA072A4391D12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DAC4-1108-4DE7-8561-D595B1E6485F}"/>
      </w:docPartPr>
      <w:docPartBody>
        <w:p w:rsidR="00000000" w:rsidRDefault="00000000">
          <w:pPr>
            <w:pStyle w:val="EBA2F0B5BF6A484AA072A4391D124790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F5865C98E868495BB0DFCAA64C34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738B-B2B6-4A2B-B9D6-CEF967C13A4E}"/>
      </w:docPartPr>
      <w:docPartBody>
        <w:p w:rsidR="00000000" w:rsidRDefault="00000000">
          <w:pPr>
            <w:pStyle w:val="F5865C98E868495BB0DFCAA64C346582"/>
          </w:pPr>
          <w:r>
            <w:t>Heading</w:t>
          </w:r>
        </w:p>
      </w:docPartBody>
    </w:docPart>
    <w:docPart>
      <w:docPartPr>
        <w:name w:val="DB282D8A48DC42B995E48488EC63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2430-C3C8-4173-8805-F56716A43ACB}"/>
      </w:docPartPr>
      <w:docPartBody>
        <w:p w:rsidR="00000000" w:rsidRDefault="00000000">
          <w:pPr>
            <w:pStyle w:val="DB282D8A48DC42B995E48488EC636F38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0D79DF5047A2444D9B186B6DA5FDC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2593-A7DE-4E11-A9B1-5F3B3986B907}"/>
      </w:docPartPr>
      <w:docPartBody>
        <w:p w:rsidR="00000000" w:rsidRDefault="00000000">
          <w:pPr>
            <w:pStyle w:val="0D79DF5047A2444D9B186B6DA5FDCF79"/>
          </w:pPr>
          <w:r>
            <w:t>Heading</w:t>
          </w:r>
        </w:p>
      </w:docPartBody>
    </w:docPart>
    <w:docPart>
      <w:docPartPr>
        <w:name w:val="DB929DF2B65F4DDDB7DD3CA0B3C68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A5B3-7852-4970-A5FB-31939EF4371C}"/>
      </w:docPartPr>
      <w:docPartBody>
        <w:p w:rsidR="00000000" w:rsidRDefault="00000000">
          <w:pPr>
            <w:pStyle w:val="DB929DF2B65F4DDDB7DD3CA0B3C683D7"/>
          </w:pPr>
          <w:r>
            <w:t>View and edit this document in Word on your computer, tablet, or phone.</w:t>
          </w:r>
        </w:p>
      </w:docPartBody>
    </w:docPart>
    <w:docPart>
      <w:docPartPr>
        <w:name w:val="3BC86D3A9A40448297D26FC30B0B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7FB8-ADBA-4619-BCF8-EE2A61295D7A}"/>
      </w:docPartPr>
      <w:docPartBody>
        <w:p w:rsidR="00000000" w:rsidRDefault="00000000">
          <w:pPr>
            <w:pStyle w:val="3BC86D3A9A40448297D26FC30B0BD310"/>
          </w:pPr>
          <w:r>
            <w:t>Sunday</w:t>
          </w:r>
        </w:p>
      </w:docPartBody>
    </w:docPart>
    <w:docPart>
      <w:docPartPr>
        <w:name w:val="D2064B1AE3054E8FB186FCFF92DE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C84F-B0EF-4D22-9C7B-C36BB8A5DC66}"/>
      </w:docPartPr>
      <w:docPartBody>
        <w:p w:rsidR="00000000" w:rsidRDefault="00000000">
          <w:pPr>
            <w:pStyle w:val="D2064B1AE3054E8FB186FCFF92DE7C55"/>
          </w:pPr>
          <w:r>
            <w:t>Monday</w:t>
          </w:r>
        </w:p>
      </w:docPartBody>
    </w:docPart>
    <w:docPart>
      <w:docPartPr>
        <w:name w:val="79B7036923AE41D7A36D5948267F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0D47-E28E-431C-843F-AFA67E4AE323}"/>
      </w:docPartPr>
      <w:docPartBody>
        <w:p w:rsidR="00000000" w:rsidRDefault="00000000">
          <w:pPr>
            <w:pStyle w:val="79B7036923AE41D7A36D5948267FADCE"/>
          </w:pPr>
          <w:r>
            <w:t>Tuesday</w:t>
          </w:r>
        </w:p>
      </w:docPartBody>
    </w:docPart>
    <w:docPart>
      <w:docPartPr>
        <w:name w:val="C6D148A4E416454A9203086CA05C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3300-BAA7-4B34-B374-393637758216}"/>
      </w:docPartPr>
      <w:docPartBody>
        <w:p w:rsidR="00000000" w:rsidRDefault="00000000">
          <w:pPr>
            <w:pStyle w:val="C6D148A4E416454A9203086CA05CE198"/>
          </w:pPr>
          <w:r>
            <w:t>Wednesday</w:t>
          </w:r>
        </w:p>
      </w:docPartBody>
    </w:docPart>
    <w:docPart>
      <w:docPartPr>
        <w:name w:val="F3327C947935490482048D6621C4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4976-D804-4BA9-B7D6-6D93CC26323D}"/>
      </w:docPartPr>
      <w:docPartBody>
        <w:p w:rsidR="00000000" w:rsidRDefault="00000000">
          <w:pPr>
            <w:pStyle w:val="F3327C947935490482048D6621C4A7AE"/>
          </w:pPr>
          <w:r>
            <w:t>Thursday</w:t>
          </w:r>
        </w:p>
      </w:docPartBody>
    </w:docPart>
    <w:docPart>
      <w:docPartPr>
        <w:name w:val="1E560770C7094C119354A9CD9A974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CBB1-79EA-4D8A-876B-FC2739CC3E57}"/>
      </w:docPartPr>
      <w:docPartBody>
        <w:p w:rsidR="00000000" w:rsidRDefault="00000000">
          <w:pPr>
            <w:pStyle w:val="1E560770C7094C119354A9CD9A974082"/>
          </w:pPr>
          <w:r>
            <w:t>Friday</w:t>
          </w:r>
        </w:p>
      </w:docPartBody>
    </w:docPart>
    <w:docPart>
      <w:docPartPr>
        <w:name w:val="E32F4BCD7E43407ABAC45149FC00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280F-DF89-4523-9BA8-FD329BC4B2CB}"/>
      </w:docPartPr>
      <w:docPartBody>
        <w:p w:rsidR="00000000" w:rsidRDefault="00000000">
          <w:pPr>
            <w:pStyle w:val="E32F4BCD7E43407ABAC45149FC00143E"/>
          </w:pPr>
          <w:r>
            <w:t>Saturday</w:t>
          </w:r>
        </w:p>
      </w:docPartBody>
    </w:docPart>
    <w:docPart>
      <w:docPartPr>
        <w:name w:val="7DB4ADB23F1447FE9764930E9014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135E-8030-44F5-AD5A-D43D490FCD57}"/>
      </w:docPartPr>
      <w:docPartBody>
        <w:p w:rsidR="00000000" w:rsidRDefault="00000000">
          <w:pPr>
            <w:pStyle w:val="7DB4ADB23F1447FE9764930E90143203"/>
          </w:pPr>
          <w:r>
            <w:t>Events</w:t>
          </w:r>
        </w:p>
      </w:docPartBody>
    </w:docPart>
    <w:docPart>
      <w:docPartPr>
        <w:name w:val="7BBF4FB7D8DF4DC0BF0096DA64C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1018-4691-4F53-A119-C662762B00C5}"/>
      </w:docPartPr>
      <w:docPartBody>
        <w:p w:rsidR="00000000" w:rsidRDefault="00000000">
          <w:pPr>
            <w:pStyle w:val="7BBF4FB7D8DF4DC0BF0096DA64CE5681"/>
          </w:pPr>
          <w:r>
            <w:t>Heading</w:t>
          </w:r>
        </w:p>
      </w:docPartBody>
    </w:docPart>
    <w:docPart>
      <w:docPartPr>
        <w:name w:val="813063164AB44F41AC837121894E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A588-2A20-4081-B896-240E4866E8FD}"/>
      </w:docPartPr>
      <w:docPartBody>
        <w:p w:rsidR="00000000" w:rsidRDefault="00000000">
          <w:pPr>
            <w:pStyle w:val="813063164AB44F41AC837121894E0F98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7EC13E02D79B43BAB5DABF3AA964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31FB-D35C-4F79-85F9-74FFFF61024F}"/>
      </w:docPartPr>
      <w:docPartBody>
        <w:p w:rsidR="00000000" w:rsidRDefault="00000000">
          <w:pPr>
            <w:pStyle w:val="7EC13E02D79B43BAB5DABF3AA9649658"/>
          </w:pPr>
          <w:r>
            <w:t>Heading</w:t>
          </w:r>
        </w:p>
      </w:docPartBody>
    </w:docPart>
    <w:docPart>
      <w:docPartPr>
        <w:name w:val="72C810428569419BA8AC3FFFD8FE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5F30-0761-4D8F-B8C7-F131B08B92FD}"/>
      </w:docPartPr>
      <w:docPartBody>
        <w:p w:rsidR="00000000" w:rsidRDefault="00000000">
          <w:pPr>
            <w:pStyle w:val="72C810428569419BA8AC3FFFD8FEA47F"/>
          </w:pPr>
          <w:r>
            <w:t xml:space="preserve">Want to insert a picture from your files or add a shape, text box, or table? You got it! On the Insert tab of the ribbon, </w:t>
          </w:r>
          <w:r>
            <w:t>just tap the option you need.</w:t>
          </w:r>
        </w:p>
      </w:docPartBody>
    </w:docPart>
    <w:docPart>
      <w:docPartPr>
        <w:name w:val="347D09E9695C46B9B901BDC3FE6A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1557-DF58-46CA-940F-CFB7536BB292}"/>
      </w:docPartPr>
      <w:docPartBody>
        <w:p w:rsidR="00000000" w:rsidRDefault="00000000">
          <w:pPr>
            <w:pStyle w:val="347D09E9695C46B9B901BDC3FE6AEB70"/>
          </w:pPr>
          <w:r>
            <w:t>Heading</w:t>
          </w:r>
        </w:p>
      </w:docPartBody>
    </w:docPart>
    <w:docPart>
      <w:docPartPr>
        <w:name w:val="B7986E79DBFC492599E29FC32808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5081-A22A-4D5B-98B7-1A2524BEC08B}"/>
      </w:docPartPr>
      <w:docPartBody>
        <w:p w:rsidR="00000000" w:rsidRDefault="00000000">
          <w:pPr>
            <w:pStyle w:val="B7986E79DBFC492599E29FC32808284D"/>
          </w:pPr>
          <w:r>
            <w:t>View and edit this document in Word on your computer, tablet, or phone.</w:t>
          </w:r>
        </w:p>
      </w:docPartBody>
    </w:docPart>
    <w:docPart>
      <w:docPartPr>
        <w:name w:val="79AA8291BB8A4E13833E2FC561B6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588B-5A0A-4AC6-B3D8-814420E20A37}"/>
      </w:docPartPr>
      <w:docPartBody>
        <w:p w:rsidR="00000000" w:rsidRDefault="00000000">
          <w:pPr>
            <w:pStyle w:val="79AA8291BB8A4E13833E2FC561B65E01"/>
          </w:pPr>
          <w:r>
            <w:t>Sunday</w:t>
          </w:r>
        </w:p>
      </w:docPartBody>
    </w:docPart>
    <w:docPart>
      <w:docPartPr>
        <w:name w:val="41A7F378E943489D9CCD8523DC76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FC73-B17E-4BA6-9E90-6717FD0AFFEF}"/>
      </w:docPartPr>
      <w:docPartBody>
        <w:p w:rsidR="00000000" w:rsidRDefault="00000000">
          <w:pPr>
            <w:pStyle w:val="41A7F378E943489D9CCD8523DC768EC0"/>
          </w:pPr>
          <w:r>
            <w:t>Monday</w:t>
          </w:r>
        </w:p>
      </w:docPartBody>
    </w:docPart>
    <w:docPart>
      <w:docPartPr>
        <w:name w:val="31348B17A25847C6A2FD9F3B6191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B1A5-8E31-4084-849B-06269A84A34B}"/>
      </w:docPartPr>
      <w:docPartBody>
        <w:p w:rsidR="00000000" w:rsidRDefault="00000000">
          <w:pPr>
            <w:pStyle w:val="31348B17A25847C6A2FD9F3B61916C4A"/>
          </w:pPr>
          <w:r>
            <w:t>Tuesday</w:t>
          </w:r>
        </w:p>
      </w:docPartBody>
    </w:docPart>
    <w:docPart>
      <w:docPartPr>
        <w:name w:val="3364A1CA62164B8C8920842244CE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A866-CF38-42E2-A2CE-F366D91A06D9}"/>
      </w:docPartPr>
      <w:docPartBody>
        <w:p w:rsidR="00000000" w:rsidRDefault="00000000">
          <w:pPr>
            <w:pStyle w:val="3364A1CA62164B8C8920842244CEE2E2"/>
          </w:pPr>
          <w:r>
            <w:t>Wednesday</w:t>
          </w:r>
        </w:p>
      </w:docPartBody>
    </w:docPart>
    <w:docPart>
      <w:docPartPr>
        <w:name w:val="5A110A1B5F0C4190A494F4645A37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6C1D-03E5-4E4D-B522-D131D15D2E2F}"/>
      </w:docPartPr>
      <w:docPartBody>
        <w:p w:rsidR="00000000" w:rsidRDefault="00000000">
          <w:pPr>
            <w:pStyle w:val="5A110A1B5F0C4190A494F4645A3771B8"/>
          </w:pPr>
          <w:r>
            <w:t>Thursday</w:t>
          </w:r>
        </w:p>
      </w:docPartBody>
    </w:docPart>
    <w:docPart>
      <w:docPartPr>
        <w:name w:val="C483CC7A741143F6AF634091F765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C8F2-DFFF-4B5A-ABF9-F243308AB357}"/>
      </w:docPartPr>
      <w:docPartBody>
        <w:p w:rsidR="00000000" w:rsidRDefault="00000000">
          <w:pPr>
            <w:pStyle w:val="C483CC7A741143F6AF634091F76572C4"/>
          </w:pPr>
          <w:r>
            <w:t>Friday</w:t>
          </w:r>
        </w:p>
      </w:docPartBody>
    </w:docPart>
    <w:docPart>
      <w:docPartPr>
        <w:name w:val="9049988BBE6541738C4149FB63F2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6901C-DCB2-4B1A-BB05-E03F47F69ABA}"/>
      </w:docPartPr>
      <w:docPartBody>
        <w:p w:rsidR="00000000" w:rsidRDefault="00000000">
          <w:pPr>
            <w:pStyle w:val="9049988BBE6541738C4149FB63F2CC6C"/>
          </w:pPr>
          <w:r>
            <w:t>Saturday</w:t>
          </w:r>
        </w:p>
      </w:docPartBody>
    </w:docPart>
    <w:docPart>
      <w:docPartPr>
        <w:name w:val="FF14F6DC3A6C47B8A72A96E9CCBB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59FB-B7DB-4E1F-8C25-F512656DE311}"/>
      </w:docPartPr>
      <w:docPartBody>
        <w:p w:rsidR="00000000" w:rsidRDefault="00000000">
          <w:pPr>
            <w:pStyle w:val="FF14F6DC3A6C47B8A72A96E9CCBB8986"/>
          </w:pPr>
          <w:r>
            <w:t>Events</w:t>
          </w:r>
        </w:p>
      </w:docPartBody>
    </w:docPart>
    <w:docPart>
      <w:docPartPr>
        <w:name w:val="989BCADA0BE04CDFA54ECC1ACC2D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9FCB-5A59-4B16-AADC-F28AFCA1F772}"/>
      </w:docPartPr>
      <w:docPartBody>
        <w:p w:rsidR="00000000" w:rsidRDefault="00000000">
          <w:pPr>
            <w:pStyle w:val="989BCADA0BE04CDFA54ECC1ACC2DCBDA"/>
          </w:pPr>
          <w:r>
            <w:t>Heading</w:t>
          </w:r>
        </w:p>
      </w:docPartBody>
    </w:docPart>
    <w:docPart>
      <w:docPartPr>
        <w:name w:val="E82C7248B9914ED7B1EBC5CE0C89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DF82-3622-4E5F-A66F-AC8629B08571}"/>
      </w:docPartPr>
      <w:docPartBody>
        <w:p w:rsidR="00000000" w:rsidRDefault="00000000">
          <w:pPr>
            <w:pStyle w:val="E82C7248B9914ED7B1EBC5CE0C89C2F7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AC533CEE1DF842AC801310F25CDE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AF0F-644E-4F7D-8E17-CAAB18DA918C}"/>
      </w:docPartPr>
      <w:docPartBody>
        <w:p w:rsidR="00000000" w:rsidRDefault="00000000">
          <w:pPr>
            <w:pStyle w:val="AC533CEE1DF842AC801310F25CDEAE62"/>
          </w:pPr>
          <w:r>
            <w:t>Heading</w:t>
          </w:r>
        </w:p>
      </w:docPartBody>
    </w:docPart>
    <w:docPart>
      <w:docPartPr>
        <w:name w:val="01B96892EC07476DABB368468703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DA1F-1B27-47F2-9690-911401533EF4}"/>
      </w:docPartPr>
      <w:docPartBody>
        <w:p w:rsidR="00000000" w:rsidRDefault="00000000">
          <w:pPr>
            <w:pStyle w:val="01B96892EC07476DABB36846870396B4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E4B56BEFAEAC4223A88E33764EED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8E9B-9E36-4CAA-A7FF-566FD8586C9D}"/>
      </w:docPartPr>
      <w:docPartBody>
        <w:p w:rsidR="00000000" w:rsidRDefault="00000000">
          <w:pPr>
            <w:pStyle w:val="E4B56BEFAEAC4223A88E33764EED5E73"/>
          </w:pPr>
          <w:r>
            <w:t>Heading</w:t>
          </w:r>
        </w:p>
      </w:docPartBody>
    </w:docPart>
    <w:docPart>
      <w:docPartPr>
        <w:name w:val="C6A2AB0238DF4E09BD1AADAC6A4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E1B8-9B7A-4901-A2CE-A82099CD28B6}"/>
      </w:docPartPr>
      <w:docPartBody>
        <w:p w:rsidR="00000000" w:rsidRDefault="00000000">
          <w:pPr>
            <w:pStyle w:val="C6A2AB0238DF4E09BD1AADAC6A43F4A9"/>
          </w:pPr>
          <w:r>
            <w:t>View and edit this document in Word on your computer, tablet, or phone.</w:t>
          </w:r>
        </w:p>
      </w:docPartBody>
    </w:docPart>
    <w:docPart>
      <w:docPartPr>
        <w:name w:val="1835BE99572E4D54A142FB289F32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6905-3F6E-4879-9827-73A15282EF15}"/>
      </w:docPartPr>
      <w:docPartBody>
        <w:p w:rsidR="00000000" w:rsidRDefault="00000000">
          <w:pPr>
            <w:pStyle w:val="1835BE99572E4D54A142FB289F32BA22"/>
          </w:pPr>
          <w:r>
            <w:t>Sunday</w:t>
          </w:r>
        </w:p>
      </w:docPartBody>
    </w:docPart>
    <w:docPart>
      <w:docPartPr>
        <w:name w:val="C4E9D245BFEB4B5781762C8B6762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4E6D-9D4A-4798-8506-8ADBE01F3821}"/>
      </w:docPartPr>
      <w:docPartBody>
        <w:p w:rsidR="00000000" w:rsidRDefault="00000000">
          <w:pPr>
            <w:pStyle w:val="C4E9D245BFEB4B5781762C8B6762A88E"/>
          </w:pPr>
          <w:r>
            <w:t>Monday</w:t>
          </w:r>
        </w:p>
      </w:docPartBody>
    </w:docPart>
    <w:docPart>
      <w:docPartPr>
        <w:name w:val="97CC66F4D2684DDFA135032E697A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3FCA-64C2-4766-AF8B-93DCEDF528EF}"/>
      </w:docPartPr>
      <w:docPartBody>
        <w:p w:rsidR="00000000" w:rsidRDefault="00000000">
          <w:pPr>
            <w:pStyle w:val="97CC66F4D2684DDFA135032E697AFCB5"/>
          </w:pPr>
          <w:r>
            <w:t>Tuesday</w:t>
          </w:r>
        </w:p>
      </w:docPartBody>
    </w:docPart>
    <w:docPart>
      <w:docPartPr>
        <w:name w:val="84004ADB084B480684559C231DE3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B0C3-E84E-4D3F-9013-4C7C12EC2403}"/>
      </w:docPartPr>
      <w:docPartBody>
        <w:p w:rsidR="00000000" w:rsidRDefault="00000000">
          <w:pPr>
            <w:pStyle w:val="84004ADB084B480684559C231DE34808"/>
          </w:pPr>
          <w:r>
            <w:t>Wednesday</w:t>
          </w:r>
        </w:p>
      </w:docPartBody>
    </w:docPart>
    <w:docPart>
      <w:docPartPr>
        <w:name w:val="17A987BBE99444E0B5B47E83D139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9A732-1274-46FA-BE1E-63AF015F6030}"/>
      </w:docPartPr>
      <w:docPartBody>
        <w:p w:rsidR="00000000" w:rsidRDefault="00000000">
          <w:pPr>
            <w:pStyle w:val="17A987BBE99444E0B5B47E83D1399336"/>
          </w:pPr>
          <w:r>
            <w:t>Thursday</w:t>
          </w:r>
        </w:p>
      </w:docPartBody>
    </w:docPart>
    <w:docPart>
      <w:docPartPr>
        <w:name w:val="A2606A4A1CEE490A8DF61088783E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99BA-8504-49FF-B5C0-3E37ACEB1AC3}"/>
      </w:docPartPr>
      <w:docPartBody>
        <w:p w:rsidR="00000000" w:rsidRDefault="00000000">
          <w:pPr>
            <w:pStyle w:val="A2606A4A1CEE490A8DF61088783E1D60"/>
          </w:pPr>
          <w:r>
            <w:t>Friday</w:t>
          </w:r>
        </w:p>
      </w:docPartBody>
    </w:docPart>
    <w:docPart>
      <w:docPartPr>
        <w:name w:val="21468F7E1DFB4BF19B8E33F111CC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6FB3-CEAA-46D6-BA46-3750233F9929}"/>
      </w:docPartPr>
      <w:docPartBody>
        <w:p w:rsidR="00000000" w:rsidRDefault="00000000">
          <w:pPr>
            <w:pStyle w:val="21468F7E1DFB4BF19B8E33F111CCC89F"/>
          </w:pPr>
          <w:r>
            <w:t>Saturday</w:t>
          </w:r>
        </w:p>
      </w:docPartBody>
    </w:docPart>
    <w:docPart>
      <w:docPartPr>
        <w:name w:val="35AB4FF249C041E682C6CA7BD42B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B73A-A6E7-453C-B649-0401BF7DA32C}"/>
      </w:docPartPr>
      <w:docPartBody>
        <w:p w:rsidR="00000000" w:rsidRDefault="00000000">
          <w:pPr>
            <w:pStyle w:val="35AB4FF249C041E682C6CA7BD42BF4B3"/>
          </w:pPr>
          <w:r>
            <w:t>Events</w:t>
          </w:r>
        </w:p>
      </w:docPartBody>
    </w:docPart>
    <w:docPart>
      <w:docPartPr>
        <w:name w:val="B4ED74D4CE974DB3B8169029D4B4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7B27-ED52-4CF9-B16F-DAEBEBC54003}"/>
      </w:docPartPr>
      <w:docPartBody>
        <w:p w:rsidR="00000000" w:rsidRDefault="00000000">
          <w:pPr>
            <w:pStyle w:val="B4ED74D4CE974DB3B8169029D4B4F507"/>
          </w:pPr>
          <w:r>
            <w:t>Heading</w:t>
          </w:r>
        </w:p>
      </w:docPartBody>
    </w:docPart>
    <w:docPart>
      <w:docPartPr>
        <w:name w:val="E006DBCD045549EEB19FE7A314E9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FDBF-5240-42A4-B769-A884820B4049}"/>
      </w:docPartPr>
      <w:docPartBody>
        <w:p w:rsidR="00000000" w:rsidRDefault="00000000">
          <w:pPr>
            <w:pStyle w:val="E006DBCD045549EEB19FE7A314E99A69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5206A77EC1C641229ABC45441C6B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7A01-E54F-4E51-8C09-7237267B5ACD}"/>
      </w:docPartPr>
      <w:docPartBody>
        <w:p w:rsidR="00000000" w:rsidRDefault="00000000">
          <w:pPr>
            <w:pStyle w:val="5206A77EC1C641229ABC45441C6B4BA1"/>
          </w:pPr>
          <w:r>
            <w:t>Heading</w:t>
          </w:r>
        </w:p>
      </w:docPartBody>
    </w:docPart>
    <w:docPart>
      <w:docPartPr>
        <w:name w:val="A8D829A8DFFE44DBB458BD3A19E4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CC66-C0E7-4D2E-80EF-0B9A42635CA4}"/>
      </w:docPartPr>
      <w:docPartBody>
        <w:p w:rsidR="00000000" w:rsidRDefault="00000000">
          <w:pPr>
            <w:pStyle w:val="A8D829A8DFFE44DBB458BD3A19E497E4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93E5AAD67BDE4D159CE871D01936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61A8-4450-4983-AE93-C97C2ED53280}"/>
      </w:docPartPr>
      <w:docPartBody>
        <w:p w:rsidR="00000000" w:rsidRDefault="00000000">
          <w:pPr>
            <w:pStyle w:val="93E5AAD67BDE4D159CE871D01936B2E4"/>
          </w:pPr>
          <w:r>
            <w:t>Heading</w:t>
          </w:r>
        </w:p>
      </w:docPartBody>
    </w:docPart>
    <w:docPart>
      <w:docPartPr>
        <w:name w:val="F555595E5B1A45A19421D0D0C70B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50C6-DBBE-46C3-85CC-E0614976FE0F}"/>
      </w:docPartPr>
      <w:docPartBody>
        <w:p w:rsidR="00000000" w:rsidRDefault="00000000">
          <w:pPr>
            <w:pStyle w:val="F555595E5B1A45A19421D0D0C70B33EB"/>
          </w:pPr>
          <w:r>
            <w:t>View and edit this document in Word on your computer, tablet, or phone.</w:t>
          </w:r>
        </w:p>
      </w:docPartBody>
    </w:docPart>
    <w:docPart>
      <w:docPartPr>
        <w:name w:val="628B0E690F9C41FCABF1CA1B0465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9AEC-030F-438C-8CDF-60EA02B6FEDB}"/>
      </w:docPartPr>
      <w:docPartBody>
        <w:p w:rsidR="00000000" w:rsidRDefault="00000000">
          <w:pPr>
            <w:pStyle w:val="628B0E690F9C41FCABF1CA1B0465D128"/>
          </w:pPr>
          <w:r>
            <w:t>Sunday</w:t>
          </w:r>
        </w:p>
      </w:docPartBody>
    </w:docPart>
    <w:docPart>
      <w:docPartPr>
        <w:name w:val="228E01A0E1BA4CDFBDDC6AECD49E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E799-FF5C-4335-8462-80261D326BCC}"/>
      </w:docPartPr>
      <w:docPartBody>
        <w:p w:rsidR="00000000" w:rsidRDefault="00000000">
          <w:pPr>
            <w:pStyle w:val="228E01A0E1BA4CDFBDDC6AECD49E4B36"/>
          </w:pPr>
          <w:r>
            <w:t>Monday</w:t>
          </w:r>
        </w:p>
      </w:docPartBody>
    </w:docPart>
    <w:docPart>
      <w:docPartPr>
        <w:name w:val="0AAA4EFCCB3E4764A2EC0F46C3B4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3EC7-063A-4004-9AE5-1088B2F9A81E}"/>
      </w:docPartPr>
      <w:docPartBody>
        <w:p w:rsidR="00000000" w:rsidRDefault="00000000">
          <w:pPr>
            <w:pStyle w:val="0AAA4EFCCB3E4764A2EC0F46C3B415AD"/>
          </w:pPr>
          <w:r>
            <w:t>Tuesday</w:t>
          </w:r>
        </w:p>
      </w:docPartBody>
    </w:docPart>
    <w:docPart>
      <w:docPartPr>
        <w:name w:val="591FF9F2CCF243E1B30B68C86A93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7881-C488-4CE4-AF2D-9F8B35B90F5F}"/>
      </w:docPartPr>
      <w:docPartBody>
        <w:p w:rsidR="00000000" w:rsidRDefault="00000000">
          <w:pPr>
            <w:pStyle w:val="591FF9F2CCF243E1B30B68C86A930A3F"/>
          </w:pPr>
          <w:r>
            <w:t>Wednesday</w:t>
          </w:r>
        </w:p>
      </w:docPartBody>
    </w:docPart>
    <w:docPart>
      <w:docPartPr>
        <w:name w:val="891B8D7D159D4E97A09B5495B24C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1333-6DC7-4F04-8356-7391778D6BAA}"/>
      </w:docPartPr>
      <w:docPartBody>
        <w:p w:rsidR="00000000" w:rsidRDefault="00000000">
          <w:pPr>
            <w:pStyle w:val="891B8D7D159D4E97A09B5495B24CD3B4"/>
          </w:pPr>
          <w:r>
            <w:t>Thursday</w:t>
          </w:r>
        </w:p>
      </w:docPartBody>
    </w:docPart>
    <w:docPart>
      <w:docPartPr>
        <w:name w:val="64B56D8A670745C5AEB0D181D985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BD2E-4819-4173-9BFE-D1622DFFA0F0}"/>
      </w:docPartPr>
      <w:docPartBody>
        <w:p w:rsidR="00000000" w:rsidRDefault="00000000">
          <w:pPr>
            <w:pStyle w:val="64B56D8A670745C5AEB0D181D9851120"/>
          </w:pPr>
          <w:r>
            <w:t>Friday</w:t>
          </w:r>
        </w:p>
      </w:docPartBody>
    </w:docPart>
    <w:docPart>
      <w:docPartPr>
        <w:name w:val="3430F828997B4664BC7C1ACF164A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DEC1-359F-4DDD-B02E-A701AD006752}"/>
      </w:docPartPr>
      <w:docPartBody>
        <w:p w:rsidR="00000000" w:rsidRDefault="00000000">
          <w:pPr>
            <w:pStyle w:val="3430F828997B4664BC7C1ACF164AE7A3"/>
          </w:pPr>
          <w:r>
            <w:t>Saturday</w:t>
          </w:r>
        </w:p>
      </w:docPartBody>
    </w:docPart>
    <w:docPart>
      <w:docPartPr>
        <w:name w:val="02AB6AA17EED48DD80E2904E2667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A321-7B6B-47B8-8105-5A6E4BD27DF9}"/>
      </w:docPartPr>
      <w:docPartBody>
        <w:p w:rsidR="00000000" w:rsidRDefault="00000000">
          <w:pPr>
            <w:pStyle w:val="02AB6AA17EED48DD80E2904E26675838"/>
          </w:pPr>
          <w:r>
            <w:t>Events</w:t>
          </w:r>
        </w:p>
      </w:docPartBody>
    </w:docPart>
    <w:docPart>
      <w:docPartPr>
        <w:name w:val="DE4774FC93694BB48C38946106EA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E9B3-7393-48A9-8296-023BCA1C5CE3}"/>
      </w:docPartPr>
      <w:docPartBody>
        <w:p w:rsidR="00000000" w:rsidRDefault="00000000">
          <w:pPr>
            <w:pStyle w:val="DE4774FC93694BB48C38946106EA88EF"/>
          </w:pPr>
          <w:r>
            <w:t>Heading</w:t>
          </w:r>
        </w:p>
      </w:docPartBody>
    </w:docPart>
    <w:docPart>
      <w:docPartPr>
        <w:name w:val="1BFB9DC74DF746F6A7C65ED834D0E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E6C3-A6F8-42A3-8EB2-2E0249D1BF1C}"/>
      </w:docPartPr>
      <w:docPartBody>
        <w:p w:rsidR="00000000" w:rsidRDefault="00000000">
          <w:pPr>
            <w:pStyle w:val="1BFB9DC74DF746F6A7C65ED834D0E117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4B074D2582CB4916B6404B6C1445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F69B-162F-491C-9FD3-20E3DD8C6757}"/>
      </w:docPartPr>
      <w:docPartBody>
        <w:p w:rsidR="00000000" w:rsidRDefault="00000000">
          <w:pPr>
            <w:pStyle w:val="4B074D2582CB4916B6404B6C1445990D"/>
          </w:pPr>
          <w:r>
            <w:t>Heading</w:t>
          </w:r>
        </w:p>
      </w:docPartBody>
    </w:docPart>
    <w:docPart>
      <w:docPartPr>
        <w:name w:val="C2A41944B9D443DBAE19CD69A788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A350-F772-40C3-A606-A2726AC5E9BB}"/>
      </w:docPartPr>
      <w:docPartBody>
        <w:p w:rsidR="00000000" w:rsidRDefault="00000000">
          <w:pPr>
            <w:pStyle w:val="C2A41944B9D443DBAE19CD69A7880158"/>
          </w:pPr>
          <w:r>
            <w:t xml:space="preserve">Want to insert a </w:t>
          </w:r>
          <w:r>
            <w:t>picture from your files or add a shape, text box, or table? You got it! On the Insert tab of the ribbon, just tap the option you need.</w:t>
          </w:r>
        </w:p>
      </w:docPartBody>
    </w:docPart>
    <w:docPart>
      <w:docPartPr>
        <w:name w:val="43C97BE1CD5B420A98505F1B917E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B6D4-3C37-4766-A348-3FC904D0BA63}"/>
      </w:docPartPr>
      <w:docPartBody>
        <w:p w:rsidR="00000000" w:rsidRDefault="00000000">
          <w:pPr>
            <w:pStyle w:val="43C97BE1CD5B420A98505F1B917EB20D"/>
          </w:pPr>
          <w:r>
            <w:t>Heading</w:t>
          </w:r>
        </w:p>
      </w:docPartBody>
    </w:docPart>
    <w:docPart>
      <w:docPartPr>
        <w:name w:val="7D986BC10FEC46928DE5BE736F5B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60A5-3EDD-498B-8CEE-56E330C9FB44}"/>
      </w:docPartPr>
      <w:docPartBody>
        <w:p w:rsidR="00000000" w:rsidRDefault="00000000">
          <w:pPr>
            <w:pStyle w:val="7D986BC10FEC46928DE5BE736F5BF31E"/>
          </w:pPr>
          <w:r>
            <w:t>View and edit this document in Word on your computer, tablet, or phone.</w:t>
          </w:r>
        </w:p>
      </w:docPartBody>
    </w:docPart>
    <w:docPart>
      <w:docPartPr>
        <w:name w:val="6E9970983AAB40E5A2FDA0ACD995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01B6-DC60-4EB1-90A6-FE7AA39E0D4C}"/>
      </w:docPartPr>
      <w:docPartBody>
        <w:p w:rsidR="00000000" w:rsidRDefault="00000000">
          <w:pPr>
            <w:pStyle w:val="6E9970983AAB40E5A2FDA0ACD9951A13"/>
          </w:pPr>
          <w:r>
            <w:t>Sunday</w:t>
          </w:r>
        </w:p>
      </w:docPartBody>
    </w:docPart>
    <w:docPart>
      <w:docPartPr>
        <w:name w:val="230FFD5F70ED43629AD1EE9DAD99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06FC-50A7-44F6-8FC1-0185D80FA935}"/>
      </w:docPartPr>
      <w:docPartBody>
        <w:p w:rsidR="00000000" w:rsidRDefault="00000000">
          <w:pPr>
            <w:pStyle w:val="230FFD5F70ED43629AD1EE9DAD99D347"/>
          </w:pPr>
          <w:r>
            <w:t>Monday</w:t>
          </w:r>
        </w:p>
      </w:docPartBody>
    </w:docPart>
    <w:docPart>
      <w:docPartPr>
        <w:name w:val="C41EEF292CDF4AA7B8ADFF3A5BEC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08EF-266D-433A-9E56-88852C63AAFC}"/>
      </w:docPartPr>
      <w:docPartBody>
        <w:p w:rsidR="00000000" w:rsidRDefault="00000000">
          <w:pPr>
            <w:pStyle w:val="C41EEF292CDF4AA7B8ADFF3A5BECA6E9"/>
          </w:pPr>
          <w:r>
            <w:t>Tuesday</w:t>
          </w:r>
        </w:p>
      </w:docPartBody>
    </w:docPart>
    <w:docPart>
      <w:docPartPr>
        <w:name w:val="B553F84B1772413C84C537BB2C9A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A5C7-DFDE-4693-A6C9-A73EB4B6E6CB}"/>
      </w:docPartPr>
      <w:docPartBody>
        <w:p w:rsidR="00000000" w:rsidRDefault="00000000">
          <w:pPr>
            <w:pStyle w:val="B553F84B1772413C84C537BB2C9A48B8"/>
          </w:pPr>
          <w:r>
            <w:t>Wednesday</w:t>
          </w:r>
        </w:p>
      </w:docPartBody>
    </w:docPart>
    <w:docPart>
      <w:docPartPr>
        <w:name w:val="095C5B03D8B14DB5AA17AB1C5F809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7D85-EA0E-4E88-8778-0DDB6DCCD68E}"/>
      </w:docPartPr>
      <w:docPartBody>
        <w:p w:rsidR="00000000" w:rsidRDefault="00000000">
          <w:pPr>
            <w:pStyle w:val="095C5B03D8B14DB5AA17AB1C5F809A62"/>
          </w:pPr>
          <w:r>
            <w:t>Thursday</w:t>
          </w:r>
        </w:p>
      </w:docPartBody>
    </w:docPart>
    <w:docPart>
      <w:docPartPr>
        <w:name w:val="1D0F66978DC3452F9BCD95A9CB89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8D68-9EC5-45BC-9267-2B496418EFE2}"/>
      </w:docPartPr>
      <w:docPartBody>
        <w:p w:rsidR="00000000" w:rsidRDefault="00000000">
          <w:pPr>
            <w:pStyle w:val="1D0F66978DC3452F9BCD95A9CB89A152"/>
          </w:pPr>
          <w:r>
            <w:t>Friday</w:t>
          </w:r>
        </w:p>
      </w:docPartBody>
    </w:docPart>
    <w:docPart>
      <w:docPartPr>
        <w:name w:val="CE6DC9B6159C4939BF489A472421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25AC-0D00-4F6C-8AD3-F70AECB2D5BD}"/>
      </w:docPartPr>
      <w:docPartBody>
        <w:p w:rsidR="00000000" w:rsidRDefault="00000000">
          <w:pPr>
            <w:pStyle w:val="CE6DC9B6159C4939BF489A472421F041"/>
          </w:pPr>
          <w:r>
            <w:t>Saturday</w:t>
          </w:r>
        </w:p>
      </w:docPartBody>
    </w:docPart>
    <w:docPart>
      <w:docPartPr>
        <w:name w:val="40C8C8BC08A64543919262C5660A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603F-5690-49DE-BFAA-C6FB11BA4CA8}"/>
      </w:docPartPr>
      <w:docPartBody>
        <w:p w:rsidR="00000000" w:rsidRDefault="00000000">
          <w:pPr>
            <w:pStyle w:val="40C8C8BC08A64543919262C5660A3BC3"/>
          </w:pPr>
          <w:r>
            <w:t>Events</w:t>
          </w:r>
        </w:p>
      </w:docPartBody>
    </w:docPart>
    <w:docPart>
      <w:docPartPr>
        <w:name w:val="F108F4EB98894D3084B100FB1BBD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1B40-72D1-49BF-AB62-46D21FFD5FD2}"/>
      </w:docPartPr>
      <w:docPartBody>
        <w:p w:rsidR="00000000" w:rsidRDefault="00000000">
          <w:pPr>
            <w:pStyle w:val="F108F4EB98894D3084B100FB1BBDC6B7"/>
          </w:pPr>
          <w:r>
            <w:t>Heading</w:t>
          </w:r>
        </w:p>
      </w:docPartBody>
    </w:docPart>
    <w:docPart>
      <w:docPartPr>
        <w:name w:val="D251D38944BC403E87F1DDF3D5EC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3E2A-75A1-4851-8219-B890B5D8C565}"/>
      </w:docPartPr>
      <w:docPartBody>
        <w:p w:rsidR="00000000" w:rsidRDefault="00000000">
          <w:pPr>
            <w:pStyle w:val="D251D38944BC403E87F1DDF3D5ECACEF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AAD67B8AAE2346739271FCF1707D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E401-3F02-4C44-9F8A-977C2E80C495}"/>
      </w:docPartPr>
      <w:docPartBody>
        <w:p w:rsidR="00000000" w:rsidRDefault="00000000">
          <w:pPr>
            <w:pStyle w:val="AAD67B8AAE2346739271FCF1707D9D7F"/>
          </w:pPr>
          <w:r>
            <w:t>Heading</w:t>
          </w:r>
        </w:p>
      </w:docPartBody>
    </w:docPart>
    <w:docPart>
      <w:docPartPr>
        <w:name w:val="1EA092FC41EF45E29DEB7BA0C113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8B8D-DE89-4AAC-8DFD-3C332D371167}"/>
      </w:docPartPr>
      <w:docPartBody>
        <w:p w:rsidR="00000000" w:rsidRDefault="00000000">
          <w:pPr>
            <w:pStyle w:val="1EA092FC41EF45E29DEB7BA0C11359DC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51412D56A1B04B3C8384CF5AF285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98C7-A3E5-4A28-B553-9B53BE22B2F7}"/>
      </w:docPartPr>
      <w:docPartBody>
        <w:p w:rsidR="00000000" w:rsidRDefault="00000000">
          <w:pPr>
            <w:pStyle w:val="51412D56A1B04B3C8384CF5AF285659F"/>
          </w:pPr>
          <w:r>
            <w:t>Heading</w:t>
          </w:r>
        </w:p>
      </w:docPartBody>
    </w:docPart>
    <w:docPart>
      <w:docPartPr>
        <w:name w:val="224F092EA7AF43E689E55F12AFCF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E7D4-3CAF-44D8-83E9-FD2CBF7C154A}"/>
      </w:docPartPr>
      <w:docPartBody>
        <w:p w:rsidR="00000000" w:rsidRDefault="00000000">
          <w:pPr>
            <w:pStyle w:val="224F092EA7AF43E689E55F12AFCFA505"/>
          </w:pPr>
          <w:r>
            <w:t>View and edit this document in Word on your computer, tablet, or phone.</w:t>
          </w:r>
        </w:p>
      </w:docPartBody>
    </w:docPart>
    <w:docPart>
      <w:docPartPr>
        <w:name w:val="6110A179C34549039B9E6EDD21FD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9ECD-62D4-47AF-9BB9-7B1245979991}"/>
      </w:docPartPr>
      <w:docPartBody>
        <w:p w:rsidR="00000000" w:rsidRDefault="00000000">
          <w:pPr>
            <w:pStyle w:val="6110A179C34549039B9E6EDD21FDDB20"/>
          </w:pPr>
          <w:r>
            <w:t>Sunday</w:t>
          </w:r>
        </w:p>
      </w:docPartBody>
    </w:docPart>
    <w:docPart>
      <w:docPartPr>
        <w:name w:val="6070A60ECA134FDCBAA5EA991A3E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FEA-5CEA-42CE-A5C6-5458533C9B25}"/>
      </w:docPartPr>
      <w:docPartBody>
        <w:p w:rsidR="00000000" w:rsidRDefault="00000000">
          <w:pPr>
            <w:pStyle w:val="6070A60ECA134FDCBAA5EA991A3E791C"/>
          </w:pPr>
          <w:r>
            <w:t>Monday</w:t>
          </w:r>
        </w:p>
      </w:docPartBody>
    </w:docPart>
    <w:docPart>
      <w:docPartPr>
        <w:name w:val="D1E5FB23B8B8475798DB88B66137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2438-63C7-47EC-8C62-E2C38A7EBD1D}"/>
      </w:docPartPr>
      <w:docPartBody>
        <w:p w:rsidR="00000000" w:rsidRDefault="00000000">
          <w:pPr>
            <w:pStyle w:val="D1E5FB23B8B8475798DB88B661373946"/>
          </w:pPr>
          <w:r>
            <w:t>Tuesday</w:t>
          </w:r>
        </w:p>
      </w:docPartBody>
    </w:docPart>
    <w:docPart>
      <w:docPartPr>
        <w:name w:val="97434B768CF3491FABA50CA1E9F5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2598-8E43-4B22-B18E-35FE6D373613}"/>
      </w:docPartPr>
      <w:docPartBody>
        <w:p w:rsidR="00000000" w:rsidRDefault="00000000">
          <w:pPr>
            <w:pStyle w:val="97434B768CF3491FABA50CA1E9F5F12A"/>
          </w:pPr>
          <w:r>
            <w:t>Wednesday</w:t>
          </w:r>
        </w:p>
      </w:docPartBody>
    </w:docPart>
    <w:docPart>
      <w:docPartPr>
        <w:name w:val="0C0D72358A244D1885EC54698D0E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600B-4145-4DE3-9BB0-023629302875}"/>
      </w:docPartPr>
      <w:docPartBody>
        <w:p w:rsidR="00000000" w:rsidRDefault="00000000">
          <w:pPr>
            <w:pStyle w:val="0C0D72358A244D1885EC54698D0E17EC"/>
          </w:pPr>
          <w:r>
            <w:t>Thursday</w:t>
          </w:r>
        </w:p>
      </w:docPartBody>
    </w:docPart>
    <w:docPart>
      <w:docPartPr>
        <w:name w:val="A3BB116BCF424A489B8DC7C32B80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E383-4E96-4D19-B5E8-B34EDABC369C}"/>
      </w:docPartPr>
      <w:docPartBody>
        <w:p w:rsidR="00000000" w:rsidRDefault="00000000">
          <w:pPr>
            <w:pStyle w:val="A3BB116BCF424A489B8DC7C32B8035CE"/>
          </w:pPr>
          <w:r>
            <w:t>Friday</w:t>
          </w:r>
        </w:p>
      </w:docPartBody>
    </w:docPart>
    <w:docPart>
      <w:docPartPr>
        <w:name w:val="6A1B0CDCCA6444A09474321E6D1B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3317-523B-428E-833B-BFE0C3583952}"/>
      </w:docPartPr>
      <w:docPartBody>
        <w:p w:rsidR="00000000" w:rsidRDefault="00000000">
          <w:pPr>
            <w:pStyle w:val="6A1B0CDCCA6444A09474321E6D1BCF74"/>
          </w:pPr>
          <w:r>
            <w:t>Saturday</w:t>
          </w:r>
        </w:p>
      </w:docPartBody>
    </w:docPart>
    <w:docPart>
      <w:docPartPr>
        <w:name w:val="040DEA545CC34C169F1D2B8C756C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CE11-1720-499D-B83F-2F3507860FDE}"/>
      </w:docPartPr>
      <w:docPartBody>
        <w:p w:rsidR="00000000" w:rsidRDefault="00000000">
          <w:pPr>
            <w:pStyle w:val="040DEA545CC34C169F1D2B8C756CD120"/>
          </w:pPr>
          <w:r>
            <w:t>Events</w:t>
          </w:r>
        </w:p>
      </w:docPartBody>
    </w:docPart>
    <w:docPart>
      <w:docPartPr>
        <w:name w:val="E3AEEEFD58EF4E948C74BF3188D1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72C9-0217-49EC-A424-BAF1180E4608}"/>
      </w:docPartPr>
      <w:docPartBody>
        <w:p w:rsidR="00000000" w:rsidRDefault="00000000">
          <w:pPr>
            <w:pStyle w:val="E3AEEEFD58EF4E948C74BF3188D17235"/>
          </w:pPr>
          <w:r>
            <w:t>Heading</w:t>
          </w:r>
        </w:p>
      </w:docPartBody>
    </w:docPart>
    <w:docPart>
      <w:docPartPr>
        <w:name w:val="2EA10EFF6F7D4BE1B78527CBB1CA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9CDA-437C-490B-91BA-F3E261080B9F}"/>
      </w:docPartPr>
      <w:docPartBody>
        <w:p w:rsidR="00000000" w:rsidRDefault="00000000">
          <w:pPr>
            <w:pStyle w:val="2EA10EFF6F7D4BE1B78527CBB1CA80F0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9D6DD0B55F184223AB3BE666459C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FFED-2091-4389-8C7E-28A694F2BA0D}"/>
      </w:docPartPr>
      <w:docPartBody>
        <w:p w:rsidR="00000000" w:rsidRDefault="00000000">
          <w:pPr>
            <w:pStyle w:val="9D6DD0B55F184223AB3BE666459C73A3"/>
          </w:pPr>
          <w:r>
            <w:t>Heading</w:t>
          </w:r>
        </w:p>
      </w:docPartBody>
    </w:docPart>
    <w:docPart>
      <w:docPartPr>
        <w:name w:val="4B7BE2B88CBD4B8E97DDD4C8850C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9D4C-5545-4D2C-B9E0-5B5A79814592}"/>
      </w:docPartPr>
      <w:docPartBody>
        <w:p w:rsidR="00000000" w:rsidRDefault="00000000">
          <w:pPr>
            <w:pStyle w:val="4B7BE2B88CBD4B8E97DDD4C8850CC7AA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A27C8F46258645D0B48B71F41099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2F2A-84C8-4946-87B2-274DDE3C1FAD}"/>
      </w:docPartPr>
      <w:docPartBody>
        <w:p w:rsidR="00000000" w:rsidRDefault="00000000">
          <w:pPr>
            <w:pStyle w:val="A27C8F46258645D0B48B71F41099D27A"/>
          </w:pPr>
          <w:r>
            <w:t>Heading</w:t>
          </w:r>
        </w:p>
      </w:docPartBody>
    </w:docPart>
    <w:docPart>
      <w:docPartPr>
        <w:name w:val="20A8F4F631E14863B9F5097A082DF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835D-8F06-4671-B437-7A9016F0DADA}"/>
      </w:docPartPr>
      <w:docPartBody>
        <w:p w:rsidR="00000000" w:rsidRDefault="00000000">
          <w:pPr>
            <w:pStyle w:val="20A8F4F631E14863B9F5097A082DFB1B"/>
          </w:pPr>
          <w:r>
            <w:t>View and edit this document in Word on your computer, tablet, or phone.</w:t>
          </w:r>
        </w:p>
      </w:docPartBody>
    </w:docPart>
    <w:docPart>
      <w:docPartPr>
        <w:name w:val="84FC53AB00204788BCB79595CAFD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C137-4B04-4D12-8CF2-B5AFB93B9270}"/>
      </w:docPartPr>
      <w:docPartBody>
        <w:p w:rsidR="00000000" w:rsidRDefault="00000000">
          <w:pPr>
            <w:pStyle w:val="84FC53AB00204788BCB79595CAFD8410"/>
          </w:pPr>
          <w:r>
            <w:t>Sunday</w:t>
          </w:r>
        </w:p>
      </w:docPartBody>
    </w:docPart>
    <w:docPart>
      <w:docPartPr>
        <w:name w:val="C60947AA21BB49759BFC21B0A982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2795A-F614-4BDE-897B-27C496B5B759}"/>
      </w:docPartPr>
      <w:docPartBody>
        <w:p w:rsidR="00000000" w:rsidRDefault="00000000">
          <w:pPr>
            <w:pStyle w:val="C60947AA21BB49759BFC21B0A98223CA"/>
          </w:pPr>
          <w:r>
            <w:t>Monday</w:t>
          </w:r>
        </w:p>
      </w:docPartBody>
    </w:docPart>
    <w:docPart>
      <w:docPartPr>
        <w:name w:val="DD82D8553935479DAB9BC4A5A579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23E-D6E5-4A38-A69C-FC78AB89246D}"/>
      </w:docPartPr>
      <w:docPartBody>
        <w:p w:rsidR="00000000" w:rsidRDefault="00000000">
          <w:pPr>
            <w:pStyle w:val="DD82D8553935479DAB9BC4A5A579943D"/>
          </w:pPr>
          <w:r>
            <w:t>Tuesday</w:t>
          </w:r>
        </w:p>
      </w:docPartBody>
    </w:docPart>
    <w:docPart>
      <w:docPartPr>
        <w:name w:val="AA17C7D936DB407792E33D013714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2C02-913F-4E79-A774-E733A0A54B10}"/>
      </w:docPartPr>
      <w:docPartBody>
        <w:p w:rsidR="00000000" w:rsidRDefault="00000000">
          <w:pPr>
            <w:pStyle w:val="AA17C7D936DB407792E33D0137143B4E"/>
          </w:pPr>
          <w:r>
            <w:t>Wednesday</w:t>
          </w:r>
        </w:p>
      </w:docPartBody>
    </w:docPart>
    <w:docPart>
      <w:docPartPr>
        <w:name w:val="B052664FB35B4D55951E8DA360108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09BB-AA42-4180-8C92-74C5E6E17311}"/>
      </w:docPartPr>
      <w:docPartBody>
        <w:p w:rsidR="00000000" w:rsidRDefault="00000000">
          <w:pPr>
            <w:pStyle w:val="B052664FB35B4D55951E8DA360108D2F"/>
          </w:pPr>
          <w:r>
            <w:t>Thursday</w:t>
          </w:r>
        </w:p>
      </w:docPartBody>
    </w:docPart>
    <w:docPart>
      <w:docPartPr>
        <w:name w:val="7B427AAF0E7E4AF8BFC781BCF800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1D04-1707-430A-8FAA-6EAF4F1F92AF}"/>
      </w:docPartPr>
      <w:docPartBody>
        <w:p w:rsidR="00000000" w:rsidRDefault="00000000">
          <w:pPr>
            <w:pStyle w:val="7B427AAF0E7E4AF8BFC781BCF8005CCA"/>
          </w:pPr>
          <w:r>
            <w:t>Friday</w:t>
          </w:r>
        </w:p>
      </w:docPartBody>
    </w:docPart>
    <w:docPart>
      <w:docPartPr>
        <w:name w:val="517336A40C4144D5BC873555EEC3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9436-DA96-47B8-8762-D79FA07B2F7F}"/>
      </w:docPartPr>
      <w:docPartBody>
        <w:p w:rsidR="00000000" w:rsidRDefault="00000000">
          <w:pPr>
            <w:pStyle w:val="517336A40C4144D5BC873555EEC3CFC9"/>
          </w:pPr>
          <w:r>
            <w:t>Saturday</w:t>
          </w:r>
        </w:p>
      </w:docPartBody>
    </w:docPart>
    <w:docPart>
      <w:docPartPr>
        <w:name w:val="17C2BA4B4C214563B5245239F5D9A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8DEB-B93C-4906-9036-C6AC6C7D3C95}"/>
      </w:docPartPr>
      <w:docPartBody>
        <w:p w:rsidR="00000000" w:rsidRDefault="00000000">
          <w:pPr>
            <w:pStyle w:val="17C2BA4B4C214563B5245239F5D9A59E"/>
          </w:pPr>
          <w:r>
            <w:t>Events</w:t>
          </w:r>
        </w:p>
      </w:docPartBody>
    </w:docPart>
    <w:docPart>
      <w:docPartPr>
        <w:name w:val="C2ECE908EFC3466BB699B41C1138B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5FFD-7842-4548-A844-D59EC4C9D38B}"/>
      </w:docPartPr>
      <w:docPartBody>
        <w:p w:rsidR="00000000" w:rsidRDefault="00000000">
          <w:pPr>
            <w:pStyle w:val="C2ECE908EFC3466BB699B41C1138B548"/>
          </w:pPr>
          <w:r>
            <w:t>Heading</w:t>
          </w:r>
        </w:p>
      </w:docPartBody>
    </w:docPart>
    <w:docPart>
      <w:docPartPr>
        <w:name w:val="D6E40425753F40E38F0EBADFFCF8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61F3-F229-4771-87B8-6F20B4F37BB1}"/>
      </w:docPartPr>
      <w:docPartBody>
        <w:p w:rsidR="00000000" w:rsidRDefault="00000000">
          <w:pPr>
            <w:pStyle w:val="D6E40425753F40E38F0EBADFFCF87EE1"/>
          </w:pPr>
          <w:r>
            <w:t xml:space="preserve">To get started right away, just click any </w:t>
          </w:r>
          <w:r>
            <w:t>placeholder text (such as this) and start typing to replace it with your own.</w:t>
          </w:r>
        </w:p>
      </w:docPartBody>
    </w:docPart>
    <w:docPart>
      <w:docPartPr>
        <w:name w:val="567000636CE245B6ACC534BF1F57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5039-6016-4B22-8733-6A294C84D1B4}"/>
      </w:docPartPr>
      <w:docPartBody>
        <w:p w:rsidR="00000000" w:rsidRDefault="00000000">
          <w:pPr>
            <w:pStyle w:val="567000636CE245B6ACC534BF1F57F51F"/>
          </w:pPr>
          <w:r>
            <w:t>Heading</w:t>
          </w:r>
        </w:p>
      </w:docPartBody>
    </w:docPart>
    <w:docPart>
      <w:docPartPr>
        <w:name w:val="48FFC4CE824645CD844B8884F3AE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CCA4-E6DF-4F79-9521-BB04586C6DB0}"/>
      </w:docPartPr>
      <w:docPartBody>
        <w:p w:rsidR="00000000" w:rsidRDefault="00000000">
          <w:pPr>
            <w:pStyle w:val="48FFC4CE824645CD844B8884F3AEA9CC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45C4261238EB4D00949D360C0F91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0987-ABA2-4D7E-9933-D465DF5BD086}"/>
      </w:docPartPr>
      <w:docPartBody>
        <w:p w:rsidR="00000000" w:rsidRDefault="00000000">
          <w:pPr>
            <w:pStyle w:val="45C4261238EB4D00949D360C0F9179D1"/>
          </w:pPr>
          <w:r>
            <w:t>Heading</w:t>
          </w:r>
        </w:p>
      </w:docPartBody>
    </w:docPart>
    <w:docPart>
      <w:docPartPr>
        <w:name w:val="9DDC84D12FDB40509B401257BC1A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9F62-533C-45F6-9D6B-D53DED23C363}"/>
      </w:docPartPr>
      <w:docPartBody>
        <w:p w:rsidR="00000000" w:rsidRDefault="00000000">
          <w:pPr>
            <w:pStyle w:val="9DDC84D12FDB40509B401257BC1AF7D0"/>
          </w:pPr>
          <w:r>
            <w:t>View and edit this document in Word on your computer, tablet, or phone.</w:t>
          </w:r>
        </w:p>
      </w:docPartBody>
    </w:docPart>
    <w:docPart>
      <w:docPartPr>
        <w:name w:val="AC14D59B5EDF4E95AAA0BE427CC7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82E3-6ABB-4456-81E3-880F1F1B6F0F}"/>
      </w:docPartPr>
      <w:docPartBody>
        <w:p w:rsidR="00000000" w:rsidRDefault="00000000">
          <w:pPr>
            <w:pStyle w:val="AC14D59B5EDF4E95AAA0BE427CC70376"/>
          </w:pPr>
          <w:r>
            <w:t>Sunday</w:t>
          </w:r>
        </w:p>
      </w:docPartBody>
    </w:docPart>
    <w:docPart>
      <w:docPartPr>
        <w:name w:val="51457E72DAB94FFCAB4E0AA04BA7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AB55-3E3A-4B0E-805C-4188716064F1}"/>
      </w:docPartPr>
      <w:docPartBody>
        <w:p w:rsidR="00000000" w:rsidRDefault="00000000">
          <w:pPr>
            <w:pStyle w:val="51457E72DAB94FFCAB4E0AA04BA758D3"/>
          </w:pPr>
          <w:r>
            <w:t>Monday</w:t>
          </w:r>
        </w:p>
      </w:docPartBody>
    </w:docPart>
    <w:docPart>
      <w:docPartPr>
        <w:name w:val="A2FB78F308CB44B089342E1533B6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B563-94BD-43FB-90E3-75F867EA1415}"/>
      </w:docPartPr>
      <w:docPartBody>
        <w:p w:rsidR="00000000" w:rsidRDefault="00000000">
          <w:pPr>
            <w:pStyle w:val="A2FB78F308CB44B089342E1533B67E87"/>
          </w:pPr>
          <w:r>
            <w:t>Tuesday</w:t>
          </w:r>
        </w:p>
      </w:docPartBody>
    </w:docPart>
    <w:docPart>
      <w:docPartPr>
        <w:name w:val="A26B0EBC44A6433F815E5C173891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4208-938F-4812-AF40-4EAB3BB59FB5}"/>
      </w:docPartPr>
      <w:docPartBody>
        <w:p w:rsidR="00000000" w:rsidRDefault="00000000">
          <w:pPr>
            <w:pStyle w:val="A26B0EBC44A6433F815E5C173891D197"/>
          </w:pPr>
          <w:r>
            <w:t>Wednesday</w:t>
          </w:r>
        </w:p>
      </w:docPartBody>
    </w:docPart>
    <w:docPart>
      <w:docPartPr>
        <w:name w:val="3578A942054D49AA826AF6AE66F4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19D3-0DDB-489E-A88D-7250B3A956CF}"/>
      </w:docPartPr>
      <w:docPartBody>
        <w:p w:rsidR="00000000" w:rsidRDefault="00000000">
          <w:pPr>
            <w:pStyle w:val="3578A942054D49AA826AF6AE66F4DABC"/>
          </w:pPr>
          <w:r>
            <w:t>Thursday</w:t>
          </w:r>
        </w:p>
      </w:docPartBody>
    </w:docPart>
    <w:docPart>
      <w:docPartPr>
        <w:name w:val="B924211338D943A48494D42F3D70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6193-210C-41CF-A554-85D2AFCBF92F}"/>
      </w:docPartPr>
      <w:docPartBody>
        <w:p w:rsidR="00000000" w:rsidRDefault="00000000">
          <w:pPr>
            <w:pStyle w:val="B924211338D943A48494D42F3D7092D9"/>
          </w:pPr>
          <w:r>
            <w:t>Friday</w:t>
          </w:r>
        </w:p>
      </w:docPartBody>
    </w:docPart>
    <w:docPart>
      <w:docPartPr>
        <w:name w:val="307A3B817B2F485A8F870293D7B3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3A7B-D66A-4DE3-8995-972CEEEFB090}"/>
      </w:docPartPr>
      <w:docPartBody>
        <w:p w:rsidR="00000000" w:rsidRDefault="00000000">
          <w:pPr>
            <w:pStyle w:val="307A3B817B2F485A8F870293D7B36BA1"/>
          </w:pPr>
          <w:r>
            <w:t>Saturday</w:t>
          </w:r>
        </w:p>
      </w:docPartBody>
    </w:docPart>
    <w:docPart>
      <w:docPartPr>
        <w:name w:val="D12AD027C95644D68C3F27AB8735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4449-04C9-487E-BABD-601F67777C34}"/>
      </w:docPartPr>
      <w:docPartBody>
        <w:p w:rsidR="00000000" w:rsidRDefault="00000000">
          <w:pPr>
            <w:pStyle w:val="D12AD027C95644D68C3F27AB8735CD13"/>
          </w:pPr>
          <w:r>
            <w:t>Events</w:t>
          </w:r>
        </w:p>
      </w:docPartBody>
    </w:docPart>
    <w:docPart>
      <w:docPartPr>
        <w:name w:val="7D121F39A48F43029D56C0DC861F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DDCC-1C84-4A2B-BFBF-D54672DCE3AD}"/>
      </w:docPartPr>
      <w:docPartBody>
        <w:p w:rsidR="00000000" w:rsidRDefault="00000000">
          <w:pPr>
            <w:pStyle w:val="7D121F39A48F43029D56C0DC861F2E03"/>
          </w:pPr>
          <w:r>
            <w:t>Heading</w:t>
          </w:r>
        </w:p>
      </w:docPartBody>
    </w:docPart>
    <w:docPart>
      <w:docPartPr>
        <w:name w:val="BEF6DC952D964AC69B36B49673E1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35D1-8980-4183-9428-341775823273}"/>
      </w:docPartPr>
      <w:docPartBody>
        <w:p w:rsidR="00000000" w:rsidRDefault="00000000">
          <w:pPr>
            <w:pStyle w:val="BEF6DC952D964AC69B36B49673E13AA3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54AA545A54C945FAB5DF1B0CCB8C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513A-7767-483E-BB3C-7E17E741594C}"/>
      </w:docPartPr>
      <w:docPartBody>
        <w:p w:rsidR="00000000" w:rsidRDefault="00000000">
          <w:pPr>
            <w:pStyle w:val="54AA545A54C945FAB5DF1B0CCB8C1EF6"/>
          </w:pPr>
          <w:r>
            <w:t>Heading</w:t>
          </w:r>
        </w:p>
      </w:docPartBody>
    </w:docPart>
    <w:docPart>
      <w:docPartPr>
        <w:name w:val="C6ECEDF6B8354DAB9DC1956087A0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4292-F337-4A26-B3EE-4A23511CBAF6}"/>
      </w:docPartPr>
      <w:docPartBody>
        <w:p w:rsidR="00000000" w:rsidRDefault="00000000">
          <w:pPr>
            <w:pStyle w:val="C6ECEDF6B8354DAB9DC1956087A09A82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7809CA3331324939A15056A83920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967B-E045-430D-96EF-3ACA17978077}"/>
      </w:docPartPr>
      <w:docPartBody>
        <w:p w:rsidR="00000000" w:rsidRDefault="00000000">
          <w:pPr>
            <w:pStyle w:val="7809CA3331324939A15056A83920AC27"/>
          </w:pPr>
          <w:r>
            <w:t>Heading</w:t>
          </w:r>
        </w:p>
      </w:docPartBody>
    </w:docPart>
    <w:docPart>
      <w:docPartPr>
        <w:name w:val="DDA14AD5675043F6B6AD8737577C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2ADB-AB53-48E0-BF5D-A44BB41DFD8A}"/>
      </w:docPartPr>
      <w:docPartBody>
        <w:p w:rsidR="00000000" w:rsidRDefault="00000000">
          <w:pPr>
            <w:pStyle w:val="DDA14AD5675043F6B6AD8737577C35BA"/>
          </w:pPr>
          <w:r>
            <w:t>View and edit this document in Word on your computer, tablet, or phone.</w:t>
          </w:r>
        </w:p>
      </w:docPartBody>
    </w:docPart>
    <w:docPart>
      <w:docPartPr>
        <w:name w:val="6A9E573B87E143F4B6F1135D4541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2451-AF56-4E42-BE38-84C33E54331B}"/>
      </w:docPartPr>
      <w:docPartBody>
        <w:p w:rsidR="00000000" w:rsidRDefault="00000000">
          <w:pPr>
            <w:pStyle w:val="6A9E573B87E143F4B6F1135D45417BF4"/>
          </w:pPr>
          <w:r>
            <w:t>Sunday</w:t>
          </w:r>
        </w:p>
      </w:docPartBody>
    </w:docPart>
    <w:docPart>
      <w:docPartPr>
        <w:name w:val="D3B9374B529B466E882AD7B2C9F2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2737-8259-4ACA-A1C3-45D300B2AD2A}"/>
      </w:docPartPr>
      <w:docPartBody>
        <w:p w:rsidR="00000000" w:rsidRDefault="00000000">
          <w:pPr>
            <w:pStyle w:val="D3B9374B529B466E882AD7B2C9F29C2A"/>
          </w:pPr>
          <w:r>
            <w:t>Monday</w:t>
          </w:r>
        </w:p>
      </w:docPartBody>
    </w:docPart>
    <w:docPart>
      <w:docPartPr>
        <w:name w:val="B53121BFE4E24BE4BE2C73141163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766E-5BC2-4044-9F72-B3709FB17931}"/>
      </w:docPartPr>
      <w:docPartBody>
        <w:p w:rsidR="00000000" w:rsidRDefault="00000000">
          <w:pPr>
            <w:pStyle w:val="B53121BFE4E24BE4BE2C73141163D22A"/>
          </w:pPr>
          <w:r>
            <w:t>Tuesday</w:t>
          </w:r>
        </w:p>
      </w:docPartBody>
    </w:docPart>
    <w:docPart>
      <w:docPartPr>
        <w:name w:val="B522BB6E9E4D4BFF831750F1525C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76D0-6A2A-40D8-9E2C-44300A08ACA2}"/>
      </w:docPartPr>
      <w:docPartBody>
        <w:p w:rsidR="00000000" w:rsidRDefault="00000000">
          <w:pPr>
            <w:pStyle w:val="B522BB6E9E4D4BFF831750F1525C62AD"/>
          </w:pPr>
          <w:r>
            <w:t>Wednesday</w:t>
          </w:r>
        </w:p>
      </w:docPartBody>
    </w:docPart>
    <w:docPart>
      <w:docPartPr>
        <w:name w:val="989C0E84FEBD44A29B4CC1334D7D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1867-D00C-42B6-A19C-A94A26A93ECD}"/>
      </w:docPartPr>
      <w:docPartBody>
        <w:p w:rsidR="00000000" w:rsidRDefault="00000000">
          <w:pPr>
            <w:pStyle w:val="989C0E84FEBD44A29B4CC1334D7D40E9"/>
          </w:pPr>
          <w:r>
            <w:t>Thursday</w:t>
          </w:r>
        </w:p>
      </w:docPartBody>
    </w:docPart>
    <w:docPart>
      <w:docPartPr>
        <w:name w:val="15087AC528C74547888C84246D8C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F852-9E0F-40D5-A141-CD0E6EFC99C6}"/>
      </w:docPartPr>
      <w:docPartBody>
        <w:p w:rsidR="00000000" w:rsidRDefault="00000000">
          <w:pPr>
            <w:pStyle w:val="15087AC528C74547888C84246D8C0C7A"/>
          </w:pPr>
          <w:r>
            <w:t>Friday</w:t>
          </w:r>
        </w:p>
      </w:docPartBody>
    </w:docPart>
    <w:docPart>
      <w:docPartPr>
        <w:name w:val="261BA7184EE94F75ABEF5F3F55AC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6BD7-1E92-40E1-A88E-8960A420576F}"/>
      </w:docPartPr>
      <w:docPartBody>
        <w:p w:rsidR="00000000" w:rsidRDefault="00000000">
          <w:pPr>
            <w:pStyle w:val="261BA7184EE94F75ABEF5F3F55AC919E"/>
          </w:pPr>
          <w:r>
            <w:t>Saturday</w:t>
          </w:r>
        </w:p>
      </w:docPartBody>
    </w:docPart>
    <w:docPart>
      <w:docPartPr>
        <w:name w:val="508D8378CC07458B89DB296ACF1B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868-DD03-438F-B70D-C5E3D971E46B}"/>
      </w:docPartPr>
      <w:docPartBody>
        <w:p w:rsidR="00000000" w:rsidRDefault="00000000">
          <w:pPr>
            <w:pStyle w:val="508D8378CC07458B89DB296ACF1B1437"/>
          </w:pPr>
          <w:r>
            <w:t>Events</w:t>
          </w:r>
        </w:p>
      </w:docPartBody>
    </w:docPart>
    <w:docPart>
      <w:docPartPr>
        <w:name w:val="75D994BF005B458FA317EF1C6981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F770-3284-402C-802D-39501639EFEF}"/>
      </w:docPartPr>
      <w:docPartBody>
        <w:p w:rsidR="00000000" w:rsidRDefault="00000000">
          <w:pPr>
            <w:pStyle w:val="75D994BF005B458FA317EF1C69818D2B"/>
          </w:pPr>
          <w:r>
            <w:t>Sunday</w:t>
          </w:r>
        </w:p>
      </w:docPartBody>
    </w:docPart>
    <w:docPart>
      <w:docPartPr>
        <w:name w:val="DDEC247D709144B6BF326DFC02DD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F6CB-EFD0-4026-9691-804D5BC4D1EB}"/>
      </w:docPartPr>
      <w:docPartBody>
        <w:p w:rsidR="00000000" w:rsidRDefault="00000000">
          <w:pPr>
            <w:pStyle w:val="DDEC247D709144B6BF326DFC02DDFAA7"/>
          </w:pPr>
          <w:r>
            <w:t>Monday</w:t>
          </w:r>
        </w:p>
      </w:docPartBody>
    </w:docPart>
    <w:docPart>
      <w:docPartPr>
        <w:name w:val="DB79D588073A49ADAB4518E4FA3D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C4BA-B810-4E6B-9287-CB3ACDF529D8}"/>
      </w:docPartPr>
      <w:docPartBody>
        <w:p w:rsidR="00000000" w:rsidRDefault="00000000">
          <w:pPr>
            <w:pStyle w:val="DB79D588073A49ADAB4518E4FA3D341C"/>
          </w:pPr>
          <w:r>
            <w:t>Tuesday</w:t>
          </w:r>
        </w:p>
      </w:docPartBody>
    </w:docPart>
    <w:docPart>
      <w:docPartPr>
        <w:name w:val="981F6D92DEE74279A3504D0B616D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426E-8BFF-4B15-B6DF-23135DD40DC8}"/>
      </w:docPartPr>
      <w:docPartBody>
        <w:p w:rsidR="00000000" w:rsidRDefault="00000000">
          <w:pPr>
            <w:pStyle w:val="981F6D92DEE74279A3504D0B616D11DE"/>
          </w:pPr>
          <w:r>
            <w:t>Wednesday</w:t>
          </w:r>
        </w:p>
      </w:docPartBody>
    </w:docPart>
    <w:docPart>
      <w:docPartPr>
        <w:name w:val="69E03B124B4E4A59817358D3D59F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1C8B-CF51-497E-98CA-E933459333D7}"/>
      </w:docPartPr>
      <w:docPartBody>
        <w:p w:rsidR="00000000" w:rsidRDefault="00000000">
          <w:pPr>
            <w:pStyle w:val="69E03B124B4E4A59817358D3D59F6E2E"/>
          </w:pPr>
          <w:r>
            <w:t>Thursday</w:t>
          </w:r>
        </w:p>
      </w:docPartBody>
    </w:docPart>
    <w:docPart>
      <w:docPartPr>
        <w:name w:val="05837BB879744040A147A84AC976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A39D-8CF8-41B3-87E3-A1A10826EF0B}"/>
      </w:docPartPr>
      <w:docPartBody>
        <w:p w:rsidR="00000000" w:rsidRDefault="00000000">
          <w:pPr>
            <w:pStyle w:val="05837BB879744040A147A84AC97645F3"/>
          </w:pPr>
          <w:r>
            <w:t>Friday</w:t>
          </w:r>
        </w:p>
      </w:docPartBody>
    </w:docPart>
    <w:docPart>
      <w:docPartPr>
        <w:name w:val="82B4DAE75F1B4EAC953BDCB1D4F25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A81A-594F-49F4-AE4A-0F8C1F8599D1}"/>
      </w:docPartPr>
      <w:docPartBody>
        <w:p w:rsidR="00000000" w:rsidRDefault="00000000">
          <w:pPr>
            <w:pStyle w:val="82B4DAE75F1B4EAC953BDCB1D4F25C0B"/>
          </w:pPr>
          <w:r>
            <w:t>Saturday</w:t>
          </w:r>
        </w:p>
      </w:docPartBody>
    </w:docPart>
    <w:docPart>
      <w:docPartPr>
        <w:name w:val="4BA2EBFE03534CF5BBF9EEEC6332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B137-C85D-4212-9298-28B278CD3954}"/>
      </w:docPartPr>
      <w:docPartBody>
        <w:p w:rsidR="00000000" w:rsidRDefault="00000000">
          <w:pPr>
            <w:pStyle w:val="4BA2EBFE03534CF5BBF9EEEC63323DB2"/>
          </w:pPr>
          <w:r>
            <w:t>Events</w:t>
          </w:r>
        </w:p>
      </w:docPartBody>
    </w:docPart>
    <w:docPart>
      <w:docPartPr>
        <w:name w:val="C3BE6BAC41B34296B8401F7F8703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7EAD-353C-4A08-9103-ABE8401B98B9}"/>
      </w:docPartPr>
      <w:docPartBody>
        <w:p w:rsidR="00000000" w:rsidRDefault="00000000">
          <w:pPr>
            <w:pStyle w:val="C3BE6BAC41B34296B8401F7F8703272B"/>
          </w:pPr>
          <w:r>
            <w:t>Heading</w:t>
          </w:r>
        </w:p>
      </w:docPartBody>
    </w:docPart>
    <w:docPart>
      <w:docPartPr>
        <w:name w:val="AF195645147A4FEAADE3278DE1CE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5C44-E6B1-430A-A6C0-588F9AD04311}"/>
      </w:docPartPr>
      <w:docPartBody>
        <w:p w:rsidR="00000000" w:rsidRDefault="00000000">
          <w:pPr>
            <w:pStyle w:val="AF195645147A4FEAADE3278DE1CEEE4D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68928F5504694438894A64BE7413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E682-28A2-4C6B-9352-4DB4F703C9C0}"/>
      </w:docPartPr>
      <w:docPartBody>
        <w:p w:rsidR="00000000" w:rsidRDefault="00000000">
          <w:pPr>
            <w:pStyle w:val="68928F5504694438894A64BE74132D94"/>
          </w:pPr>
          <w:r>
            <w:t>Heading</w:t>
          </w:r>
        </w:p>
      </w:docPartBody>
    </w:docPart>
    <w:docPart>
      <w:docPartPr>
        <w:name w:val="C55DE382CEAB415290E77103A096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B0CF-03D4-4EA1-A480-5EF3BEA53272}"/>
      </w:docPartPr>
      <w:docPartBody>
        <w:p w:rsidR="00000000" w:rsidRDefault="00000000">
          <w:pPr>
            <w:pStyle w:val="C55DE382CEAB415290E77103A096F678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137D93B413744A228C1DCFADBEB0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985B-1129-482D-968A-50BCACA56D9A}"/>
      </w:docPartPr>
      <w:docPartBody>
        <w:p w:rsidR="00000000" w:rsidRDefault="00000000">
          <w:pPr>
            <w:pStyle w:val="137D93B413744A228C1DCFADBEB005DE"/>
          </w:pPr>
          <w:r>
            <w:t>Heading</w:t>
          </w:r>
        </w:p>
      </w:docPartBody>
    </w:docPart>
    <w:docPart>
      <w:docPartPr>
        <w:name w:val="7647C53DD6604C1293E94B8AFBFB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5B3C-A3F5-4CEB-8916-9392D95BB92D}"/>
      </w:docPartPr>
      <w:docPartBody>
        <w:p w:rsidR="00000000" w:rsidRDefault="00000000">
          <w:pPr>
            <w:pStyle w:val="7647C53DD6604C1293E94B8AFBFBAD93"/>
          </w:pPr>
          <w:r>
            <w:t>View and edit this document in Word on your computer, tablet, or phone.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E0"/>
    <w:rsid w:val="00655AE0"/>
    <w:rsid w:val="00721E6D"/>
    <w:rsid w:val="00A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3A4E8C91C74583B35C95E0CC3A2442">
    <w:name w:val="513A4E8C91C74583B35C95E0CC3A2442"/>
  </w:style>
  <w:style w:type="paragraph" w:customStyle="1" w:styleId="E8A3CA7C951A4DA6B761DE5D795A9867">
    <w:name w:val="E8A3CA7C951A4DA6B761DE5D795A9867"/>
  </w:style>
  <w:style w:type="paragraph" w:customStyle="1" w:styleId="E587A9DD1E294E74A40D1E3BA99E0C92">
    <w:name w:val="E587A9DD1E294E74A40D1E3BA99E0C92"/>
  </w:style>
  <w:style w:type="paragraph" w:customStyle="1" w:styleId="6B970832EB4547B28FFB7A5B330222D3">
    <w:name w:val="6B970832EB4547B28FFB7A5B330222D3"/>
  </w:style>
  <w:style w:type="paragraph" w:customStyle="1" w:styleId="8EB8EB1DE6E54F1C8ECE30A491D6C3DF">
    <w:name w:val="8EB8EB1DE6E54F1C8ECE30A491D6C3DF"/>
  </w:style>
  <w:style w:type="paragraph" w:customStyle="1" w:styleId="06351D58FA554E12AB557884DD8DFF77">
    <w:name w:val="06351D58FA554E12AB557884DD8DFF77"/>
  </w:style>
  <w:style w:type="paragraph" w:customStyle="1" w:styleId="621518B67A2C4C6FB078FE98FBE28956">
    <w:name w:val="621518B67A2C4C6FB078FE98FBE28956"/>
  </w:style>
  <w:style w:type="paragraph" w:customStyle="1" w:styleId="F4F8A735193843FFBED9BC4DC0365EAE">
    <w:name w:val="F4F8A735193843FFBED9BC4DC0365EAE"/>
  </w:style>
  <w:style w:type="paragraph" w:customStyle="1" w:styleId="82D7E7C467754B73B9BE57B2CB783574">
    <w:name w:val="82D7E7C467754B73B9BE57B2CB783574"/>
  </w:style>
  <w:style w:type="paragraph" w:customStyle="1" w:styleId="4595D28781E64BDC83333009CDE599CE">
    <w:name w:val="4595D28781E64BDC83333009CDE599CE"/>
  </w:style>
  <w:style w:type="paragraph" w:customStyle="1" w:styleId="FCF78AF1AA584665880DCEC3B305F981">
    <w:name w:val="FCF78AF1AA584665880DCEC3B305F981"/>
  </w:style>
  <w:style w:type="paragraph" w:customStyle="1" w:styleId="DF1621CAB2CD45F693D755927DF37988">
    <w:name w:val="DF1621CAB2CD45F693D755927DF37988"/>
  </w:style>
  <w:style w:type="paragraph" w:customStyle="1" w:styleId="678F8D4708204F3092F1D66C161BF327">
    <w:name w:val="678F8D4708204F3092F1D66C161BF327"/>
  </w:style>
  <w:style w:type="paragraph" w:customStyle="1" w:styleId="4CFC82A5383540E0B0DA237BB2A6C895">
    <w:name w:val="4CFC82A5383540E0B0DA237BB2A6C895"/>
  </w:style>
  <w:style w:type="paragraph" w:customStyle="1" w:styleId="AC36FBB504164E99B427EE2FD0B8BC27">
    <w:name w:val="AC36FBB504164E99B427EE2FD0B8BC27"/>
  </w:style>
  <w:style w:type="paragraph" w:customStyle="1" w:styleId="C5EA4A2D98654E748AB299F95B0568E6">
    <w:name w:val="C5EA4A2D98654E748AB299F95B0568E6"/>
  </w:style>
  <w:style w:type="paragraph" w:customStyle="1" w:styleId="D4AA45CE6D964AEC9D3D5EB9D1237F15">
    <w:name w:val="D4AA45CE6D964AEC9D3D5EB9D1237F15"/>
  </w:style>
  <w:style w:type="paragraph" w:customStyle="1" w:styleId="57091205D1FB459C996D63EC533F3F7F">
    <w:name w:val="57091205D1FB459C996D63EC533F3F7F"/>
  </w:style>
  <w:style w:type="paragraph" w:customStyle="1" w:styleId="E3BAB1E0F6B94E9F80C67C1D866413A6">
    <w:name w:val="E3BAB1E0F6B94E9F80C67C1D866413A6"/>
  </w:style>
  <w:style w:type="paragraph" w:customStyle="1" w:styleId="8D6E8D1A6E8D466CA81C5B334C922C78">
    <w:name w:val="8D6E8D1A6E8D466CA81C5B334C922C78"/>
  </w:style>
  <w:style w:type="paragraph" w:customStyle="1" w:styleId="878E1271551C4A62A260FD6F735BB3F0">
    <w:name w:val="878E1271551C4A62A260FD6F735BB3F0"/>
  </w:style>
  <w:style w:type="paragraph" w:customStyle="1" w:styleId="D13BD81C3E714C6893DDD1FDF1BFFD5A">
    <w:name w:val="D13BD81C3E714C6893DDD1FDF1BFFD5A"/>
  </w:style>
  <w:style w:type="paragraph" w:customStyle="1" w:styleId="21B67D9EEFAC47CD8D22878633D11170">
    <w:name w:val="21B67D9EEFAC47CD8D22878633D11170"/>
  </w:style>
  <w:style w:type="paragraph" w:customStyle="1" w:styleId="EBA2F0B5BF6A484AA072A4391D124790">
    <w:name w:val="EBA2F0B5BF6A484AA072A4391D124790"/>
  </w:style>
  <w:style w:type="paragraph" w:customStyle="1" w:styleId="F5865C98E868495BB0DFCAA64C346582">
    <w:name w:val="F5865C98E868495BB0DFCAA64C346582"/>
  </w:style>
  <w:style w:type="paragraph" w:customStyle="1" w:styleId="DB282D8A48DC42B995E48488EC636F38">
    <w:name w:val="DB282D8A48DC42B995E48488EC636F38"/>
  </w:style>
  <w:style w:type="paragraph" w:customStyle="1" w:styleId="0D79DF5047A2444D9B186B6DA5FDCF79">
    <w:name w:val="0D79DF5047A2444D9B186B6DA5FDCF79"/>
  </w:style>
  <w:style w:type="paragraph" w:customStyle="1" w:styleId="DB929DF2B65F4DDDB7DD3CA0B3C683D7">
    <w:name w:val="DB929DF2B65F4DDDB7DD3CA0B3C683D7"/>
  </w:style>
  <w:style w:type="paragraph" w:customStyle="1" w:styleId="3BC86D3A9A40448297D26FC30B0BD310">
    <w:name w:val="3BC86D3A9A40448297D26FC30B0BD310"/>
  </w:style>
  <w:style w:type="paragraph" w:customStyle="1" w:styleId="D2064B1AE3054E8FB186FCFF92DE7C55">
    <w:name w:val="D2064B1AE3054E8FB186FCFF92DE7C55"/>
  </w:style>
  <w:style w:type="paragraph" w:customStyle="1" w:styleId="79B7036923AE41D7A36D5948267FADCE">
    <w:name w:val="79B7036923AE41D7A36D5948267FADCE"/>
  </w:style>
  <w:style w:type="paragraph" w:customStyle="1" w:styleId="C6D148A4E416454A9203086CA05CE198">
    <w:name w:val="C6D148A4E416454A9203086CA05CE198"/>
  </w:style>
  <w:style w:type="paragraph" w:customStyle="1" w:styleId="F3327C947935490482048D6621C4A7AE">
    <w:name w:val="F3327C947935490482048D6621C4A7AE"/>
  </w:style>
  <w:style w:type="paragraph" w:customStyle="1" w:styleId="1E560770C7094C119354A9CD9A974082">
    <w:name w:val="1E560770C7094C119354A9CD9A974082"/>
  </w:style>
  <w:style w:type="paragraph" w:customStyle="1" w:styleId="E32F4BCD7E43407ABAC45149FC00143E">
    <w:name w:val="E32F4BCD7E43407ABAC45149FC00143E"/>
  </w:style>
  <w:style w:type="paragraph" w:customStyle="1" w:styleId="7DB4ADB23F1447FE9764930E90143203">
    <w:name w:val="7DB4ADB23F1447FE9764930E90143203"/>
  </w:style>
  <w:style w:type="paragraph" w:customStyle="1" w:styleId="7BBF4FB7D8DF4DC0BF0096DA64CE5681">
    <w:name w:val="7BBF4FB7D8DF4DC0BF0096DA64CE5681"/>
  </w:style>
  <w:style w:type="paragraph" w:customStyle="1" w:styleId="813063164AB44F41AC837121894E0F98">
    <w:name w:val="813063164AB44F41AC837121894E0F98"/>
  </w:style>
  <w:style w:type="paragraph" w:customStyle="1" w:styleId="7EC13E02D79B43BAB5DABF3AA9649658">
    <w:name w:val="7EC13E02D79B43BAB5DABF3AA9649658"/>
  </w:style>
  <w:style w:type="paragraph" w:customStyle="1" w:styleId="72C810428569419BA8AC3FFFD8FEA47F">
    <w:name w:val="72C810428569419BA8AC3FFFD8FEA47F"/>
  </w:style>
  <w:style w:type="paragraph" w:customStyle="1" w:styleId="347D09E9695C46B9B901BDC3FE6AEB70">
    <w:name w:val="347D09E9695C46B9B901BDC3FE6AEB70"/>
  </w:style>
  <w:style w:type="paragraph" w:customStyle="1" w:styleId="B7986E79DBFC492599E29FC32808284D">
    <w:name w:val="B7986E79DBFC492599E29FC32808284D"/>
  </w:style>
  <w:style w:type="paragraph" w:customStyle="1" w:styleId="79AA8291BB8A4E13833E2FC561B65E01">
    <w:name w:val="79AA8291BB8A4E13833E2FC561B65E01"/>
  </w:style>
  <w:style w:type="paragraph" w:customStyle="1" w:styleId="41A7F378E943489D9CCD8523DC768EC0">
    <w:name w:val="41A7F378E943489D9CCD8523DC768EC0"/>
  </w:style>
  <w:style w:type="paragraph" w:customStyle="1" w:styleId="31348B17A25847C6A2FD9F3B61916C4A">
    <w:name w:val="31348B17A25847C6A2FD9F3B61916C4A"/>
  </w:style>
  <w:style w:type="paragraph" w:customStyle="1" w:styleId="3364A1CA62164B8C8920842244CEE2E2">
    <w:name w:val="3364A1CA62164B8C8920842244CEE2E2"/>
  </w:style>
  <w:style w:type="paragraph" w:customStyle="1" w:styleId="5A110A1B5F0C4190A494F4645A3771B8">
    <w:name w:val="5A110A1B5F0C4190A494F4645A3771B8"/>
  </w:style>
  <w:style w:type="paragraph" w:customStyle="1" w:styleId="C483CC7A741143F6AF634091F76572C4">
    <w:name w:val="C483CC7A741143F6AF634091F76572C4"/>
  </w:style>
  <w:style w:type="paragraph" w:customStyle="1" w:styleId="9049988BBE6541738C4149FB63F2CC6C">
    <w:name w:val="9049988BBE6541738C4149FB63F2CC6C"/>
  </w:style>
  <w:style w:type="paragraph" w:customStyle="1" w:styleId="FF14F6DC3A6C47B8A72A96E9CCBB8986">
    <w:name w:val="FF14F6DC3A6C47B8A72A96E9CCBB8986"/>
  </w:style>
  <w:style w:type="paragraph" w:customStyle="1" w:styleId="989BCADA0BE04CDFA54ECC1ACC2DCBDA">
    <w:name w:val="989BCADA0BE04CDFA54ECC1ACC2DCBDA"/>
  </w:style>
  <w:style w:type="paragraph" w:customStyle="1" w:styleId="E82C7248B9914ED7B1EBC5CE0C89C2F7">
    <w:name w:val="E82C7248B9914ED7B1EBC5CE0C89C2F7"/>
  </w:style>
  <w:style w:type="paragraph" w:customStyle="1" w:styleId="AC533CEE1DF842AC801310F25CDEAE62">
    <w:name w:val="AC533CEE1DF842AC801310F25CDEAE62"/>
  </w:style>
  <w:style w:type="paragraph" w:customStyle="1" w:styleId="01B96892EC07476DABB36846870396B4">
    <w:name w:val="01B96892EC07476DABB36846870396B4"/>
  </w:style>
  <w:style w:type="paragraph" w:customStyle="1" w:styleId="E4B56BEFAEAC4223A88E33764EED5E73">
    <w:name w:val="E4B56BEFAEAC4223A88E33764EED5E73"/>
  </w:style>
  <w:style w:type="paragraph" w:customStyle="1" w:styleId="C6A2AB0238DF4E09BD1AADAC6A43F4A9">
    <w:name w:val="C6A2AB0238DF4E09BD1AADAC6A43F4A9"/>
  </w:style>
  <w:style w:type="paragraph" w:customStyle="1" w:styleId="1835BE99572E4D54A142FB289F32BA22">
    <w:name w:val="1835BE99572E4D54A142FB289F32BA22"/>
  </w:style>
  <w:style w:type="paragraph" w:customStyle="1" w:styleId="C4E9D245BFEB4B5781762C8B6762A88E">
    <w:name w:val="C4E9D245BFEB4B5781762C8B6762A88E"/>
  </w:style>
  <w:style w:type="paragraph" w:customStyle="1" w:styleId="97CC66F4D2684DDFA135032E697AFCB5">
    <w:name w:val="97CC66F4D2684DDFA135032E697AFCB5"/>
  </w:style>
  <w:style w:type="paragraph" w:customStyle="1" w:styleId="84004ADB084B480684559C231DE34808">
    <w:name w:val="84004ADB084B480684559C231DE34808"/>
  </w:style>
  <w:style w:type="paragraph" w:customStyle="1" w:styleId="17A987BBE99444E0B5B47E83D1399336">
    <w:name w:val="17A987BBE99444E0B5B47E83D1399336"/>
  </w:style>
  <w:style w:type="paragraph" w:customStyle="1" w:styleId="A2606A4A1CEE490A8DF61088783E1D60">
    <w:name w:val="A2606A4A1CEE490A8DF61088783E1D60"/>
  </w:style>
  <w:style w:type="paragraph" w:customStyle="1" w:styleId="21468F7E1DFB4BF19B8E33F111CCC89F">
    <w:name w:val="21468F7E1DFB4BF19B8E33F111CCC89F"/>
  </w:style>
  <w:style w:type="paragraph" w:customStyle="1" w:styleId="35AB4FF249C041E682C6CA7BD42BF4B3">
    <w:name w:val="35AB4FF249C041E682C6CA7BD42BF4B3"/>
  </w:style>
  <w:style w:type="paragraph" w:customStyle="1" w:styleId="B4ED74D4CE974DB3B8169029D4B4F507">
    <w:name w:val="B4ED74D4CE974DB3B8169029D4B4F507"/>
  </w:style>
  <w:style w:type="paragraph" w:customStyle="1" w:styleId="E006DBCD045549EEB19FE7A314E99A69">
    <w:name w:val="E006DBCD045549EEB19FE7A314E99A69"/>
  </w:style>
  <w:style w:type="paragraph" w:customStyle="1" w:styleId="5206A77EC1C641229ABC45441C6B4BA1">
    <w:name w:val="5206A77EC1C641229ABC45441C6B4BA1"/>
  </w:style>
  <w:style w:type="paragraph" w:customStyle="1" w:styleId="A8D829A8DFFE44DBB458BD3A19E497E4">
    <w:name w:val="A8D829A8DFFE44DBB458BD3A19E497E4"/>
  </w:style>
  <w:style w:type="paragraph" w:customStyle="1" w:styleId="93E5AAD67BDE4D159CE871D01936B2E4">
    <w:name w:val="93E5AAD67BDE4D159CE871D01936B2E4"/>
  </w:style>
  <w:style w:type="paragraph" w:customStyle="1" w:styleId="F555595E5B1A45A19421D0D0C70B33EB">
    <w:name w:val="F555595E5B1A45A19421D0D0C70B33EB"/>
  </w:style>
  <w:style w:type="paragraph" w:customStyle="1" w:styleId="628B0E690F9C41FCABF1CA1B0465D128">
    <w:name w:val="628B0E690F9C41FCABF1CA1B0465D128"/>
  </w:style>
  <w:style w:type="paragraph" w:customStyle="1" w:styleId="228E01A0E1BA4CDFBDDC6AECD49E4B36">
    <w:name w:val="228E01A0E1BA4CDFBDDC6AECD49E4B36"/>
  </w:style>
  <w:style w:type="paragraph" w:customStyle="1" w:styleId="0AAA4EFCCB3E4764A2EC0F46C3B415AD">
    <w:name w:val="0AAA4EFCCB3E4764A2EC0F46C3B415AD"/>
  </w:style>
  <w:style w:type="paragraph" w:customStyle="1" w:styleId="591FF9F2CCF243E1B30B68C86A930A3F">
    <w:name w:val="591FF9F2CCF243E1B30B68C86A930A3F"/>
  </w:style>
  <w:style w:type="paragraph" w:customStyle="1" w:styleId="891B8D7D159D4E97A09B5495B24CD3B4">
    <w:name w:val="891B8D7D159D4E97A09B5495B24CD3B4"/>
  </w:style>
  <w:style w:type="paragraph" w:customStyle="1" w:styleId="64B56D8A670745C5AEB0D181D9851120">
    <w:name w:val="64B56D8A670745C5AEB0D181D9851120"/>
  </w:style>
  <w:style w:type="paragraph" w:customStyle="1" w:styleId="3430F828997B4664BC7C1ACF164AE7A3">
    <w:name w:val="3430F828997B4664BC7C1ACF164AE7A3"/>
  </w:style>
  <w:style w:type="paragraph" w:customStyle="1" w:styleId="02AB6AA17EED48DD80E2904E26675838">
    <w:name w:val="02AB6AA17EED48DD80E2904E26675838"/>
  </w:style>
  <w:style w:type="paragraph" w:customStyle="1" w:styleId="DE4774FC93694BB48C38946106EA88EF">
    <w:name w:val="DE4774FC93694BB48C38946106EA88EF"/>
  </w:style>
  <w:style w:type="paragraph" w:customStyle="1" w:styleId="1BFB9DC74DF746F6A7C65ED834D0E117">
    <w:name w:val="1BFB9DC74DF746F6A7C65ED834D0E117"/>
  </w:style>
  <w:style w:type="paragraph" w:customStyle="1" w:styleId="4B074D2582CB4916B6404B6C1445990D">
    <w:name w:val="4B074D2582CB4916B6404B6C1445990D"/>
  </w:style>
  <w:style w:type="paragraph" w:customStyle="1" w:styleId="C2A41944B9D443DBAE19CD69A7880158">
    <w:name w:val="C2A41944B9D443DBAE19CD69A7880158"/>
  </w:style>
  <w:style w:type="paragraph" w:customStyle="1" w:styleId="43C97BE1CD5B420A98505F1B917EB20D">
    <w:name w:val="43C97BE1CD5B420A98505F1B917EB20D"/>
  </w:style>
  <w:style w:type="paragraph" w:customStyle="1" w:styleId="7D986BC10FEC46928DE5BE736F5BF31E">
    <w:name w:val="7D986BC10FEC46928DE5BE736F5BF31E"/>
  </w:style>
  <w:style w:type="paragraph" w:customStyle="1" w:styleId="6E9970983AAB40E5A2FDA0ACD9951A13">
    <w:name w:val="6E9970983AAB40E5A2FDA0ACD9951A13"/>
  </w:style>
  <w:style w:type="paragraph" w:customStyle="1" w:styleId="230FFD5F70ED43629AD1EE9DAD99D347">
    <w:name w:val="230FFD5F70ED43629AD1EE9DAD99D347"/>
  </w:style>
  <w:style w:type="paragraph" w:customStyle="1" w:styleId="C41EEF292CDF4AA7B8ADFF3A5BECA6E9">
    <w:name w:val="C41EEF292CDF4AA7B8ADFF3A5BECA6E9"/>
  </w:style>
  <w:style w:type="paragraph" w:customStyle="1" w:styleId="B553F84B1772413C84C537BB2C9A48B8">
    <w:name w:val="B553F84B1772413C84C537BB2C9A48B8"/>
  </w:style>
  <w:style w:type="paragraph" w:customStyle="1" w:styleId="095C5B03D8B14DB5AA17AB1C5F809A62">
    <w:name w:val="095C5B03D8B14DB5AA17AB1C5F809A62"/>
  </w:style>
  <w:style w:type="paragraph" w:customStyle="1" w:styleId="1D0F66978DC3452F9BCD95A9CB89A152">
    <w:name w:val="1D0F66978DC3452F9BCD95A9CB89A152"/>
  </w:style>
  <w:style w:type="paragraph" w:customStyle="1" w:styleId="CE6DC9B6159C4939BF489A472421F041">
    <w:name w:val="CE6DC9B6159C4939BF489A472421F041"/>
  </w:style>
  <w:style w:type="paragraph" w:customStyle="1" w:styleId="40C8C8BC08A64543919262C5660A3BC3">
    <w:name w:val="40C8C8BC08A64543919262C5660A3BC3"/>
  </w:style>
  <w:style w:type="paragraph" w:customStyle="1" w:styleId="F108F4EB98894D3084B100FB1BBDC6B7">
    <w:name w:val="F108F4EB98894D3084B100FB1BBDC6B7"/>
  </w:style>
  <w:style w:type="paragraph" w:customStyle="1" w:styleId="D251D38944BC403E87F1DDF3D5ECACEF">
    <w:name w:val="D251D38944BC403E87F1DDF3D5ECACEF"/>
  </w:style>
  <w:style w:type="paragraph" w:customStyle="1" w:styleId="AAD67B8AAE2346739271FCF1707D9D7F">
    <w:name w:val="AAD67B8AAE2346739271FCF1707D9D7F"/>
  </w:style>
  <w:style w:type="paragraph" w:customStyle="1" w:styleId="1EA092FC41EF45E29DEB7BA0C11359DC">
    <w:name w:val="1EA092FC41EF45E29DEB7BA0C11359DC"/>
  </w:style>
  <w:style w:type="paragraph" w:customStyle="1" w:styleId="51412D56A1B04B3C8384CF5AF285659F">
    <w:name w:val="51412D56A1B04B3C8384CF5AF285659F"/>
  </w:style>
  <w:style w:type="paragraph" w:customStyle="1" w:styleId="224F092EA7AF43E689E55F12AFCFA505">
    <w:name w:val="224F092EA7AF43E689E55F12AFCFA505"/>
  </w:style>
  <w:style w:type="paragraph" w:customStyle="1" w:styleId="6110A179C34549039B9E6EDD21FDDB20">
    <w:name w:val="6110A179C34549039B9E6EDD21FDDB20"/>
  </w:style>
  <w:style w:type="paragraph" w:customStyle="1" w:styleId="6070A60ECA134FDCBAA5EA991A3E791C">
    <w:name w:val="6070A60ECA134FDCBAA5EA991A3E791C"/>
  </w:style>
  <w:style w:type="paragraph" w:customStyle="1" w:styleId="D1E5FB23B8B8475798DB88B661373946">
    <w:name w:val="D1E5FB23B8B8475798DB88B661373946"/>
  </w:style>
  <w:style w:type="paragraph" w:customStyle="1" w:styleId="97434B768CF3491FABA50CA1E9F5F12A">
    <w:name w:val="97434B768CF3491FABA50CA1E9F5F12A"/>
  </w:style>
  <w:style w:type="paragraph" w:customStyle="1" w:styleId="0C0D72358A244D1885EC54698D0E17EC">
    <w:name w:val="0C0D72358A244D1885EC54698D0E17EC"/>
  </w:style>
  <w:style w:type="paragraph" w:customStyle="1" w:styleId="A3BB116BCF424A489B8DC7C32B8035CE">
    <w:name w:val="A3BB116BCF424A489B8DC7C32B8035CE"/>
  </w:style>
  <w:style w:type="paragraph" w:customStyle="1" w:styleId="6A1B0CDCCA6444A09474321E6D1BCF74">
    <w:name w:val="6A1B0CDCCA6444A09474321E6D1BCF74"/>
  </w:style>
  <w:style w:type="paragraph" w:customStyle="1" w:styleId="040DEA545CC34C169F1D2B8C756CD120">
    <w:name w:val="040DEA545CC34C169F1D2B8C756CD120"/>
  </w:style>
  <w:style w:type="paragraph" w:customStyle="1" w:styleId="E3AEEEFD58EF4E948C74BF3188D17235">
    <w:name w:val="E3AEEEFD58EF4E948C74BF3188D17235"/>
  </w:style>
  <w:style w:type="paragraph" w:customStyle="1" w:styleId="2EA10EFF6F7D4BE1B78527CBB1CA80F0">
    <w:name w:val="2EA10EFF6F7D4BE1B78527CBB1CA80F0"/>
  </w:style>
  <w:style w:type="paragraph" w:customStyle="1" w:styleId="9D6DD0B55F184223AB3BE666459C73A3">
    <w:name w:val="9D6DD0B55F184223AB3BE666459C73A3"/>
  </w:style>
  <w:style w:type="paragraph" w:customStyle="1" w:styleId="4B7BE2B88CBD4B8E97DDD4C8850CC7AA">
    <w:name w:val="4B7BE2B88CBD4B8E97DDD4C8850CC7AA"/>
  </w:style>
  <w:style w:type="paragraph" w:customStyle="1" w:styleId="A27C8F46258645D0B48B71F41099D27A">
    <w:name w:val="A27C8F46258645D0B48B71F41099D27A"/>
  </w:style>
  <w:style w:type="paragraph" w:customStyle="1" w:styleId="20A8F4F631E14863B9F5097A082DFB1B">
    <w:name w:val="20A8F4F631E14863B9F5097A082DFB1B"/>
  </w:style>
  <w:style w:type="paragraph" w:customStyle="1" w:styleId="84FC53AB00204788BCB79595CAFD8410">
    <w:name w:val="84FC53AB00204788BCB79595CAFD8410"/>
  </w:style>
  <w:style w:type="paragraph" w:customStyle="1" w:styleId="C60947AA21BB49759BFC21B0A98223CA">
    <w:name w:val="C60947AA21BB49759BFC21B0A98223CA"/>
  </w:style>
  <w:style w:type="paragraph" w:customStyle="1" w:styleId="DD82D8553935479DAB9BC4A5A579943D">
    <w:name w:val="DD82D8553935479DAB9BC4A5A579943D"/>
  </w:style>
  <w:style w:type="paragraph" w:customStyle="1" w:styleId="AA17C7D936DB407792E33D0137143B4E">
    <w:name w:val="AA17C7D936DB407792E33D0137143B4E"/>
  </w:style>
  <w:style w:type="paragraph" w:customStyle="1" w:styleId="B052664FB35B4D55951E8DA360108D2F">
    <w:name w:val="B052664FB35B4D55951E8DA360108D2F"/>
  </w:style>
  <w:style w:type="paragraph" w:customStyle="1" w:styleId="7B427AAF0E7E4AF8BFC781BCF8005CCA">
    <w:name w:val="7B427AAF0E7E4AF8BFC781BCF8005CCA"/>
  </w:style>
  <w:style w:type="paragraph" w:customStyle="1" w:styleId="517336A40C4144D5BC873555EEC3CFC9">
    <w:name w:val="517336A40C4144D5BC873555EEC3CFC9"/>
  </w:style>
  <w:style w:type="paragraph" w:customStyle="1" w:styleId="17C2BA4B4C214563B5245239F5D9A59E">
    <w:name w:val="17C2BA4B4C214563B5245239F5D9A59E"/>
  </w:style>
  <w:style w:type="paragraph" w:customStyle="1" w:styleId="C2ECE908EFC3466BB699B41C1138B548">
    <w:name w:val="C2ECE908EFC3466BB699B41C1138B548"/>
  </w:style>
  <w:style w:type="paragraph" w:customStyle="1" w:styleId="D6E40425753F40E38F0EBADFFCF87EE1">
    <w:name w:val="D6E40425753F40E38F0EBADFFCF87EE1"/>
  </w:style>
  <w:style w:type="paragraph" w:customStyle="1" w:styleId="567000636CE245B6ACC534BF1F57F51F">
    <w:name w:val="567000636CE245B6ACC534BF1F57F51F"/>
  </w:style>
  <w:style w:type="paragraph" w:customStyle="1" w:styleId="48FFC4CE824645CD844B8884F3AEA9CC">
    <w:name w:val="48FFC4CE824645CD844B8884F3AEA9CC"/>
  </w:style>
  <w:style w:type="paragraph" w:customStyle="1" w:styleId="45C4261238EB4D00949D360C0F9179D1">
    <w:name w:val="45C4261238EB4D00949D360C0F9179D1"/>
  </w:style>
  <w:style w:type="paragraph" w:customStyle="1" w:styleId="9DDC84D12FDB40509B401257BC1AF7D0">
    <w:name w:val="9DDC84D12FDB40509B401257BC1AF7D0"/>
  </w:style>
  <w:style w:type="paragraph" w:customStyle="1" w:styleId="AC14D59B5EDF4E95AAA0BE427CC70376">
    <w:name w:val="AC14D59B5EDF4E95AAA0BE427CC70376"/>
  </w:style>
  <w:style w:type="paragraph" w:customStyle="1" w:styleId="51457E72DAB94FFCAB4E0AA04BA758D3">
    <w:name w:val="51457E72DAB94FFCAB4E0AA04BA758D3"/>
  </w:style>
  <w:style w:type="paragraph" w:customStyle="1" w:styleId="A2FB78F308CB44B089342E1533B67E87">
    <w:name w:val="A2FB78F308CB44B089342E1533B67E87"/>
  </w:style>
  <w:style w:type="paragraph" w:customStyle="1" w:styleId="A26B0EBC44A6433F815E5C173891D197">
    <w:name w:val="A26B0EBC44A6433F815E5C173891D197"/>
  </w:style>
  <w:style w:type="paragraph" w:customStyle="1" w:styleId="3578A942054D49AA826AF6AE66F4DABC">
    <w:name w:val="3578A942054D49AA826AF6AE66F4DABC"/>
  </w:style>
  <w:style w:type="paragraph" w:customStyle="1" w:styleId="B924211338D943A48494D42F3D7092D9">
    <w:name w:val="B924211338D943A48494D42F3D7092D9"/>
  </w:style>
  <w:style w:type="paragraph" w:customStyle="1" w:styleId="307A3B817B2F485A8F870293D7B36BA1">
    <w:name w:val="307A3B817B2F485A8F870293D7B36BA1"/>
  </w:style>
  <w:style w:type="paragraph" w:customStyle="1" w:styleId="D12AD027C95644D68C3F27AB8735CD13">
    <w:name w:val="D12AD027C95644D68C3F27AB8735CD13"/>
  </w:style>
  <w:style w:type="paragraph" w:customStyle="1" w:styleId="7D121F39A48F43029D56C0DC861F2E03">
    <w:name w:val="7D121F39A48F43029D56C0DC861F2E03"/>
  </w:style>
  <w:style w:type="paragraph" w:customStyle="1" w:styleId="BEF6DC952D964AC69B36B49673E13AA3">
    <w:name w:val="BEF6DC952D964AC69B36B49673E13AA3"/>
  </w:style>
  <w:style w:type="paragraph" w:customStyle="1" w:styleId="54AA545A54C945FAB5DF1B0CCB8C1EF6">
    <w:name w:val="54AA545A54C945FAB5DF1B0CCB8C1EF6"/>
  </w:style>
  <w:style w:type="paragraph" w:customStyle="1" w:styleId="C6ECEDF6B8354DAB9DC1956087A09A82">
    <w:name w:val="C6ECEDF6B8354DAB9DC1956087A09A82"/>
  </w:style>
  <w:style w:type="paragraph" w:customStyle="1" w:styleId="7809CA3331324939A15056A83920AC27">
    <w:name w:val="7809CA3331324939A15056A83920AC27"/>
  </w:style>
  <w:style w:type="paragraph" w:customStyle="1" w:styleId="DDA14AD5675043F6B6AD8737577C35BA">
    <w:name w:val="DDA14AD5675043F6B6AD8737577C35BA"/>
  </w:style>
  <w:style w:type="paragraph" w:customStyle="1" w:styleId="6A9E573B87E143F4B6F1135D45417BF4">
    <w:name w:val="6A9E573B87E143F4B6F1135D45417BF4"/>
  </w:style>
  <w:style w:type="paragraph" w:customStyle="1" w:styleId="D3B9374B529B466E882AD7B2C9F29C2A">
    <w:name w:val="D3B9374B529B466E882AD7B2C9F29C2A"/>
  </w:style>
  <w:style w:type="paragraph" w:customStyle="1" w:styleId="B53121BFE4E24BE4BE2C73141163D22A">
    <w:name w:val="B53121BFE4E24BE4BE2C73141163D22A"/>
  </w:style>
  <w:style w:type="paragraph" w:customStyle="1" w:styleId="B522BB6E9E4D4BFF831750F1525C62AD">
    <w:name w:val="B522BB6E9E4D4BFF831750F1525C62AD"/>
  </w:style>
  <w:style w:type="paragraph" w:customStyle="1" w:styleId="989C0E84FEBD44A29B4CC1334D7D40E9">
    <w:name w:val="989C0E84FEBD44A29B4CC1334D7D40E9"/>
  </w:style>
  <w:style w:type="paragraph" w:customStyle="1" w:styleId="15087AC528C74547888C84246D8C0C7A">
    <w:name w:val="15087AC528C74547888C84246D8C0C7A"/>
  </w:style>
  <w:style w:type="paragraph" w:customStyle="1" w:styleId="261BA7184EE94F75ABEF5F3F55AC919E">
    <w:name w:val="261BA7184EE94F75ABEF5F3F55AC919E"/>
  </w:style>
  <w:style w:type="paragraph" w:customStyle="1" w:styleId="508D8378CC07458B89DB296ACF1B1437">
    <w:name w:val="508D8378CC07458B89DB296ACF1B1437"/>
  </w:style>
  <w:style w:type="paragraph" w:customStyle="1" w:styleId="E728305E337D443898EC9A2D93081440">
    <w:name w:val="E728305E337D443898EC9A2D93081440"/>
  </w:style>
  <w:style w:type="paragraph" w:customStyle="1" w:styleId="157C42756AC84796913AE842F4EE688C">
    <w:name w:val="157C42756AC84796913AE842F4EE688C"/>
  </w:style>
  <w:style w:type="paragraph" w:customStyle="1" w:styleId="24572FC112934F039BFB893B66086FA7">
    <w:name w:val="24572FC112934F039BFB893B66086FA7"/>
  </w:style>
  <w:style w:type="paragraph" w:customStyle="1" w:styleId="FAE089BEC0E649EC9426BF8DA68BEB05">
    <w:name w:val="FAE089BEC0E649EC9426BF8DA68BEB05"/>
  </w:style>
  <w:style w:type="paragraph" w:customStyle="1" w:styleId="139637EAD2B643A283B2EDB0CD6C7D20">
    <w:name w:val="139637EAD2B643A283B2EDB0CD6C7D20"/>
  </w:style>
  <w:style w:type="paragraph" w:customStyle="1" w:styleId="A8B8C05D779E45EA9D08EE8FD97A0695">
    <w:name w:val="A8B8C05D779E45EA9D08EE8FD97A0695"/>
  </w:style>
  <w:style w:type="paragraph" w:customStyle="1" w:styleId="75D994BF005B458FA317EF1C69818D2B">
    <w:name w:val="75D994BF005B458FA317EF1C69818D2B"/>
  </w:style>
  <w:style w:type="paragraph" w:customStyle="1" w:styleId="DDEC247D709144B6BF326DFC02DDFAA7">
    <w:name w:val="DDEC247D709144B6BF326DFC02DDFAA7"/>
  </w:style>
  <w:style w:type="paragraph" w:customStyle="1" w:styleId="DB79D588073A49ADAB4518E4FA3D341C">
    <w:name w:val="DB79D588073A49ADAB4518E4FA3D341C"/>
  </w:style>
  <w:style w:type="paragraph" w:customStyle="1" w:styleId="981F6D92DEE74279A3504D0B616D11DE">
    <w:name w:val="981F6D92DEE74279A3504D0B616D11DE"/>
  </w:style>
  <w:style w:type="paragraph" w:customStyle="1" w:styleId="69E03B124B4E4A59817358D3D59F6E2E">
    <w:name w:val="69E03B124B4E4A59817358D3D59F6E2E"/>
  </w:style>
  <w:style w:type="paragraph" w:customStyle="1" w:styleId="05837BB879744040A147A84AC97645F3">
    <w:name w:val="05837BB879744040A147A84AC97645F3"/>
  </w:style>
  <w:style w:type="paragraph" w:customStyle="1" w:styleId="82B4DAE75F1B4EAC953BDCB1D4F25C0B">
    <w:name w:val="82B4DAE75F1B4EAC953BDCB1D4F25C0B"/>
  </w:style>
  <w:style w:type="paragraph" w:customStyle="1" w:styleId="4BA2EBFE03534CF5BBF9EEEC63323DB2">
    <w:name w:val="4BA2EBFE03534CF5BBF9EEEC63323DB2"/>
  </w:style>
  <w:style w:type="paragraph" w:customStyle="1" w:styleId="C3BE6BAC41B34296B8401F7F8703272B">
    <w:name w:val="C3BE6BAC41B34296B8401F7F8703272B"/>
  </w:style>
  <w:style w:type="paragraph" w:customStyle="1" w:styleId="AF195645147A4FEAADE3278DE1CEEE4D">
    <w:name w:val="AF195645147A4FEAADE3278DE1CEEE4D"/>
  </w:style>
  <w:style w:type="paragraph" w:customStyle="1" w:styleId="68928F5504694438894A64BE74132D94">
    <w:name w:val="68928F5504694438894A64BE74132D94"/>
  </w:style>
  <w:style w:type="paragraph" w:customStyle="1" w:styleId="C55DE382CEAB415290E77103A096F678">
    <w:name w:val="C55DE382CEAB415290E77103A096F678"/>
  </w:style>
  <w:style w:type="paragraph" w:customStyle="1" w:styleId="137D93B413744A228C1DCFADBEB005DE">
    <w:name w:val="137D93B413744A228C1DCFADBEB005DE"/>
  </w:style>
  <w:style w:type="paragraph" w:customStyle="1" w:styleId="7647C53DD6604C1293E94B8AFBFBAD93">
    <w:name w:val="7647C53DD6604C1293E94B8AFBFBA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12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2024-10-23T21:02:00Z</dcterms:created>
  <dcterms:modified xsi:type="dcterms:W3CDTF">2024-10-23T22:02:00Z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